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AF2E" w14:textId="77777777" w:rsidR="00660777" w:rsidRPr="00E52382" w:rsidRDefault="00660777" w:rsidP="00660777">
      <w:pPr>
        <w:rPr>
          <w:rFonts w:ascii="Times New Roman" w:hAnsi="Times New Roman"/>
          <w:b/>
          <w:sz w:val="32"/>
          <w:lang w:val="x-none" w:eastAsia="x-none"/>
        </w:rPr>
      </w:pPr>
      <w:r w:rsidRPr="0021502F">
        <w:rPr>
          <w:rFonts w:ascii="Times New Roman" w:hAnsi="Times New Roman"/>
          <w:sz w:val="22"/>
          <w:szCs w:val="22"/>
        </w:rPr>
        <w:t>（様式</w:t>
      </w:r>
      <w:r>
        <w:rPr>
          <w:rFonts w:ascii="Times New Roman" w:hAnsi="Times New Roman"/>
          <w:sz w:val="22"/>
          <w:szCs w:val="22"/>
        </w:rPr>
        <w:t>1</w:t>
      </w:r>
      <w:r w:rsidRPr="0021502F">
        <w:rPr>
          <w:rFonts w:ascii="Times New Roman" w:hAnsi="Times New Roman" w:hint="eastAsia"/>
          <w:sz w:val="22"/>
          <w:szCs w:val="22"/>
        </w:rPr>
        <w:t>）</w:t>
      </w:r>
    </w:p>
    <w:p w14:paraId="136946C3" w14:textId="77777777" w:rsidR="00660777" w:rsidRDefault="00660777" w:rsidP="00660777">
      <w:pPr>
        <w:jc w:val="center"/>
        <w:rPr>
          <w:rFonts w:ascii="MS Gothic" w:eastAsia="MS Gothic" w:hAnsi="MS Gothic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PharmaScan 7T装置</w:t>
      </w:r>
      <w:r w:rsidRPr="00B21E4F">
        <w:rPr>
          <w:rFonts w:ascii="MS Gothic" w:eastAsia="MS Gothic" w:hAnsi="MS Gothic" w:hint="eastAsia"/>
          <w:sz w:val="28"/>
          <w:szCs w:val="28"/>
        </w:rPr>
        <w:t>利用申請</w:t>
      </w:r>
      <w:r>
        <w:rPr>
          <w:rFonts w:ascii="MS Gothic" w:eastAsia="MS Gothic" w:hAnsi="MS Gothic" w:hint="eastAsia"/>
          <w:sz w:val="28"/>
          <w:szCs w:val="28"/>
        </w:rPr>
        <w:t>書・</w:t>
      </w:r>
      <w:r w:rsidRPr="00B21E4F">
        <w:rPr>
          <w:rFonts w:ascii="MS Gothic" w:eastAsia="MS Gothic" w:hAnsi="MS Gothic" w:hint="eastAsia"/>
          <w:sz w:val="28"/>
          <w:szCs w:val="28"/>
        </w:rPr>
        <w:t>許可書</w:t>
      </w:r>
    </w:p>
    <w:p w14:paraId="48CC7284" w14:textId="77777777" w:rsidR="00660777" w:rsidRPr="00B21E4F" w:rsidRDefault="00660777" w:rsidP="00660777">
      <w:pPr>
        <w:jc w:val="center"/>
        <w:rPr>
          <w:rFonts w:ascii="MS Gothic" w:eastAsia="MS Gothic" w:hAnsi="MS Gothic"/>
          <w:sz w:val="28"/>
          <w:szCs w:val="28"/>
        </w:rPr>
      </w:pPr>
    </w:p>
    <w:p w14:paraId="66521D53" w14:textId="77777777" w:rsidR="00660777" w:rsidRDefault="00660777" w:rsidP="00660777">
      <w:pPr>
        <w:jc w:val="right"/>
        <w:rPr>
          <w:rFonts w:ascii="MS Gothic" w:eastAsia="MS Gothic" w:hAnsi="MS Gothic"/>
        </w:rPr>
      </w:pPr>
      <w:r w:rsidRPr="007328D3">
        <w:rPr>
          <w:rFonts w:ascii="MS Gothic" w:eastAsia="MS Gothic" w:hAnsi="MS Gothic" w:hint="eastAsia"/>
        </w:rPr>
        <w:t>令和　　年　　月　　日</w:t>
      </w:r>
    </w:p>
    <w:p w14:paraId="773BDE27" w14:textId="77777777" w:rsidR="00660777" w:rsidRPr="007328D3" w:rsidRDefault="00660777" w:rsidP="00660777">
      <w:pPr>
        <w:jc w:val="right"/>
        <w:rPr>
          <w:rFonts w:ascii="MS Gothic" w:eastAsia="MS Gothic" w:hAnsi="MS Gothic"/>
        </w:rPr>
      </w:pPr>
    </w:p>
    <w:p w14:paraId="4EC678AD" w14:textId="77777777" w:rsidR="00660777" w:rsidRDefault="00660777" w:rsidP="00660777">
      <w:pPr>
        <w:rPr>
          <w:rFonts w:ascii="MS Gothic" w:eastAsia="MS Gothic" w:hAnsi="MS Gothic"/>
        </w:rPr>
      </w:pPr>
      <w:r w:rsidRPr="00B21E4F">
        <w:rPr>
          <w:rFonts w:ascii="MS Gothic" w:eastAsia="MS Gothic" w:hAnsi="MS Gothic" w:hint="eastAsia"/>
        </w:rPr>
        <w:t>東北大学加齢医学研究所</w:t>
      </w:r>
      <w:r>
        <w:rPr>
          <w:rFonts w:ascii="MS Gothic" w:eastAsia="MS Gothic" w:hAnsi="MS Gothic" w:hint="eastAsia"/>
        </w:rPr>
        <w:t xml:space="preserve"> 先端研究小動物</w:t>
      </w:r>
      <w:r>
        <w:rPr>
          <w:rFonts w:ascii="MS Gothic" w:eastAsia="MS Gothic" w:hAnsi="MS Gothic"/>
        </w:rPr>
        <w:t>MRI</w:t>
      </w:r>
      <w:r>
        <w:rPr>
          <w:rFonts w:ascii="MS Gothic" w:eastAsia="MS Gothic" w:hAnsi="MS Gothic" w:hint="eastAsia"/>
        </w:rPr>
        <w:t>センター長</w:t>
      </w:r>
      <w:r w:rsidRPr="00B21E4F">
        <w:rPr>
          <w:rFonts w:ascii="MS Gothic" w:eastAsia="MS Gothic" w:hAnsi="MS Gothic" w:hint="eastAsia"/>
        </w:rPr>
        <w:t xml:space="preserve">　殿</w:t>
      </w:r>
    </w:p>
    <w:p w14:paraId="2F105E17" w14:textId="77777777" w:rsidR="00660777" w:rsidRDefault="00660777" w:rsidP="00660777">
      <w:pPr>
        <w:rPr>
          <w:rFonts w:ascii="MS Gothic" w:eastAsia="MS Gothic" w:hAnsi="MS Gothic"/>
        </w:rPr>
      </w:pPr>
    </w:p>
    <w:p w14:paraId="21F658A5" w14:textId="77777777" w:rsidR="00660777" w:rsidRPr="00CB155E" w:rsidRDefault="00660777" w:rsidP="00660777">
      <w:pPr>
        <w:rPr>
          <w:rFonts w:ascii="MS Gothic" w:eastAsia="MS Gothic" w:hAnsi="MS Gothic"/>
        </w:rPr>
      </w:pPr>
    </w:p>
    <w:p w14:paraId="02B385F1" w14:textId="77777777" w:rsidR="00660777" w:rsidRDefault="00660777" w:rsidP="00660777">
      <w:pPr>
        <w:ind w:firstLineChars="100" w:firstLine="200"/>
        <w:rPr>
          <w:rFonts w:ascii="MS PGothic" w:eastAsia="MS PGothic" w:hAnsi="MS PGothic"/>
          <w:sz w:val="20"/>
          <w:szCs w:val="20"/>
        </w:rPr>
      </w:pPr>
      <w:r w:rsidRPr="00584444">
        <w:rPr>
          <w:rFonts w:ascii="MS PGothic" w:eastAsia="MS PGothic" w:hAnsi="MS PGothic" w:hint="eastAsia"/>
          <w:sz w:val="20"/>
          <w:szCs w:val="20"/>
        </w:rPr>
        <w:t>東北大学加齢医学研究所先端研究小動物</w:t>
      </w:r>
      <w:r w:rsidRPr="00584444">
        <w:rPr>
          <w:rFonts w:ascii="MS PGothic" w:eastAsia="MS PGothic" w:hAnsi="MS PGothic"/>
          <w:sz w:val="20"/>
          <w:szCs w:val="20"/>
        </w:rPr>
        <w:t>MRI</w:t>
      </w:r>
      <w:r w:rsidRPr="00584444">
        <w:rPr>
          <w:rFonts w:ascii="MS PGothic" w:eastAsia="MS PGothic" w:hAnsi="MS PGothic" w:hint="eastAsia"/>
          <w:sz w:val="20"/>
          <w:szCs w:val="20"/>
        </w:rPr>
        <w:t>センターの</w:t>
      </w:r>
      <w:r>
        <w:rPr>
          <w:rFonts w:ascii="MS PGothic" w:eastAsia="MS PGothic" w:hAnsi="MS PGothic" w:hint="eastAsia"/>
          <w:sz w:val="20"/>
          <w:szCs w:val="20"/>
        </w:rPr>
        <w:t>PharmaScan 7T装置の</w:t>
      </w:r>
      <w:r w:rsidRPr="00584444">
        <w:rPr>
          <w:rFonts w:ascii="MS PGothic" w:eastAsia="MS PGothic" w:hAnsi="MS PGothic" w:hint="eastAsia"/>
          <w:sz w:val="20"/>
          <w:szCs w:val="20"/>
        </w:rPr>
        <w:t>利用について許可願います。</w:t>
      </w:r>
      <w:r>
        <w:rPr>
          <w:rFonts w:ascii="MS PGothic" w:eastAsia="MS PGothic" w:hAnsi="MS PGothic" w:hint="eastAsia"/>
          <w:sz w:val="20"/>
          <w:szCs w:val="20"/>
        </w:rPr>
        <w:t>なお</w:t>
      </w:r>
      <w:r w:rsidRPr="00584444">
        <w:rPr>
          <w:rFonts w:ascii="MS PGothic" w:eastAsia="MS PGothic" w:hAnsi="MS PGothic" w:hint="eastAsia"/>
          <w:sz w:val="20"/>
          <w:szCs w:val="20"/>
        </w:rPr>
        <w:t>、利用に際しては、東北大学加齢医学研究所先端研究小動物</w:t>
      </w:r>
      <w:r w:rsidRPr="00584444">
        <w:rPr>
          <w:rFonts w:ascii="MS PGothic" w:eastAsia="MS PGothic" w:hAnsi="MS PGothic"/>
          <w:sz w:val="20"/>
          <w:szCs w:val="20"/>
        </w:rPr>
        <w:t>MRI</w:t>
      </w:r>
      <w:r w:rsidRPr="00584444">
        <w:rPr>
          <w:rFonts w:ascii="MS PGothic" w:eastAsia="MS PGothic" w:hAnsi="MS PGothic" w:hint="eastAsia"/>
          <w:sz w:val="20"/>
          <w:szCs w:val="20"/>
        </w:rPr>
        <w:t>センター</w:t>
      </w:r>
      <w:r>
        <w:rPr>
          <w:rFonts w:ascii="MS PGothic" w:eastAsia="MS PGothic" w:hAnsi="MS PGothic" w:hint="eastAsia"/>
          <w:sz w:val="20"/>
          <w:szCs w:val="20"/>
        </w:rPr>
        <w:t>の指示に従います</w:t>
      </w:r>
      <w:r w:rsidRPr="00584444">
        <w:rPr>
          <w:rFonts w:ascii="MS PGothic" w:eastAsia="MS PGothic" w:hAnsi="MS PGothic" w:hint="eastAsia"/>
          <w:sz w:val="20"/>
          <w:szCs w:val="20"/>
        </w:rPr>
        <w:t>。</w:t>
      </w:r>
    </w:p>
    <w:p w14:paraId="3C26136B" w14:textId="77777777" w:rsidR="00660777" w:rsidRDefault="00660777" w:rsidP="00660777">
      <w:pPr>
        <w:ind w:leftChars="-171" w:left="-410" w:firstLineChars="200" w:firstLine="400"/>
        <w:rPr>
          <w:rFonts w:ascii="MS PGothic" w:eastAsia="MS PGothic" w:hAnsi="MS PGothic"/>
          <w:sz w:val="20"/>
          <w:szCs w:val="20"/>
        </w:rPr>
      </w:pPr>
    </w:p>
    <w:tbl>
      <w:tblPr>
        <w:tblpPr w:leftFromText="142" w:rightFromText="142" w:vertAnchor="text" w:horzAnchor="margin" w:tblpXSpec="right" w:tblpY="19"/>
        <w:tblW w:w="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568"/>
        <w:gridCol w:w="568"/>
        <w:gridCol w:w="569"/>
        <w:gridCol w:w="568"/>
        <w:gridCol w:w="568"/>
        <w:gridCol w:w="569"/>
      </w:tblGrid>
      <w:tr w:rsidR="00660777" w:rsidRPr="00B21E4F" w14:paraId="274A77AC" w14:textId="77777777" w:rsidTr="007F4074">
        <w:trPr>
          <w:cantSplit/>
          <w:trHeight w:val="586"/>
        </w:trPr>
        <w:tc>
          <w:tcPr>
            <w:tcW w:w="1413" w:type="dxa"/>
            <w:vAlign w:val="center"/>
          </w:tcPr>
          <w:p w14:paraId="1BC3B170" w14:textId="77777777" w:rsidR="00660777" w:rsidRPr="00584444" w:rsidRDefault="00660777" w:rsidP="007F4074">
            <w:pPr>
              <w:spacing w:line="240" w:lineRule="exact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許可</w:t>
            </w:r>
            <w:r w:rsidRPr="00584444">
              <w:rPr>
                <w:rFonts w:ascii="MS Gothic" w:eastAsia="MS Gothic" w:hAnsi="MS Gothic" w:hint="eastAsia"/>
                <w:sz w:val="20"/>
                <w:szCs w:val="20"/>
              </w:rPr>
              <w:t>No</w:t>
            </w:r>
          </w:p>
        </w:tc>
        <w:tc>
          <w:tcPr>
            <w:tcW w:w="568" w:type="dxa"/>
            <w:vAlign w:val="center"/>
          </w:tcPr>
          <w:p w14:paraId="3D7ADDB2" w14:textId="77777777" w:rsidR="00660777" w:rsidRPr="004561DC" w:rsidRDefault="00660777" w:rsidP="007F4074">
            <w:pPr>
              <w:spacing w:line="240" w:lineRule="exact"/>
              <w:jc w:val="center"/>
              <w:rPr>
                <w:rFonts w:ascii="MS Gothic" w:eastAsia="MS Gothic" w:hAnsi="MS Gothic"/>
                <w:sz w:val="22"/>
                <w:szCs w:val="22"/>
              </w:rPr>
            </w:pPr>
            <w:r w:rsidRPr="004561DC">
              <w:rPr>
                <w:rFonts w:ascii="MS Gothic" w:eastAsia="MS Gothic" w:hAnsi="MS Gothic" w:hint="eastAsia"/>
                <w:sz w:val="22"/>
                <w:szCs w:val="22"/>
              </w:rPr>
              <w:t>2</w:t>
            </w:r>
          </w:p>
        </w:tc>
        <w:tc>
          <w:tcPr>
            <w:tcW w:w="568" w:type="dxa"/>
            <w:vAlign w:val="center"/>
          </w:tcPr>
          <w:p w14:paraId="2D97BE7F" w14:textId="77777777" w:rsidR="00660777" w:rsidRPr="004561DC" w:rsidRDefault="00660777" w:rsidP="007F4074">
            <w:pPr>
              <w:spacing w:line="240" w:lineRule="exact"/>
              <w:jc w:val="center"/>
              <w:rPr>
                <w:rFonts w:ascii="MS Gothic" w:eastAsia="MS Gothic" w:hAnsi="MS Gothic"/>
                <w:sz w:val="22"/>
                <w:szCs w:val="22"/>
              </w:rPr>
            </w:pPr>
            <w:r w:rsidRPr="004561DC">
              <w:rPr>
                <w:rFonts w:ascii="MS Gothic" w:eastAsia="MS Gothic" w:hAnsi="MS Gothic" w:hint="eastAsia"/>
                <w:sz w:val="22"/>
                <w:szCs w:val="22"/>
              </w:rPr>
              <w:t>4</w:t>
            </w:r>
          </w:p>
        </w:tc>
        <w:tc>
          <w:tcPr>
            <w:tcW w:w="569" w:type="dxa"/>
            <w:vAlign w:val="center"/>
          </w:tcPr>
          <w:p w14:paraId="3173D6E5" w14:textId="77777777" w:rsidR="00660777" w:rsidRPr="004561DC" w:rsidRDefault="00660777" w:rsidP="007F4074">
            <w:pPr>
              <w:spacing w:line="240" w:lineRule="exact"/>
              <w:jc w:val="center"/>
              <w:rPr>
                <w:rFonts w:ascii="MS Gothic" w:eastAsia="MS Gothic" w:hAnsi="MS Gothic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4407D0FB" w14:textId="77777777" w:rsidR="00660777" w:rsidRPr="004561DC" w:rsidRDefault="00660777" w:rsidP="007F4074">
            <w:pPr>
              <w:spacing w:line="240" w:lineRule="exact"/>
              <w:jc w:val="center"/>
              <w:rPr>
                <w:rFonts w:ascii="MS Gothic" w:eastAsia="MS Gothic" w:hAnsi="MS Gothic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7AE8F317" w14:textId="77777777" w:rsidR="00660777" w:rsidRPr="004561DC" w:rsidRDefault="00660777" w:rsidP="007F4074">
            <w:pPr>
              <w:spacing w:line="240" w:lineRule="exact"/>
              <w:jc w:val="center"/>
              <w:rPr>
                <w:rFonts w:ascii="MS Gothic" w:eastAsia="MS Gothic" w:hAnsi="MS Gothic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A540" w14:textId="77777777" w:rsidR="00660777" w:rsidRPr="004561DC" w:rsidRDefault="00660777" w:rsidP="007F4074">
            <w:pPr>
              <w:spacing w:line="240" w:lineRule="exact"/>
              <w:jc w:val="center"/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</w:tbl>
    <w:p w14:paraId="6EDDB8C7" w14:textId="77777777" w:rsidR="00660777" w:rsidRDefault="00660777" w:rsidP="00660777">
      <w:pPr>
        <w:ind w:leftChars="-171" w:left="-410" w:firstLineChars="200" w:firstLine="400"/>
        <w:rPr>
          <w:rFonts w:ascii="MS PGothic" w:eastAsia="MS PGothic" w:hAnsi="MS PGothic"/>
          <w:sz w:val="20"/>
          <w:szCs w:val="20"/>
        </w:rPr>
      </w:pPr>
    </w:p>
    <w:p w14:paraId="4B06AC71" w14:textId="77777777" w:rsidR="00660777" w:rsidRPr="00584444" w:rsidRDefault="00660777" w:rsidP="00660777">
      <w:pPr>
        <w:ind w:leftChars="-171" w:left="-410" w:firstLineChars="200" w:firstLine="400"/>
        <w:rPr>
          <w:rFonts w:ascii="MS PGothic" w:eastAsia="MS PGothic" w:hAnsi="MS PGothic"/>
          <w:sz w:val="20"/>
          <w:szCs w:val="20"/>
        </w:rPr>
      </w:pPr>
    </w:p>
    <w:tbl>
      <w:tblPr>
        <w:tblW w:w="10598" w:type="dxa"/>
        <w:tblInd w:w="-1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013"/>
        <w:gridCol w:w="1383"/>
        <w:gridCol w:w="318"/>
        <w:gridCol w:w="402"/>
        <w:gridCol w:w="2858"/>
      </w:tblGrid>
      <w:tr w:rsidR="00660777" w:rsidRPr="00B21E4F" w14:paraId="4135573E" w14:textId="77777777" w:rsidTr="007F4074">
        <w:trPr>
          <w:trHeight w:val="450"/>
        </w:trPr>
        <w:tc>
          <w:tcPr>
            <w:tcW w:w="262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A125885" w14:textId="77777777" w:rsidR="00660777" w:rsidRPr="00B21E4F" w:rsidRDefault="00660777" w:rsidP="007F4074">
            <w:pPr>
              <w:spacing w:line="220" w:lineRule="exact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kern w:val="0"/>
                <w:sz w:val="20"/>
                <w:szCs w:val="20"/>
              </w:rPr>
              <w:t>所属</w:t>
            </w:r>
            <w:r w:rsidRPr="00B21E4F">
              <w:rPr>
                <w:rFonts w:ascii="MS Gothic" w:eastAsia="MS Gothic" w:hAnsi="MS Gothic" w:hint="eastAsia"/>
                <w:kern w:val="0"/>
                <w:sz w:val="20"/>
                <w:szCs w:val="20"/>
              </w:rPr>
              <w:t>分野等の名称</w:t>
            </w:r>
          </w:p>
        </w:tc>
        <w:tc>
          <w:tcPr>
            <w:tcW w:w="7974" w:type="dxa"/>
            <w:gridSpan w:val="5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CDACE9F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660777" w:rsidRPr="00B21E4F" w14:paraId="28BD2A0A" w14:textId="77777777" w:rsidTr="007F4074">
        <w:trPr>
          <w:trHeight w:val="450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3660C92E" w14:textId="77777777" w:rsidR="00660777" w:rsidRPr="00B21E4F" w:rsidRDefault="00660777" w:rsidP="007F4074">
            <w:pPr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実験</w:t>
            </w:r>
            <w:r w:rsidRPr="00B21E4F">
              <w:rPr>
                <w:rFonts w:ascii="MS Gothic" w:eastAsia="MS Gothic" w:hAnsi="MS Gothic" w:hint="eastAsia"/>
                <w:sz w:val="20"/>
                <w:szCs w:val="20"/>
              </w:rPr>
              <w:t>責任者</w:t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2B384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  <w:r w:rsidRPr="00B21E4F">
              <w:rPr>
                <w:rFonts w:ascii="MS Gothic" w:eastAsia="MS Gothic" w:hAnsi="MS Gothic" w:hint="eastAsia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DA591" w14:textId="77777777" w:rsidR="00660777" w:rsidRPr="00B21E4F" w:rsidRDefault="00660777" w:rsidP="007F4074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B21E4F">
              <w:rPr>
                <w:rFonts w:ascii="MS Gothic" w:eastAsia="MS Gothic" w:hAnsi="MS Gothic" w:hint="eastAsia"/>
                <w:sz w:val="18"/>
                <w:szCs w:val="18"/>
              </w:rPr>
              <w:t>職名</w:t>
            </w:r>
          </w:p>
        </w:tc>
        <w:tc>
          <w:tcPr>
            <w:tcW w:w="285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45AAFB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660777" w:rsidRPr="00B21E4F" w14:paraId="2ABF603E" w14:textId="77777777" w:rsidTr="007F4074">
        <w:trPr>
          <w:trHeight w:val="450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C0286B7" w14:textId="77777777" w:rsidR="00660777" w:rsidRPr="00B21E4F" w:rsidRDefault="00660777" w:rsidP="007F4074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B21E4F">
              <w:rPr>
                <w:rFonts w:ascii="MS Gothic" w:eastAsia="MS Gothic" w:hAnsi="MS Gothic" w:hint="eastAsia"/>
                <w:sz w:val="20"/>
                <w:szCs w:val="20"/>
              </w:rPr>
              <w:t>連絡先</w:t>
            </w:r>
          </w:p>
        </w:tc>
        <w:tc>
          <w:tcPr>
            <w:tcW w:w="7974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7F70675" w14:textId="77777777" w:rsidR="00660777" w:rsidRPr="00B21E4F" w:rsidRDefault="00660777" w:rsidP="007F4074">
            <w:pPr>
              <w:rPr>
                <w:rFonts w:ascii="MS Gothic" w:eastAsia="MS Gothic" w:hAnsi="MS Gothic"/>
                <w:b/>
                <w:sz w:val="18"/>
                <w:szCs w:val="18"/>
              </w:rPr>
            </w:pPr>
            <w:r w:rsidRPr="00B21E4F">
              <w:rPr>
                <w:rFonts w:ascii="MS Gothic" w:eastAsia="MS Gothic" w:hAnsi="MS Gothic" w:hint="eastAsia"/>
                <w:sz w:val="18"/>
                <w:szCs w:val="18"/>
              </w:rPr>
              <w:t xml:space="preserve">E-mail:　　　      　　　　　　内線:  　　　 </w:t>
            </w:r>
          </w:p>
        </w:tc>
      </w:tr>
      <w:tr w:rsidR="00660777" w:rsidRPr="00B21E4F" w14:paraId="27D6AB25" w14:textId="77777777" w:rsidTr="007F4074">
        <w:trPr>
          <w:trHeight w:val="450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ADBE4AC" w14:textId="77777777" w:rsidR="00660777" w:rsidRPr="00B21E4F" w:rsidRDefault="00660777" w:rsidP="007F4074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B21E4F">
              <w:rPr>
                <w:rFonts w:ascii="MS Gothic" w:eastAsia="MS Gothic" w:hAnsi="MS Gothic" w:hint="eastAsia"/>
                <w:sz w:val="20"/>
                <w:szCs w:val="20"/>
              </w:rPr>
              <w:t>利用期間</w:t>
            </w:r>
            <w:r w:rsidRPr="00B21E4F">
              <w:rPr>
                <w:rFonts w:ascii="MS Gothic" w:eastAsia="MS Gothic" w:hAnsi="MS Gothic" w:hint="eastAsia"/>
                <w:sz w:val="16"/>
                <w:szCs w:val="16"/>
              </w:rPr>
              <w:t>（単年度）</w:t>
            </w:r>
          </w:p>
        </w:tc>
        <w:tc>
          <w:tcPr>
            <w:tcW w:w="7974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0E04C2A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令和６</w:t>
            </w:r>
            <w:r w:rsidRPr="00B21E4F">
              <w:rPr>
                <w:rFonts w:ascii="MS Gothic" w:eastAsia="MS Gothic" w:hAnsi="MS Gothic" w:hint="eastAsia"/>
                <w:sz w:val="18"/>
                <w:szCs w:val="18"/>
              </w:rPr>
              <w:t>年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>６月1日　～　令和７年３月３１日</w:t>
            </w:r>
          </w:p>
        </w:tc>
      </w:tr>
      <w:tr w:rsidR="00660777" w:rsidRPr="00B21E4F" w14:paraId="6F629EAC" w14:textId="77777777" w:rsidTr="007F4074">
        <w:trPr>
          <w:trHeight w:val="369"/>
        </w:trPr>
        <w:tc>
          <w:tcPr>
            <w:tcW w:w="2624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17073A5" w14:textId="77777777" w:rsidR="00660777" w:rsidRDefault="00660777" w:rsidP="007F4074">
            <w:pPr>
              <w:spacing w:line="240" w:lineRule="exact"/>
              <w:rPr>
                <w:rFonts w:ascii="MS Gothic" w:eastAsia="MS Gothic" w:hAnsi="MS Gothic"/>
                <w:kern w:val="0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kern w:val="0"/>
                <w:sz w:val="20"/>
                <w:szCs w:val="20"/>
              </w:rPr>
              <w:t>実験責任者以外の</w:t>
            </w:r>
            <w:r w:rsidRPr="00B21E4F">
              <w:rPr>
                <w:rFonts w:ascii="MS Gothic" w:eastAsia="MS Gothic" w:hAnsi="MS Gothic" w:hint="eastAsia"/>
                <w:kern w:val="0"/>
                <w:sz w:val="20"/>
                <w:szCs w:val="20"/>
              </w:rPr>
              <w:t>利用者</w:t>
            </w:r>
          </w:p>
          <w:p w14:paraId="02116C8B" w14:textId="77777777" w:rsidR="00660777" w:rsidRPr="002708CA" w:rsidRDefault="00660777" w:rsidP="007F4074">
            <w:pPr>
              <w:spacing w:line="240" w:lineRule="exact"/>
              <w:rPr>
                <w:rFonts w:ascii="MS Gothic" w:eastAsia="MS Gothic" w:hAnsi="MS Gothic"/>
                <w:kern w:val="0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kern w:val="0"/>
                <w:sz w:val="20"/>
                <w:szCs w:val="20"/>
              </w:rPr>
              <w:t>（現場責任者には指名の前に『</w:t>
            </w:r>
            <w:r>
              <w:rPr>
                <w:rFonts w:ascii="Apple Color Emoji" w:eastAsia="MS Gothic" w:hAnsi="Apple Color Emoji" w:cs="Apple Color Emoji" w:hint="eastAsia"/>
                <w:kern w:val="0"/>
                <w:sz w:val="20"/>
                <w:szCs w:val="20"/>
              </w:rPr>
              <w:t>○</w:t>
            </w:r>
            <w:r>
              <w:rPr>
                <w:rFonts w:ascii="MS Gothic" w:eastAsia="MS Gothic" w:hAnsi="MS Gothic" w:hint="eastAsia"/>
                <w:kern w:val="0"/>
                <w:sz w:val="20"/>
                <w:szCs w:val="20"/>
              </w:rPr>
              <w:t>』を附してください）</w:t>
            </w: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DBDAD" w14:textId="77777777" w:rsidR="00660777" w:rsidRPr="00B21E4F" w:rsidRDefault="00660777" w:rsidP="007F4074">
            <w:pPr>
              <w:rPr>
                <w:rFonts w:ascii="MS Gothic" w:eastAsia="MS Gothic" w:hAnsi="MS Gothic"/>
                <w:sz w:val="16"/>
                <w:szCs w:val="16"/>
              </w:rPr>
            </w:pPr>
            <w:r w:rsidRPr="00B21E4F">
              <w:rPr>
                <w:rFonts w:ascii="MS Gothic" w:eastAsia="MS Gothic" w:hAnsi="MS Gothic" w:hint="eastAsia"/>
                <w:kern w:val="0"/>
                <w:sz w:val="16"/>
                <w:szCs w:val="16"/>
              </w:rPr>
              <w:t>所属教育研究組織（機関）及び職名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283FE" w14:textId="77777777" w:rsidR="00660777" w:rsidRPr="00B21E4F" w:rsidRDefault="00660777" w:rsidP="007F4074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B21E4F">
              <w:rPr>
                <w:rFonts w:ascii="MS Gothic" w:eastAsia="MS Gothic" w:hAnsi="MS Gothic" w:hint="eastAsia"/>
                <w:sz w:val="16"/>
                <w:szCs w:val="16"/>
              </w:rPr>
              <w:t>氏　名</w:t>
            </w:r>
            <w:r>
              <w:rPr>
                <w:rFonts w:ascii="MS Gothic" w:eastAsia="MS Gothic" w:hAnsi="MS Gothic" w:hint="eastAsia"/>
                <w:sz w:val="16"/>
                <w:szCs w:val="16"/>
              </w:rPr>
              <w:t>（日本語表記および英語表記）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FEE98A4" w14:textId="77777777" w:rsidR="00660777" w:rsidRPr="00B21E4F" w:rsidRDefault="00660777" w:rsidP="007F4074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B21E4F">
              <w:rPr>
                <w:rFonts w:ascii="MS Gothic" w:eastAsia="MS Gothic" w:hAnsi="MS Gothic" w:hint="eastAsia"/>
                <w:sz w:val="16"/>
                <w:szCs w:val="16"/>
              </w:rPr>
              <w:t>連絡先（電話・E-mail等</w:t>
            </w:r>
            <w:r w:rsidRPr="00B21E4F">
              <w:rPr>
                <w:rFonts w:ascii="MS Gothic" w:eastAsia="MS Gothic" w:hAnsi="MS Gothic"/>
                <w:sz w:val="16"/>
                <w:szCs w:val="16"/>
              </w:rPr>
              <w:t>）</w:t>
            </w:r>
          </w:p>
        </w:tc>
      </w:tr>
      <w:tr w:rsidR="00660777" w:rsidRPr="00B21E4F" w14:paraId="222791CC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356E172F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5B7C32B9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B2DC71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56BFB0D8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F0277D" w14:textId="77777777" w:rsidR="00660777" w:rsidRPr="00B21E4F" w:rsidRDefault="00660777" w:rsidP="007F4074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660777" w:rsidRPr="00B21E4F" w14:paraId="18E76EBC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310F91A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1D314AEA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13BF24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1B986A2C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12DE643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2297F5C9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018FE656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08842206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19FD2C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101260C9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C17A815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C436865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3ABCF6CA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7E5463E5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893118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582D2495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56E1512D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CF41E84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88A041D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2108DE9C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6C50BA12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FF359A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2CB858E5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371E16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73AF023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41CCA95F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638A7D5F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F899E0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26340396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7A69D5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960B3EA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0B1B4DCD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4" w:space="0" w:color="auto"/>
            </w:tcBorders>
          </w:tcPr>
          <w:p w14:paraId="31847835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044EB6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3A4C8491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869076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E30567D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14:paraId="6DE308EC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24" w:space="0" w:color="auto"/>
            </w:tcBorders>
          </w:tcPr>
          <w:p w14:paraId="39DA3BAC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14:paraId="04300BBB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423EBB08" w14:textId="77777777" w:rsidR="00660777" w:rsidRPr="00B21E4F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B9A0149" w14:textId="77777777" w:rsidR="00660777" w:rsidRPr="00B21E4F" w:rsidRDefault="00660777" w:rsidP="007F4074">
            <w:pPr>
              <w:jc w:val="center"/>
            </w:pPr>
          </w:p>
        </w:tc>
      </w:tr>
    </w:tbl>
    <w:p w14:paraId="7F72D4BF" w14:textId="77777777" w:rsidR="00660777" w:rsidRDefault="00660777" w:rsidP="00660777">
      <w:pPr>
        <w:ind w:leftChars="-171" w:left="-410" w:firstLineChars="200" w:firstLine="400"/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上記の通り</w:t>
      </w:r>
      <w:r w:rsidRPr="00B21E4F">
        <w:rPr>
          <w:rFonts w:ascii="MS Gothic" w:eastAsia="MS Gothic" w:hAnsi="MS Gothic" w:hint="eastAsia"/>
          <w:sz w:val="20"/>
          <w:szCs w:val="20"/>
        </w:rPr>
        <w:t xml:space="preserve">、申請を許可する。　</w:t>
      </w:r>
    </w:p>
    <w:p w14:paraId="73588D55" w14:textId="77777777" w:rsidR="00660777" w:rsidRDefault="00660777" w:rsidP="00660777">
      <w:pPr>
        <w:ind w:rightChars="46" w:right="110"/>
        <w:jc w:val="center"/>
        <w:rPr>
          <w:rFonts w:ascii="MS Gothic" w:eastAsia="MS Gothic" w:hAnsi="MS Gothic"/>
          <w:sz w:val="20"/>
          <w:szCs w:val="20"/>
        </w:rPr>
      </w:pPr>
    </w:p>
    <w:p w14:paraId="2732F017" w14:textId="77777777" w:rsidR="00660777" w:rsidRPr="00B21E4F" w:rsidRDefault="00660777" w:rsidP="00660777">
      <w:pPr>
        <w:ind w:rightChars="46" w:right="110"/>
        <w:jc w:val="center"/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 xml:space="preserve">令和　　</w:t>
      </w:r>
      <w:r w:rsidRPr="00B21E4F">
        <w:rPr>
          <w:rFonts w:ascii="MS Gothic" w:eastAsia="MS Gothic" w:hAnsi="MS Gothic" w:hint="eastAsia"/>
          <w:sz w:val="20"/>
          <w:szCs w:val="20"/>
        </w:rPr>
        <w:t>年</w:t>
      </w:r>
      <w:r>
        <w:rPr>
          <w:rFonts w:ascii="MS Gothic" w:eastAsia="MS Gothic" w:hAnsi="MS Gothic" w:hint="eastAsia"/>
          <w:sz w:val="20"/>
          <w:szCs w:val="20"/>
        </w:rPr>
        <w:t xml:space="preserve">　　</w:t>
      </w:r>
      <w:r w:rsidRPr="00B21E4F">
        <w:rPr>
          <w:rFonts w:ascii="MS Gothic" w:eastAsia="MS Gothic" w:hAnsi="MS Gothic" w:hint="eastAsia"/>
          <w:sz w:val="20"/>
          <w:szCs w:val="20"/>
        </w:rPr>
        <w:t>月</w:t>
      </w:r>
      <w:r>
        <w:rPr>
          <w:rFonts w:ascii="MS Gothic" w:eastAsia="MS Gothic" w:hAnsi="MS Gothic" w:hint="eastAsia"/>
          <w:sz w:val="20"/>
          <w:szCs w:val="20"/>
        </w:rPr>
        <w:t xml:space="preserve">　　</w:t>
      </w:r>
      <w:r w:rsidRPr="00B21E4F">
        <w:rPr>
          <w:rFonts w:ascii="MS Gothic" w:eastAsia="MS Gothic" w:hAnsi="MS Gothic" w:hint="eastAsia"/>
          <w:sz w:val="20"/>
          <w:szCs w:val="20"/>
        </w:rPr>
        <w:t>日</w:t>
      </w:r>
    </w:p>
    <w:p w14:paraId="68315FB8" w14:textId="77777777" w:rsidR="00660777" w:rsidRDefault="00660777" w:rsidP="00660777">
      <w:pPr>
        <w:spacing w:line="360" w:lineRule="auto"/>
        <w:jc w:val="right"/>
        <w:rPr>
          <w:rFonts w:ascii="MS Gothic" w:eastAsia="MS Gothic" w:hAnsi="MS Gothic"/>
          <w:sz w:val="20"/>
          <w:szCs w:val="20"/>
        </w:rPr>
      </w:pPr>
      <w:r w:rsidRPr="00B21E4F">
        <w:rPr>
          <w:rFonts w:ascii="MS Gothic" w:eastAsia="MS Gothic" w:hAnsi="MS Gothic" w:hint="eastAsia"/>
          <w:sz w:val="20"/>
          <w:szCs w:val="20"/>
        </w:rPr>
        <w:t>東北大学加齢医学研究所</w:t>
      </w:r>
      <w:r>
        <w:rPr>
          <w:rFonts w:ascii="MS Gothic" w:eastAsia="MS Gothic" w:hAnsi="MS Gothic" w:hint="eastAsia"/>
          <w:sz w:val="20"/>
          <w:szCs w:val="20"/>
        </w:rPr>
        <w:t xml:space="preserve"> 先端研究小動物</w:t>
      </w:r>
      <w:r>
        <w:rPr>
          <w:rFonts w:ascii="MS Gothic" w:eastAsia="MS Gothic" w:hAnsi="MS Gothic"/>
          <w:sz w:val="20"/>
          <w:szCs w:val="20"/>
        </w:rPr>
        <w:t>MRI</w:t>
      </w:r>
      <w:r>
        <w:rPr>
          <w:rFonts w:ascii="MS Gothic" w:eastAsia="MS Gothic" w:hAnsi="MS Gothic" w:hint="eastAsia"/>
          <w:sz w:val="20"/>
          <w:szCs w:val="20"/>
        </w:rPr>
        <w:t>センター長</w:t>
      </w:r>
      <w:r w:rsidRPr="00B21E4F">
        <w:rPr>
          <w:rFonts w:ascii="MS Gothic" w:eastAsia="MS Gothic" w:hAnsi="MS Gothic" w:hint="eastAsia"/>
          <w:sz w:val="20"/>
          <w:szCs w:val="20"/>
        </w:rPr>
        <w:t xml:space="preserve">　</w:t>
      </w:r>
    </w:p>
    <w:p w14:paraId="49320CFB" w14:textId="77777777" w:rsidR="00660777" w:rsidRPr="00B21E4F" w:rsidRDefault="00660777" w:rsidP="00660777">
      <w:pPr>
        <w:spacing w:line="360" w:lineRule="auto"/>
        <w:jc w:val="right"/>
        <w:rPr>
          <w:rFonts w:ascii="MS Gothic" w:eastAsia="MS Gothic" w:hAnsi="MS Gothic"/>
          <w:sz w:val="20"/>
          <w:szCs w:val="20"/>
        </w:rPr>
      </w:pPr>
      <w:r w:rsidRPr="00B21E4F">
        <w:rPr>
          <w:rFonts w:ascii="MS Gothic" w:eastAsia="MS Gothic" w:hAnsi="MS Gothic" w:hint="eastAsia"/>
          <w:sz w:val="20"/>
          <w:szCs w:val="20"/>
        </w:rPr>
        <w:t xml:space="preserve">　　　</w:t>
      </w:r>
    </w:p>
    <w:p w14:paraId="2028CBAF" w14:textId="77777777" w:rsidR="00660777" w:rsidRPr="00B21E4F" w:rsidRDefault="00660777" w:rsidP="00660777">
      <w:pPr>
        <w:spacing w:line="200" w:lineRule="exact"/>
        <w:jc w:val="right"/>
        <w:rPr>
          <w:rFonts w:ascii="MS Gothic" w:eastAsia="MS Gothic" w:hAnsi="MS Gothic"/>
          <w:sz w:val="20"/>
          <w:szCs w:val="20"/>
        </w:rPr>
      </w:pPr>
    </w:p>
    <w:tbl>
      <w:tblPr>
        <w:tblW w:w="10598" w:type="dxa"/>
        <w:tblInd w:w="-1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977"/>
        <w:gridCol w:w="1842"/>
        <w:gridCol w:w="3824"/>
      </w:tblGrid>
      <w:tr w:rsidR="00660777" w:rsidRPr="00B21E4F" w14:paraId="1233214E" w14:textId="77777777" w:rsidTr="007F4074">
        <w:trPr>
          <w:trHeight w:val="495"/>
        </w:trPr>
        <w:tc>
          <w:tcPr>
            <w:tcW w:w="10598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81AAB86" w14:textId="77777777" w:rsidR="00660777" w:rsidRPr="001D0A37" w:rsidRDefault="00660777" w:rsidP="007F4074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（</w:t>
            </w:r>
            <w:r w:rsidRPr="006604C7">
              <w:rPr>
                <w:rFonts w:ascii="MS Gothic" w:eastAsia="MS Gothic" w:hAnsi="MS Gothic" w:hint="eastAsia"/>
                <w:color w:val="FF0000"/>
                <w:sz w:val="20"/>
                <w:szCs w:val="20"/>
              </w:rPr>
              <w:t>学内利用者のみ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）予算情報　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>※予算照会システム等で確認して、ご記入ください。</w:t>
            </w:r>
          </w:p>
        </w:tc>
      </w:tr>
      <w:tr w:rsidR="00660777" w:rsidRPr="00B21E4F" w14:paraId="5368246F" w14:textId="77777777" w:rsidTr="007F4074">
        <w:trPr>
          <w:trHeight w:val="789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156D8" w14:textId="77777777" w:rsidR="00660777" w:rsidRPr="00584444" w:rsidRDefault="00660777" w:rsidP="007F4074">
            <w:pPr>
              <w:spacing w:line="22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584444">
              <w:rPr>
                <w:rFonts w:ascii="MS Gothic" w:eastAsia="MS Gothic" w:hAnsi="MS Gothic" w:hint="eastAsia"/>
                <w:sz w:val="20"/>
                <w:szCs w:val="20"/>
              </w:rPr>
              <w:t>①財源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E6F" w14:textId="77777777" w:rsidR="00660777" w:rsidRPr="00584444" w:rsidRDefault="00660777" w:rsidP="007F4074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0E1CBA" w14:textId="77777777" w:rsidR="00660777" w:rsidRPr="00584444" w:rsidRDefault="00660777" w:rsidP="007F4074">
            <w:pPr>
              <w:spacing w:line="300" w:lineRule="exact"/>
              <w:rPr>
                <w:rFonts w:ascii="MS Gothic" w:eastAsia="MS Gothic" w:hAnsi="MS Gothic"/>
                <w:sz w:val="18"/>
                <w:szCs w:val="18"/>
              </w:rPr>
            </w:pPr>
            <w:r w:rsidRPr="00584444">
              <w:rPr>
                <w:rFonts w:ascii="MS Gothic" w:eastAsia="MS Gothic" w:hAnsi="MS Gothic" w:hint="eastAsia"/>
                <w:sz w:val="18"/>
                <w:szCs w:val="18"/>
              </w:rPr>
              <w:t>大学運営資金、ﾐｯｼｮﾝ実現加速化経費、間接経費は②③⑥⑦を記入</w:t>
            </w:r>
          </w:p>
          <w:p w14:paraId="4770F4B2" w14:textId="77777777" w:rsidR="00660777" w:rsidRPr="00584444" w:rsidRDefault="00660777" w:rsidP="007F4074">
            <w:pPr>
              <w:spacing w:line="30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584444">
              <w:rPr>
                <w:rFonts w:ascii="MS Gothic" w:eastAsia="MS Gothic" w:hAnsi="MS Gothic" w:hint="eastAsia"/>
                <w:sz w:val="18"/>
                <w:szCs w:val="18"/>
              </w:rPr>
              <w:t>外部資金(科研費、寄附金、受託・共同研究等)は④⑤⑥⑦を記入</w:t>
            </w:r>
          </w:p>
        </w:tc>
      </w:tr>
      <w:tr w:rsidR="00660777" w:rsidRPr="00B21E4F" w14:paraId="5054DF02" w14:textId="77777777" w:rsidTr="007F4074">
        <w:trPr>
          <w:trHeight w:val="789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9302" w14:textId="77777777" w:rsidR="00660777" w:rsidRPr="00584444" w:rsidRDefault="00660777" w:rsidP="007F4074">
            <w:pPr>
              <w:spacing w:line="22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584444">
              <w:rPr>
                <w:rFonts w:ascii="MS Gothic" w:eastAsia="MS Gothic" w:hAnsi="MS Gothic" w:hint="eastAsia"/>
                <w:sz w:val="20"/>
                <w:szCs w:val="20"/>
              </w:rPr>
              <w:lastRenderedPageBreak/>
              <w:t>②目的科目コード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A805" w14:textId="77777777" w:rsidR="00660777" w:rsidRPr="00584444" w:rsidRDefault="00660777" w:rsidP="007F4074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77B2" w14:textId="77777777" w:rsidR="00660777" w:rsidRPr="00584444" w:rsidRDefault="00660777" w:rsidP="007F4074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584444">
              <w:rPr>
                <w:rFonts w:ascii="MS Gothic" w:eastAsia="MS Gothic" w:hAnsi="MS Gothic" w:hint="eastAsia"/>
                <w:sz w:val="20"/>
                <w:szCs w:val="20"/>
              </w:rPr>
              <w:t>③目的科目名称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34C420" w14:textId="77777777" w:rsidR="00660777" w:rsidRPr="00584444" w:rsidRDefault="00660777" w:rsidP="007F4074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60777" w:rsidRPr="00B21E4F" w14:paraId="7F0E11B5" w14:textId="77777777" w:rsidTr="007F4074">
        <w:trPr>
          <w:trHeight w:val="789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FC3255" w14:textId="77777777" w:rsidR="00660777" w:rsidRPr="00584444" w:rsidRDefault="00660777" w:rsidP="007F4074">
            <w:pPr>
              <w:spacing w:line="22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584444">
              <w:rPr>
                <w:rFonts w:ascii="MS Gothic" w:eastAsia="MS Gothic" w:hAnsi="MS Gothic" w:hint="eastAsia"/>
                <w:sz w:val="20"/>
                <w:szCs w:val="20"/>
              </w:rPr>
              <w:t>④</w:t>
            </w:r>
            <w:r w:rsidRPr="00584444">
              <w:rPr>
                <w:rFonts w:ascii="MS PGothic" w:eastAsia="MS PGothic" w:hAnsi="MS PGothic" w:hint="eastAsia"/>
                <w:sz w:val="20"/>
                <w:szCs w:val="20"/>
              </w:rPr>
              <w:t>プロジェクトコード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239" w14:textId="77777777" w:rsidR="00660777" w:rsidRPr="00514776" w:rsidRDefault="00660777" w:rsidP="007F4074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A1ED" w14:textId="77777777" w:rsidR="00660777" w:rsidRPr="00584444" w:rsidRDefault="00660777" w:rsidP="007F4074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584444">
              <w:rPr>
                <w:rFonts w:ascii="MS Gothic" w:eastAsia="MS Gothic" w:hAnsi="MS Gothic" w:hint="eastAsia"/>
                <w:sz w:val="20"/>
                <w:szCs w:val="20"/>
              </w:rPr>
              <w:t>⑤</w:t>
            </w:r>
            <w:r w:rsidRPr="00584444">
              <w:rPr>
                <w:rFonts w:ascii="MS PGothic" w:eastAsia="MS PGothic" w:hAnsi="MS PGothic" w:hint="eastAsia"/>
                <w:sz w:val="20"/>
                <w:szCs w:val="20"/>
              </w:rPr>
              <w:t>プロジェクト名称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F6FB28" w14:textId="77777777" w:rsidR="00660777" w:rsidRPr="00584444" w:rsidRDefault="00660777" w:rsidP="007F4074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60777" w:rsidRPr="00B21E4F" w14:paraId="73749D0A" w14:textId="77777777" w:rsidTr="007F4074">
        <w:trPr>
          <w:trHeight w:val="789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A4756" w14:textId="77777777" w:rsidR="00660777" w:rsidRPr="00584444" w:rsidRDefault="00660777" w:rsidP="007F4074">
            <w:pPr>
              <w:spacing w:line="22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584444">
              <w:rPr>
                <w:rFonts w:ascii="MS Gothic" w:eastAsia="MS Gothic" w:hAnsi="MS Gothic" w:hint="eastAsia"/>
                <w:sz w:val="20"/>
                <w:szCs w:val="20"/>
              </w:rPr>
              <w:t>⑥所管コード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8E60" w14:textId="77777777" w:rsidR="00660777" w:rsidRPr="00584444" w:rsidRDefault="00660777" w:rsidP="007F4074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471" w14:textId="77777777" w:rsidR="00660777" w:rsidRPr="00584444" w:rsidRDefault="00660777" w:rsidP="007F4074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584444">
              <w:rPr>
                <w:rFonts w:ascii="MS Gothic" w:eastAsia="MS Gothic" w:hAnsi="MS Gothic" w:hint="eastAsia"/>
                <w:sz w:val="20"/>
                <w:szCs w:val="20"/>
              </w:rPr>
              <w:t>⑦所管名称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D3A52E" w14:textId="77777777" w:rsidR="00660777" w:rsidRPr="00584444" w:rsidRDefault="00660777" w:rsidP="007F4074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60777" w:rsidRPr="00B21E4F" w14:paraId="5F334F24" w14:textId="77777777" w:rsidTr="007F4074">
        <w:trPr>
          <w:trHeight w:val="417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BB985D6" w14:textId="77777777" w:rsidR="00660777" w:rsidRPr="00584444" w:rsidRDefault="00660777" w:rsidP="007F4074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 w:rsidRPr="00584444">
              <w:rPr>
                <w:rFonts w:ascii="MS Gothic" w:eastAsia="MS Gothic" w:hAnsi="MS Gothic" w:hint="eastAsia"/>
                <w:sz w:val="18"/>
                <w:szCs w:val="18"/>
              </w:rPr>
              <w:t>※科研費の学内分担者であれば、氏名と所属を記入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5050A9" w14:textId="77777777" w:rsidR="00660777" w:rsidRPr="00584444" w:rsidRDefault="00660777" w:rsidP="007F4074">
            <w:pPr>
              <w:spacing w:line="22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584444">
              <w:rPr>
                <w:rFonts w:ascii="MS Gothic" w:eastAsia="MS Gothic" w:hAnsi="MS Gothic" w:hint="eastAsia"/>
                <w:sz w:val="20"/>
                <w:szCs w:val="20"/>
              </w:rPr>
              <w:t>氏名：　　　　　　　　所属：</w:t>
            </w:r>
          </w:p>
        </w:tc>
      </w:tr>
    </w:tbl>
    <w:p w14:paraId="4E6FF9B6" w14:textId="77777777" w:rsidR="00660777" w:rsidRPr="0021502F" w:rsidRDefault="00660777" w:rsidP="00660777">
      <w:pPr>
        <w:rPr>
          <w:rFonts w:ascii="Times New Roman" w:hAnsi="Times New Roman"/>
          <w:sz w:val="22"/>
          <w:szCs w:val="22"/>
          <w:u w:val="single"/>
        </w:rPr>
      </w:pPr>
    </w:p>
    <w:p w14:paraId="38CB8898" w14:textId="77777777" w:rsidR="00660777" w:rsidRPr="0021502F" w:rsidRDefault="00660777" w:rsidP="00660777">
      <w:pPr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※</w:t>
      </w:r>
      <w:r w:rsidRPr="0021502F">
        <w:rPr>
          <w:rFonts w:ascii="Times New Roman" w:hAnsi="Times New Roman"/>
          <w:sz w:val="22"/>
          <w:szCs w:val="22"/>
        </w:rPr>
        <w:t>「東北大学若手研究者に関わる共用設備利用支援制度」のご案内について</w:t>
      </w:r>
    </w:p>
    <w:p w14:paraId="73440203" w14:textId="77777777" w:rsidR="00660777" w:rsidRDefault="00660777" w:rsidP="00660777">
      <w:pPr>
        <w:pStyle w:val="ListParagraph"/>
        <w:numPr>
          <w:ilvl w:val="0"/>
          <w:numId w:val="1"/>
        </w:numPr>
        <w:ind w:leftChars="0" w:left="284" w:hanging="284"/>
        <w:jc w:val="left"/>
        <w:rPr>
          <w:rFonts w:ascii="Times New Roman" w:hAnsi="Times New Roman"/>
          <w:color w:val="000000" w:themeColor="text1"/>
        </w:rPr>
      </w:pPr>
      <w:r w:rsidRPr="00E56526">
        <w:rPr>
          <w:rFonts w:ascii="Times New Roman" w:hAnsi="Times New Roman"/>
          <w:sz w:val="22"/>
          <w:szCs w:val="22"/>
        </w:rPr>
        <w:t>本学所属の若手研究者は、</w:t>
      </w:r>
      <w:r>
        <w:rPr>
          <w:rFonts w:ascii="Times New Roman" w:hAnsi="Times New Roman" w:hint="eastAsia"/>
          <w:sz w:val="22"/>
          <w:szCs w:val="22"/>
        </w:rPr>
        <w:t>当該</w:t>
      </w:r>
      <w:r>
        <w:rPr>
          <w:rFonts w:hint="eastAsia"/>
        </w:rPr>
        <w:t>支援制度</w:t>
      </w:r>
      <w:r w:rsidRPr="00E56526">
        <w:rPr>
          <w:rFonts w:ascii="Times New Roman" w:hAnsi="Times New Roman"/>
          <w:color w:val="000000" w:themeColor="text1"/>
        </w:rPr>
        <w:t>をご利用になれます。</w:t>
      </w:r>
      <w:r w:rsidRPr="00362F48">
        <w:rPr>
          <w:rFonts w:ascii="MS PGothic" w:eastAsia="MS PGothic" w:hAnsi="MS PGothic" w:hint="eastAsia"/>
          <w:color w:val="000000" w:themeColor="text1"/>
          <w:u w:val="single"/>
        </w:rPr>
        <w:t>当人が実験責任者である</w:t>
      </w:r>
      <w:r>
        <w:rPr>
          <w:rFonts w:ascii="Times New Roman" w:hAnsi="Times New Roman" w:hint="eastAsia"/>
          <w:color w:val="000000" w:themeColor="text1"/>
        </w:rPr>
        <w:t>必要がある点に留意してください。</w:t>
      </w:r>
    </w:p>
    <w:p w14:paraId="130E2248" w14:textId="77777777" w:rsidR="00660777" w:rsidRPr="00BD61BF" w:rsidRDefault="00660777" w:rsidP="00660777">
      <w:pPr>
        <w:pStyle w:val="ListParagraph"/>
        <w:numPr>
          <w:ilvl w:val="0"/>
          <w:numId w:val="1"/>
        </w:numPr>
        <w:ind w:leftChars="0" w:left="284" w:hanging="284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sz w:val="22"/>
          <w:szCs w:val="22"/>
        </w:rPr>
        <w:t>申請は、以下の</w:t>
      </w:r>
      <w:r>
        <w:rPr>
          <w:rFonts w:ascii="Times New Roman" w:hAnsi="Times New Roman" w:hint="eastAsia"/>
          <w:sz w:val="22"/>
          <w:szCs w:val="22"/>
        </w:rPr>
        <w:t>Google</w:t>
      </w:r>
      <w:r>
        <w:rPr>
          <w:rFonts w:ascii="Times New Roman" w:hAnsi="Times New Roman" w:hint="eastAsia"/>
          <w:sz w:val="22"/>
          <w:szCs w:val="22"/>
        </w:rPr>
        <w:t>フォームよりお願いします。</w:t>
      </w:r>
    </w:p>
    <w:p w14:paraId="2045DAEE" w14:textId="77777777" w:rsidR="00660777" w:rsidRPr="00A845E2" w:rsidRDefault="00660777" w:rsidP="00660777">
      <w:pPr>
        <w:ind w:left="360"/>
        <w:rPr>
          <w:rFonts w:ascii="Times New Roman" w:hAnsi="Times New Roman"/>
        </w:rPr>
      </w:pPr>
      <w:hyperlink r:id="rId8" w:tgtFrame="_blank" w:history="1">
        <w:r w:rsidRPr="00A845E2">
          <w:rPr>
            <w:rFonts w:ascii="Times New Roman" w:hAnsi="Times New Roman"/>
            <w:color w:val="1155CC"/>
            <w:u w:val="single"/>
          </w:rPr>
          <w:t>https://docs.google.com/forms/d/e/1FAIpQLSd80WEUqo-aUVwxPTT3iDhgtyeeOTalTvwaKFOJPmm1kjJ-BA/viewform</w:t>
        </w:r>
      </w:hyperlink>
    </w:p>
    <w:p w14:paraId="32ECADD6" w14:textId="77777777" w:rsidR="00660777" w:rsidRPr="00D62AFC" w:rsidRDefault="00660777" w:rsidP="00660777">
      <w:pPr>
        <w:ind w:left="284"/>
        <w:rPr>
          <w:rFonts w:ascii="Times New Roman" w:hAnsi="Times New Roman"/>
          <w:color w:val="000000" w:themeColor="text1"/>
        </w:rPr>
      </w:pPr>
    </w:p>
    <w:p w14:paraId="3CD5A842" w14:textId="77777777" w:rsidR="00660777" w:rsidRPr="00B15315" w:rsidRDefault="00660777" w:rsidP="00660777">
      <w:pPr>
        <w:pStyle w:val="ListParagraph"/>
        <w:numPr>
          <w:ilvl w:val="0"/>
          <w:numId w:val="1"/>
        </w:numPr>
        <w:ind w:leftChars="0" w:left="284" w:hanging="284"/>
        <w:jc w:val="left"/>
        <w:rPr>
          <w:rFonts w:ascii="Times New Roman" w:hAnsi="Times New Roman"/>
          <w:color w:val="000000" w:themeColor="text1"/>
        </w:rPr>
      </w:pPr>
      <w:r w:rsidRPr="00E56526">
        <w:rPr>
          <w:rFonts w:ascii="Times New Roman" w:hAnsi="Times New Roman"/>
          <w:color w:val="000000" w:themeColor="text1"/>
        </w:rPr>
        <w:t>本制度の適用を希望される方は課題申請フォームの備考欄にその旨を記載するとともに、課題採択後に該当する申請書に必要事項を記載し、</w:t>
      </w:r>
      <w:r>
        <w:rPr>
          <w:rFonts w:ascii="Times New Roman" w:hAnsi="Times New Roman"/>
          <w:color w:val="000000" w:themeColor="text1"/>
        </w:rPr>
        <w:t>RUTA</w:t>
      </w:r>
      <w:r>
        <w:rPr>
          <w:rFonts w:ascii="Times New Roman" w:hAnsi="Times New Roman" w:hint="eastAsia"/>
          <w:color w:val="000000" w:themeColor="text1"/>
        </w:rPr>
        <w:t>事務局</w:t>
      </w:r>
      <w:r w:rsidRPr="00E56526">
        <w:rPr>
          <w:rFonts w:ascii="Times New Roman" w:hAnsi="Times New Roman"/>
          <w:color w:val="000000" w:themeColor="text1"/>
        </w:rPr>
        <w:t>まで提出してください。</w:t>
      </w:r>
    </w:p>
    <w:p w14:paraId="6BA4CAAF" w14:textId="77777777" w:rsidR="00660777" w:rsidRDefault="00660777" w:rsidP="00660777">
      <w:pPr>
        <w:rPr>
          <w:rFonts w:ascii="Times New Roman" w:hAnsi="Times New Roman"/>
          <w:sz w:val="22"/>
          <w:szCs w:val="22"/>
        </w:rPr>
      </w:pPr>
    </w:p>
    <w:p w14:paraId="2C008C31" w14:textId="77777777" w:rsidR="00660777" w:rsidRPr="0021502F" w:rsidRDefault="00660777" w:rsidP="00660777">
      <w:pPr>
        <w:rPr>
          <w:rFonts w:ascii="Times New Roman" w:hAnsi="Times New Roman"/>
          <w:sz w:val="22"/>
          <w:szCs w:val="22"/>
        </w:rPr>
      </w:pPr>
    </w:p>
    <w:tbl>
      <w:tblPr>
        <w:tblW w:w="10598" w:type="dxa"/>
        <w:tblInd w:w="-1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7793"/>
      </w:tblGrid>
      <w:tr w:rsidR="00660777" w:rsidRPr="00B21E4F" w14:paraId="58969DBB" w14:textId="77777777" w:rsidTr="007F4074">
        <w:trPr>
          <w:trHeight w:val="495"/>
        </w:trPr>
        <w:tc>
          <w:tcPr>
            <w:tcW w:w="10598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C0F0DF1" w14:textId="77777777" w:rsidR="00660777" w:rsidRPr="001D0A37" w:rsidRDefault="00660777" w:rsidP="007F4074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（</w:t>
            </w:r>
            <w:r w:rsidRPr="006604C7">
              <w:rPr>
                <w:rFonts w:ascii="MS Gothic" w:eastAsia="MS Gothic" w:hAnsi="MS Gothic" w:hint="eastAsia"/>
                <w:color w:val="FF0000"/>
                <w:sz w:val="20"/>
                <w:szCs w:val="20"/>
              </w:rPr>
              <w:t>学外利用者のみ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）請求先情報</w:t>
            </w:r>
          </w:p>
        </w:tc>
      </w:tr>
      <w:tr w:rsidR="00660777" w:rsidRPr="00B21E4F" w14:paraId="40611189" w14:textId="77777777" w:rsidTr="007F4074">
        <w:trPr>
          <w:trHeight w:val="1206"/>
        </w:trPr>
        <w:tc>
          <w:tcPr>
            <w:tcW w:w="2805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FE34" w14:textId="77777777" w:rsidR="00660777" w:rsidRPr="004E41B0" w:rsidRDefault="00660777" w:rsidP="007F4074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 w:rsidRPr="004E41B0">
              <w:rPr>
                <w:rFonts w:ascii="MS Gothic" w:eastAsia="MS Gothic" w:hAnsi="MS Gothic" w:hint="eastAsia"/>
                <w:sz w:val="18"/>
                <w:szCs w:val="18"/>
              </w:rPr>
              <w:t>請求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>書宛名</w:t>
            </w:r>
            <w:r w:rsidRPr="004E41B0">
              <w:rPr>
                <w:rFonts w:ascii="MS Gothic" w:eastAsia="MS Gothic" w:hAnsi="MS Gothic" w:hint="eastAsia"/>
                <w:sz w:val="18"/>
                <w:szCs w:val="18"/>
              </w:rPr>
              <w:t>の住所・相手先名称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07DE09D" w14:textId="77777777" w:rsidR="00660777" w:rsidRPr="004E41B0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  <w:r w:rsidRPr="004E41B0">
              <w:rPr>
                <w:rFonts w:ascii="MS Gothic" w:eastAsia="MS Gothic" w:hAnsi="MS Gothic" w:hint="eastAsia"/>
                <w:sz w:val="18"/>
                <w:szCs w:val="18"/>
              </w:rPr>
              <w:t>住所：〒</w:t>
            </w:r>
          </w:p>
          <w:p w14:paraId="281ECB11" w14:textId="77777777" w:rsidR="00660777" w:rsidRPr="004E41B0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請求書宛名</w:t>
            </w:r>
            <w:r w:rsidRPr="004E41B0">
              <w:rPr>
                <w:rFonts w:ascii="MS Gothic" w:eastAsia="MS Gothic" w:hAnsi="MS Gothic" w:hint="eastAsia"/>
                <w:sz w:val="18"/>
                <w:szCs w:val="18"/>
              </w:rPr>
              <w:t>：</w:t>
            </w:r>
          </w:p>
        </w:tc>
      </w:tr>
      <w:tr w:rsidR="00660777" w:rsidRPr="00B21E4F" w14:paraId="73563608" w14:textId="77777777" w:rsidTr="007F4074">
        <w:trPr>
          <w:trHeight w:val="1141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6EA7DBF" w14:textId="77777777" w:rsidR="00660777" w:rsidRPr="004E41B0" w:rsidRDefault="00660777" w:rsidP="007F4074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 w:rsidRPr="004E41B0">
              <w:rPr>
                <w:rFonts w:ascii="MS Gothic" w:eastAsia="MS Gothic" w:hAnsi="MS Gothic" w:hint="eastAsia"/>
                <w:sz w:val="18"/>
                <w:szCs w:val="18"/>
              </w:rPr>
              <w:t>請求書の送付先</w:t>
            </w:r>
          </w:p>
          <w:p w14:paraId="4CE70571" w14:textId="77777777" w:rsidR="00660777" w:rsidRPr="004E41B0" w:rsidRDefault="00660777" w:rsidP="007F4074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 w:rsidRPr="004E41B0">
              <w:rPr>
                <w:rFonts w:ascii="MS Gothic" w:eastAsia="MS Gothic" w:hAnsi="MS Gothic" w:hint="eastAsia"/>
                <w:sz w:val="18"/>
                <w:szCs w:val="18"/>
              </w:rPr>
              <w:t>（利用者または事務担当部署）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C89FF5" w14:textId="77777777" w:rsidR="00660777" w:rsidRPr="004E41B0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  <w:r w:rsidRPr="004E41B0">
              <w:rPr>
                <w:rFonts w:ascii="MS Gothic" w:eastAsia="MS Gothic" w:hAnsi="MS Gothic" w:hint="eastAsia"/>
                <w:sz w:val="18"/>
                <w:szCs w:val="18"/>
              </w:rPr>
              <w:t>住所：〒</w:t>
            </w:r>
          </w:p>
          <w:p w14:paraId="0CAD6707" w14:textId="77777777" w:rsidR="00660777" w:rsidRPr="004E41B0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  <w:r w:rsidRPr="004E41B0">
              <w:rPr>
                <w:rFonts w:ascii="MS Gothic" w:eastAsia="MS Gothic" w:hAnsi="MS Gothic" w:hint="eastAsia"/>
                <w:sz w:val="18"/>
                <w:szCs w:val="18"/>
              </w:rPr>
              <w:t>宛先：</w:t>
            </w:r>
          </w:p>
        </w:tc>
      </w:tr>
      <w:tr w:rsidR="00660777" w:rsidRPr="00B21E4F" w14:paraId="04243029" w14:textId="77777777" w:rsidTr="007F4074">
        <w:trPr>
          <w:trHeight w:val="1115"/>
        </w:trPr>
        <w:tc>
          <w:tcPr>
            <w:tcW w:w="2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63BD7A" w14:textId="77777777" w:rsidR="00660777" w:rsidRPr="004E41B0" w:rsidRDefault="00660777" w:rsidP="007F4074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68D2CE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担当者名：</w:t>
            </w:r>
          </w:p>
          <w:p w14:paraId="7E6BE85F" w14:textId="77777777" w:rsidR="00660777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電話番号：</w:t>
            </w:r>
          </w:p>
          <w:p w14:paraId="0CBE85EB" w14:textId="77777777" w:rsidR="00660777" w:rsidRPr="004E41B0" w:rsidRDefault="00660777" w:rsidP="007F4074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E-mailアドレス：</w:t>
            </w:r>
          </w:p>
        </w:tc>
      </w:tr>
    </w:tbl>
    <w:p w14:paraId="7B5859AD" w14:textId="77777777" w:rsidR="00660777" w:rsidRDefault="00660777" w:rsidP="00660777">
      <w:pPr>
        <w:rPr>
          <w:rFonts w:ascii="Times New Roman" w:hAnsi="Times New Roman"/>
          <w:sz w:val="22"/>
          <w:szCs w:val="22"/>
        </w:rPr>
      </w:pPr>
    </w:p>
    <w:p w14:paraId="07753850" w14:textId="77777777" w:rsidR="00660777" w:rsidRDefault="00660777" w:rsidP="00660777">
      <w:pPr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※</w:t>
      </w:r>
      <w:r>
        <w:rPr>
          <w:rFonts w:ascii="Times New Roman" w:hAnsi="Times New Roman" w:hint="eastAsia"/>
          <w:sz w:val="22"/>
          <w:szCs w:val="22"/>
        </w:rPr>
        <w:t>当該利用申請・許可書は、</w:t>
      </w:r>
      <w:r w:rsidRPr="00AE3B63">
        <w:rPr>
          <w:rFonts w:ascii="MS PGothic" w:eastAsia="MS PGothic" w:hAnsi="MS PGothic" w:hint="eastAsia"/>
          <w:sz w:val="22"/>
          <w:szCs w:val="22"/>
          <w:u w:val="single"/>
        </w:rPr>
        <w:t>財源が切り替わる時に、更新する必要があります</w:t>
      </w:r>
      <w:r>
        <w:rPr>
          <w:rFonts w:ascii="Times New Roman" w:hAnsi="Times New Roman" w:hint="eastAsia"/>
          <w:sz w:val="22"/>
          <w:szCs w:val="22"/>
        </w:rPr>
        <w:t>（財源ごとに新たな許可</w:t>
      </w:r>
      <w:r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 w:hint="eastAsia"/>
          <w:sz w:val="22"/>
          <w:szCs w:val="22"/>
        </w:rPr>
        <w:t>を付与します）。</w:t>
      </w:r>
    </w:p>
    <w:p w14:paraId="36FE0F48" w14:textId="77777777" w:rsidR="00660777" w:rsidRDefault="00660777" w:rsidP="00660777">
      <w:pPr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※</w:t>
      </w:r>
      <w:r w:rsidRPr="00AE3B63">
        <w:rPr>
          <w:rFonts w:ascii="MS PGothic" w:eastAsia="MS PGothic" w:hAnsi="MS PGothic" w:hint="eastAsia"/>
          <w:sz w:val="22"/>
          <w:szCs w:val="22"/>
          <w:u w:val="single"/>
        </w:rPr>
        <w:t>登録料は実験責任者から年に一度だけ</w:t>
      </w:r>
      <w:r>
        <w:rPr>
          <w:rFonts w:ascii="Times New Roman" w:hAnsi="Times New Roman" w:hint="eastAsia"/>
          <w:sz w:val="22"/>
          <w:szCs w:val="22"/>
        </w:rPr>
        <w:t>お支払いいただきます。同一実験責任者が新たな許可</w:t>
      </w:r>
      <w:r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 w:hint="eastAsia"/>
          <w:sz w:val="22"/>
          <w:szCs w:val="22"/>
        </w:rPr>
        <w:t>の実験を実施する場合は、登録料の支払いは不要です。</w:t>
      </w:r>
    </w:p>
    <w:p w14:paraId="0C5F3C58" w14:textId="4146CC48" w:rsidR="009475D8" w:rsidRPr="00660777" w:rsidRDefault="009475D8" w:rsidP="00660777">
      <w:pPr>
        <w:rPr>
          <w:rFonts w:ascii="Times New Roman" w:hAnsi="Times New Roman"/>
          <w:sz w:val="22"/>
          <w:szCs w:val="22"/>
        </w:rPr>
      </w:pPr>
    </w:p>
    <w:sectPr w:rsidR="009475D8" w:rsidRPr="00660777" w:rsidSect="001761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D0F4" w14:textId="77777777" w:rsidR="00F069E4" w:rsidRDefault="00F069E4" w:rsidP="007C1B46">
      <w:r>
        <w:separator/>
      </w:r>
    </w:p>
  </w:endnote>
  <w:endnote w:type="continuationSeparator" w:id="0">
    <w:p w14:paraId="2A9FF23A" w14:textId="77777777" w:rsidR="00F069E4" w:rsidRDefault="00F069E4" w:rsidP="007C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B3F0" w14:textId="77777777" w:rsidR="00F069E4" w:rsidRDefault="00F069E4" w:rsidP="007C1B46">
      <w:r>
        <w:separator/>
      </w:r>
    </w:p>
  </w:footnote>
  <w:footnote w:type="continuationSeparator" w:id="0">
    <w:p w14:paraId="670BD180" w14:textId="77777777" w:rsidR="00F069E4" w:rsidRDefault="00F069E4" w:rsidP="007C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58D3"/>
    <w:multiLevelType w:val="hybridMultilevel"/>
    <w:tmpl w:val="ADECE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3E"/>
    <w:rsid w:val="00000268"/>
    <w:rsid w:val="00003DF7"/>
    <w:rsid w:val="00004AD0"/>
    <w:rsid w:val="00005D30"/>
    <w:rsid w:val="000100B4"/>
    <w:rsid w:val="000123AE"/>
    <w:rsid w:val="00017BC7"/>
    <w:rsid w:val="00024746"/>
    <w:rsid w:val="000260E2"/>
    <w:rsid w:val="000262D9"/>
    <w:rsid w:val="00031C24"/>
    <w:rsid w:val="0003294D"/>
    <w:rsid w:val="00033619"/>
    <w:rsid w:val="00034D37"/>
    <w:rsid w:val="000367E2"/>
    <w:rsid w:val="00042408"/>
    <w:rsid w:val="0004426C"/>
    <w:rsid w:val="00050BDB"/>
    <w:rsid w:val="00051D45"/>
    <w:rsid w:val="00053559"/>
    <w:rsid w:val="000546C5"/>
    <w:rsid w:val="00054E95"/>
    <w:rsid w:val="00054FEF"/>
    <w:rsid w:val="00055FE5"/>
    <w:rsid w:val="00056977"/>
    <w:rsid w:val="000576E1"/>
    <w:rsid w:val="000601FF"/>
    <w:rsid w:val="00065BC9"/>
    <w:rsid w:val="0007029F"/>
    <w:rsid w:val="00070BFB"/>
    <w:rsid w:val="000738EF"/>
    <w:rsid w:val="00074988"/>
    <w:rsid w:val="0008220D"/>
    <w:rsid w:val="000834C4"/>
    <w:rsid w:val="00083708"/>
    <w:rsid w:val="000843E9"/>
    <w:rsid w:val="00085DF2"/>
    <w:rsid w:val="00086E00"/>
    <w:rsid w:val="0008717B"/>
    <w:rsid w:val="000912B7"/>
    <w:rsid w:val="00093A69"/>
    <w:rsid w:val="00096F01"/>
    <w:rsid w:val="000A3B7B"/>
    <w:rsid w:val="000A712A"/>
    <w:rsid w:val="000B08C6"/>
    <w:rsid w:val="000B1A8E"/>
    <w:rsid w:val="000B4E5C"/>
    <w:rsid w:val="000B5AE8"/>
    <w:rsid w:val="000B5BE1"/>
    <w:rsid w:val="000B5C20"/>
    <w:rsid w:val="000B79BF"/>
    <w:rsid w:val="000C093E"/>
    <w:rsid w:val="000C6F5A"/>
    <w:rsid w:val="000D184B"/>
    <w:rsid w:val="000D399B"/>
    <w:rsid w:val="000D3F6C"/>
    <w:rsid w:val="000D40B8"/>
    <w:rsid w:val="000E102E"/>
    <w:rsid w:val="000E1D6E"/>
    <w:rsid w:val="000E6BC9"/>
    <w:rsid w:val="000E7D38"/>
    <w:rsid w:val="000F2385"/>
    <w:rsid w:val="000F52AB"/>
    <w:rsid w:val="000F5B42"/>
    <w:rsid w:val="001024B6"/>
    <w:rsid w:val="00104D6D"/>
    <w:rsid w:val="00106557"/>
    <w:rsid w:val="00106A73"/>
    <w:rsid w:val="00107CCE"/>
    <w:rsid w:val="0011063A"/>
    <w:rsid w:val="0011331A"/>
    <w:rsid w:val="00113AC4"/>
    <w:rsid w:val="00116952"/>
    <w:rsid w:val="00116D46"/>
    <w:rsid w:val="00116EE3"/>
    <w:rsid w:val="00120326"/>
    <w:rsid w:val="001230D3"/>
    <w:rsid w:val="001252C7"/>
    <w:rsid w:val="00126F6D"/>
    <w:rsid w:val="001275B0"/>
    <w:rsid w:val="001325FF"/>
    <w:rsid w:val="00133D00"/>
    <w:rsid w:val="00135F1D"/>
    <w:rsid w:val="00137869"/>
    <w:rsid w:val="00137B0C"/>
    <w:rsid w:val="00140F23"/>
    <w:rsid w:val="001448CC"/>
    <w:rsid w:val="0014680C"/>
    <w:rsid w:val="00147840"/>
    <w:rsid w:val="00147BFF"/>
    <w:rsid w:val="0015138C"/>
    <w:rsid w:val="00151F4E"/>
    <w:rsid w:val="00167762"/>
    <w:rsid w:val="00172B5D"/>
    <w:rsid w:val="001733FC"/>
    <w:rsid w:val="00175519"/>
    <w:rsid w:val="0017613E"/>
    <w:rsid w:val="00180851"/>
    <w:rsid w:val="001816B2"/>
    <w:rsid w:val="00183B24"/>
    <w:rsid w:val="00183B4A"/>
    <w:rsid w:val="001847A0"/>
    <w:rsid w:val="001929C9"/>
    <w:rsid w:val="00193709"/>
    <w:rsid w:val="001A01B9"/>
    <w:rsid w:val="001A070F"/>
    <w:rsid w:val="001A1A51"/>
    <w:rsid w:val="001A1CE9"/>
    <w:rsid w:val="001A270B"/>
    <w:rsid w:val="001A4805"/>
    <w:rsid w:val="001B179A"/>
    <w:rsid w:val="001B1C8F"/>
    <w:rsid w:val="001B386C"/>
    <w:rsid w:val="001B45F6"/>
    <w:rsid w:val="001B5B95"/>
    <w:rsid w:val="001C03F4"/>
    <w:rsid w:val="001C451A"/>
    <w:rsid w:val="001C4825"/>
    <w:rsid w:val="001C5CB8"/>
    <w:rsid w:val="001C6C15"/>
    <w:rsid w:val="001D796B"/>
    <w:rsid w:val="001E01DF"/>
    <w:rsid w:val="001E1492"/>
    <w:rsid w:val="001E1E37"/>
    <w:rsid w:val="001E3422"/>
    <w:rsid w:val="001F1B17"/>
    <w:rsid w:val="001F29DB"/>
    <w:rsid w:val="001F2B59"/>
    <w:rsid w:val="001F3958"/>
    <w:rsid w:val="001F3EDD"/>
    <w:rsid w:val="001F42FA"/>
    <w:rsid w:val="001F4F36"/>
    <w:rsid w:val="001F6CFB"/>
    <w:rsid w:val="00201336"/>
    <w:rsid w:val="00202539"/>
    <w:rsid w:val="002029BB"/>
    <w:rsid w:val="002033A0"/>
    <w:rsid w:val="00205853"/>
    <w:rsid w:val="00207159"/>
    <w:rsid w:val="0020722C"/>
    <w:rsid w:val="002073D9"/>
    <w:rsid w:val="00215403"/>
    <w:rsid w:val="00216ACD"/>
    <w:rsid w:val="00217725"/>
    <w:rsid w:val="00220A04"/>
    <w:rsid w:val="00220FDC"/>
    <w:rsid w:val="00221489"/>
    <w:rsid w:val="002245EA"/>
    <w:rsid w:val="00224D15"/>
    <w:rsid w:val="00226447"/>
    <w:rsid w:val="00226FF1"/>
    <w:rsid w:val="0023105F"/>
    <w:rsid w:val="00231357"/>
    <w:rsid w:val="00232254"/>
    <w:rsid w:val="00232E38"/>
    <w:rsid w:val="00233325"/>
    <w:rsid w:val="002355B9"/>
    <w:rsid w:val="00241ABD"/>
    <w:rsid w:val="0024340D"/>
    <w:rsid w:val="002545EA"/>
    <w:rsid w:val="00256D6F"/>
    <w:rsid w:val="00257076"/>
    <w:rsid w:val="002607D6"/>
    <w:rsid w:val="002621AC"/>
    <w:rsid w:val="002621BB"/>
    <w:rsid w:val="00265EA2"/>
    <w:rsid w:val="00266952"/>
    <w:rsid w:val="00271016"/>
    <w:rsid w:val="00275DE6"/>
    <w:rsid w:val="00276364"/>
    <w:rsid w:val="0027744C"/>
    <w:rsid w:val="00281430"/>
    <w:rsid w:val="00283EF0"/>
    <w:rsid w:val="00284299"/>
    <w:rsid w:val="00287463"/>
    <w:rsid w:val="00287766"/>
    <w:rsid w:val="00290069"/>
    <w:rsid w:val="002923C9"/>
    <w:rsid w:val="00296992"/>
    <w:rsid w:val="00296CA3"/>
    <w:rsid w:val="00297E73"/>
    <w:rsid w:val="002A350E"/>
    <w:rsid w:val="002A5B58"/>
    <w:rsid w:val="002A5E36"/>
    <w:rsid w:val="002A6E1D"/>
    <w:rsid w:val="002B128F"/>
    <w:rsid w:val="002B14EC"/>
    <w:rsid w:val="002B565A"/>
    <w:rsid w:val="002B5AA9"/>
    <w:rsid w:val="002C1869"/>
    <w:rsid w:val="002C3F67"/>
    <w:rsid w:val="002C52D6"/>
    <w:rsid w:val="002C6050"/>
    <w:rsid w:val="002C6159"/>
    <w:rsid w:val="002C64C5"/>
    <w:rsid w:val="002D0BA5"/>
    <w:rsid w:val="002D0E13"/>
    <w:rsid w:val="002D10F6"/>
    <w:rsid w:val="002D4371"/>
    <w:rsid w:val="002D57E9"/>
    <w:rsid w:val="002E0C65"/>
    <w:rsid w:val="002E7DC1"/>
    <w:rsid w:val="002F2D95"/>
    <w:rsid w:val="002F49A7"/>
    <w:rsid w:val="002F4CF5"/>
    <w:rsid w:val="002F729A"/>
    <w:rsid w:val="00302C45"/>
    <w:rsid w:val="00304004"/>
    <w:rsid w:val="00304347"/>
    <w:rsid w:val="003059EA"/>
    <w:rsid w:val="00313267"/>
    <w:rsid w:val="00313B24"/>
    <w:rsid w:val="00313EDF"/>
    <w:rsid w:val="0031674E"/>
    <w:rsid w:val="00322BC9"/>
    <w:rsid w:val="003233E1"/>
    <w:rsid w:val="00326A22"/>
    <w:rsid w:val="00326E72"/>
    <w:rsid w:val="00327F46"/>
    <w:rsid w:val="003303AD"/>
    <w:rsid w:val="003312AC"/>
    <w:rsid w:val="0033495C"/>
    <w:rsid w:val="00334CA7"/>
    <w:rsid w:val="00335A41"/>
    <w:rsid w:val="00340D0A"/>
    <w:rsid w:val="00342A8D"/>
    <w:rsid w:val="00352345"/>
    <w:rsid w:val="00352C75"/>
    <w:rsid w:val="00353BB6"/>
    <w:rsid w:val="00353D2E"/>
    <w:rsid w:val="00354B1B"/>
    <w:rsid w:val="00355E4A"/>
    <w:rsid w:val="003618F8"/>
    <w:rsid w:val="00362840"/>
    <w:rsid w:val="0036535F"/>
    <w:rsid w:val="003657EB"/>
    <w:rsid w:val="00365A9B"/>
    <w:rsid w:val="00366F0C"/>
    <w:rsid w:val="00367988"/>
    <w:rsid w:val="00367B16"/>
    <w:rsid w:val="0037162E"/>
    <w:rsid w:val="00371BCE"/>
    <w:rsid w:val="003724E0"/>
    <w:rsid w:val="00376213"/>
    <w:rsid w:val="00376695"/>
    <w:rsid w:val="00376F10"/>
    <w:rsid w:val="003773A6"/>
    <w:rsid w:val="003778C4"/>
    <w:rsid w:val="00384357"/>
    <w:rsid w:val="003868F7"/>
    <w:rsid w:val="00390477"/>
    <w:rsid w:val="0039172E"/>
    <w:rsid w:val="00392B37"/>
    <w:rsid w:val="003946CB"/>
    <w:rsid w:val="00395EB9"/>
    <w:rsid w:val="003A0757"/>
    <w:rsid w:val="003A0EA2"/>
    <w:rsid w:val="003A12A5"/>
    <w:rsid w:val="003A14E3"/>
    <w:rsid w:val="003A1FCE"/>
    <w:rsid w:val="003A3197"/>
    <w:rsid w:val="003A4B38"/>
    <w:rsid w:val="003A4B57"/>
    <w:rsid w:val="003B11D1"/>
    <w:rsid w:val="003B1BCF"/>
    <w:rsid w:val="003B77CD"/>
    <w:rsid w:val="003C0FE1"/>
    <w:rsid w:val="003C1EF5"/>
    <w:rsid w:val="003C226A"/>
    <w:rsid w:val="003C2D25"/>
    <w:rsid w:val="003C391C"/>
    <w:rsid w:val="003C4353"/>
    <w:rsid w:val="003C4A34"/>
    <w:rsid w:val="003C4DF6"/>
    <w:rsid w:val="003D7165"/>
    <w:rsid w:val="003E0D8C"/>
    <w:rsid w:val="003E1645"/>
    <w:rsid w:val="003E3F63"/>
    <w:rsid w:val="003E4142"/>
    <w:rsid w:val="003E52F8"/>
    <w:rsid w:val="003E661A"/>
    <w:rsid w:val="003E7977"/>
    <w:rsid w:val="003F11B6"/>
    <w:rsid w:val="003F2017"/>
    <w:rsid w:val="003F3690"/>
    <w:rsid w:val="003F4627"/>
    <w:rsid w:val="003F4A25"/>
    <w:rsid w:val="003F66C5"/>
    <w:rsid w:val="003F6775"/>
    <w:rsid w:val="003F6FCB"/>
    <w:rsid w:val="00400937"/>
    <w:rsid w:val="004024E0"/>
    <w:rsid w:val="00403AF2"/>
    <w:rsid w:val="00405787"/>
    <w:rsid w:val="00406665"/>
    <w:rsid w:val="004078EB"/>
    <w:rsid w:val="004119D1"/>
    <w:rsid w:val="00414DF9"/>
    <w:rsid w:val="00416417"/>
    <w:rsid w:val="00420BF7"/>
    <w:rsid w:val="00421EF6"/>
    <w:rsid w:val="004224B0"/>
    <w:rsid w:val="004243C4"/>
    <w:rsid w:val="00425B1E"/>
    <w:rsid w:val="0042612C"/>
    <w:rsid w:val="00432128"/>
    <w:rsid w:val="00432654"/>
    <w:rsid w:val="00434986"/>
    <w:rsid w:val="004353ED"/>
    <w:rsid w:val="00446527"/>
    <w:rsid w:val="00446C32"/>
    <w:rsid w:val="00447C38"/>
    <w:rsid w:val="00450B29"/>
    <w:rsid w:val="0045289B"/>
    <w:rsid w:val="00454181"/>
    <w:rsid w:val="00455549"/>
    <w:rsid w:val="00455639"/>
    <w:rsid w:val="00456B0C"/>
    <w:rsid w:val="00461BEB"/>
    <w:rsid w:val="00464894"/>
    <w:rsid w:val="00466B56"/>
    <w:rsid w:val="0046732E"/>
    <w:rsid w:val="0046788E"/>
    <w:rsid w:val="0047036C"/>
    <w:rsid w:val="0047393E"/>
    <w:rsid w:val="00473E32"/>
    <w:rsid w:val="00476358"/>
    <w:rsid w:val="004806A8"/>
    <w:rsid w:val="004834B3"/>
    <w:rsid w:val="004836B0"/>
    <w:rsid w:val="004838AB"/>
    <w:rsid w:val="00483AD0"/>
    <w:rsid w:val="00486584"/>
    <w:rsid w:val="00486CBA"/>
    <w:rsid w:val="00490A2C"/>
    <w:rsid w:val="00492BF7"/>
    <w:rsid w:val="004934FD"/>
    <w:rsid w:val="004942CC"/>
    <w:rsid w:val="00496764"/>
    <w:rsid w:val="004A269B"/>
    <w:rsid w:val="004A5578"/>
    <w:rsid w:val="004A56CE"/>
    <w:rsid w:val="004B15BE"/>
    <w:rsid w:val="004B1D4D"/>
    <w:rsid w:val="004B51E4"/>
    <w:rsid w:val="004B6F70"/>
    <w:rsid w:val="004B7460"/>
    <w:rsid w:val="004B7A08"/>
    <w:rsid w:val="004C0362"/>
    <w:rsid w:val="004C0741"/>
    <w:rsid w:val="004C2E5C"/>
    <w:rsid w:val="004C4B81"/>
    <w:rsid w:val="004C4CB3"/>
    <w:rsid w:val="004C5BCD"/>
    <w:rsid w:val="004D00D4"/>
    <w:rsid w:val="004D0383"/>
    <w:rsid w:val="004D50F1"/>
    <w:rsid w:val="004D5D35"/>
    <w:rsid w:val="004D67D6"/>
    <w:rsid w:val="004D7206"/>
    <w:rsid w:val="004D793A"/>
    <w:rsid w:val="004E0794"/>
    <w:rsid w:val="004E0F54"/>
    <w:rsid w:val="004E20C0"/>
    <w:rsid w:val="004E23CC"/>
    <w:rsid w:val="004E29B0"/>
    <w:rsid w:val="004E3587"/>
    <w:rsid w:val="004E455D"/>
    <w:rsid w:val="004E6EE4"/>
    <w:rsid w:val="004E72CD"/>
    <w:rsid w:val="004E75FE"/>
    <w:rsid w:val="004F0AD3"/>
    <w:rsid w:val="004F0C20"/>
    <w:rsid w:val="004F116B"/>
    <w:rsid w:val="004F1F8A"/>
    <w:rsid w:val="004F20C9"/>
    <w:rsid w:val="004F35A3"/>
    <w:rsid w:val="004F46E1"/>
    <w:rsid w:val="004F51A1"/>
    <w:rsid w:val="004F65BE"/>
    <w:rsid w:val="004F7A68"/>
    <w:rsid w:val="005006D9"/>
    <w:rsid w:val="00502457"/>
    <w:rsid w:val="00503D79"/>
    <w:rsid w:val="00504E7F"/>
    <w:rsid w:val="00505563"/>
    <w:rsid w:val="00505DD3"/>
    <w:rsid w:val="005136A9"/>
    <w:rsid w:val="00514C6D"/>
    <w:rsid w:val="00515697"/>
    <w:rsid w:val="00517EF9"/>
    <w:rsid w:val="00520513"/>
    <w:rsid w:val="00521613"/>
    <w:rsid w:val="0053065C"/>
    <w:rsid w:val="00530EA0"/>
    <w:rsid w:val="005321C5"/>
    <w:rsid w:val="0053336E"/>
    <w:rsid w:val="00537531"/>
    <w:rsid w:val="0054042D"/>
    <w:rsid w:val="00542B6A"/>
    <w:rsid w:val="00542F4D"/>
    <w:rsid w:val="00543B94"/>
    <w:rsid w:val="00545C6B"/>
    <w:rsid w:val="0054601D"/>
    <w:rsid w:val="005470B4"/>
    <w:rsid w:val="00547679"/>
    <w:rsid w:val="00547C16"/>
    <w:rsid w:val="00552362"/>
    <w:rsid w:val="00552B65"/>
    <w:rsid w:val="005557B3"/>
    <w:rsid w:val="005579A4"/>
    <w:rsid w:val="00562DCC"/>
    <w:rsid w:val="00563000"/>
    <w:rsid w:val="0056535A"/>
    <w:rsid w:val="0056775A"/>
    <w:rsid w:val="00571AB5"/>
    <w:rsid w:val="0057745F"/>
    <w:rsid w:val="0058237C"/>
    <w:rsid w:val="00582551"/>
    <w:rsid w:val="00586074"/>
    <w:rsid w:val="005866E6"/>
    <w:rsid w:val="00590DE0"/>
    <w:rsid w:val="00591A2E"/>
    <w:rsid w:val="00594B8D"/>
    <w:rsid w:val="00595C93"/>
    <w:rsid w:val="00597039"/>
    <w:rsid w:val="005A0B43"/>
    <w:rsid w:val="005A169D"/>
    <w:rsid w:val="005A2198"/>
    <w:rsid w:val="005A25C2"/>
    <w:rsid w:val="005A431B"/>
    <w:rsid w:val="005A5E2C"/>
    <w:rsid w:val="005A5F12"/>
    <w:rsid w:val="005B2A82"/>
    <w:rsid w:val="005B3D1D"/>
    <w:rsid w:val="005B5890"/>
    <w:rsid w:val="005B5ED8"/>
    <w:rsid w:val="005B7B90"/>
    <w:rsid w:val="005C2977"/>
    <w:rsid w:val="005C4BCB"/>
    <w:rsid w:val="005C4C80"/>
    <w:rsid w:val="005D1DDB"/>
    <w:rsid w:val="005D26AB"/>
    <w:rsid w:val="005D7446"/>
    <w:rsid w:val="005D7A90"/>
    <w:rsid w:val="005E0052"/>
    <w:rsid w:val="005E08FD"/>
    <w:rsid w:val="005E19E1"/>
    <w:rsid w:val="005E2C7A"/>
    <w:rsid w:val="005E4A01"/>
    <w:rsid w:val="005F2204"/>
    <w:rsid w:val="005F2A5B"/>
    <w:rsid w:val="005F3AE2"/>
    <w:rsid w:val="005F487A"/>
    <w:rsid w:val="005F68F3"/>
    <w:rsid w:val="00600C8B"/>
    <w:rsid w:val="00601B88"/>
    <w:rsid w:val="00603531"/>
    <w:rsid w:val="00603807"/>
    <w:rsid w:val="00605143"/>
    <w:rsid w:val="00611199"/>
    <w:rsid w:val="0061208A"/>
    <w:rsid w:val="00613098"/>
    <w:rsid w:val="00614DAD"/>
    <w:rsid w:val="00617904"/>
    <w:rsid w:val="00621CE7"/>
    <w:rsid w:val="00623C11"/>
    <w:rsid w:val="00624301"/>
    <w:rsid w:val="00624738"/>
    <w:rsid w:val="0063183F"/>
    <w:rsid w:val="00631D2A"/>
    <w:rsid w:val="00633EFB"/>
    <w:rsid w:val="00640067"/>
    <w:rsid w:val="00643458"/>
    <w:rsid w:val="006443A5"/>
    <w:rsid w:val="006447CB"/>
    <w:rsid w:val="00647FBD"/>
    <w:rsid w:val="00651F9B"/>
    <w:rsid w:val="00652BD1"/>
    <w:rsid w:val="00653803"/>
    <w:rsid w:val="00653BC7"/>
    <w:rsid w:val="00654F9F"/>
    <w:rsid w:val="0065701E"/>
    <w:rsid w:val="0066005B"/>
    <w:rsid w:val="00660777"/>
    <w:rsid w:val="00661DD8"/>
    <w:rsid w:val="00664590"/>
    <w:rsid w:val="00664949"/>
    <w:rsid w:val="006661F8"/>
    <w:rsid w:val="00670717"/>
    <w:rsid w:val="0067242F"/>
    <w:rsid w:val="00674CDB"/>
    <w:rsid w:val="00675793"/>
    <w:rsid w:val="006779C7"/>
    <w:rsid w:val="00681E71"/>
    <w:rsid w:val="006841CA"/>
    <w:rsid w:val="00686BB8"/>
    <w:rsid w:val="00690468"/>
    <w:rsid w:val="00697530"/>
    <w:rsid w:val="006A0237"/>
    <w:rsid w:val="006A3E2D"/>
    <w:rsid w:val="006A47F4"/>
    <w:rsid w:val="006A5601"/>
    <w:rsid w:val="006A638D"/>
    <w:rsid w:val="006A6469"/>
    <w:rsid w:val="006A654A"/>
    <w:rsid w:val="006A65C6"/>
    <w:rsid w:val="006A68A8"/>
    <w:rsid w:val="006A6F72"/>
    <w:rsid w:val="006B018C"/>
    <w:rsid w:val="006B1130"/>
    <w:rsid w:val="006B11F8"/>
    <w:rsid w:val="006B2D24"/>
    <w:rsid w:val="006B6554"/>
    <w:rsid w:val="006B7251"/>
    <w:rsid w:val="006C18B9"/>
    <w:rsid w:val="006C1F1A"/>
    <w:rsid w:val="006C4537"/>
    <w:rsid w:val="006C545F"/>
    <w:rsid w:val="006C5F51"/>
    <w:rsid w:val="006C651D"/>
    <w:rsid w:val="006C66F7"/>
    <w:rsid w:val="006D21FA"/>
    <w:rsid w:val="006D22EE"/>
    <w:rsid w:val="006D53F8"/>
    <w:rsid w:val="006D6409"/>
    <w:rsid w:val="006E12E5"/>
    <w:rsid w:val="006E1B91"/>
    <w:rsid w:val="006E2295"/>
    <w:rsid w:val="006E3817"/>
    <w:rsid w:val="006E5425"/>
    <w:rsid w:val="006E6649"/>
    <w:rsid w:val="006F2194"/>
    <w:rsid w:val="006F2CA3"/>
    <w:rsid w:val="006F661A"/>
    <w:rsid w:val="0070043D"/>
    <w:rsid w:val="007023CE"/>
    <w:rsid w:val="00705BD2"/>
    <w:rsid w:val="007068FA"/>
    <w:rsid w:val="00711A93"/>
    <w:rsid w:val="007124FD"/>
    <w:rsid w:val="00713269"/>
    <w:rsid w:val="00713338"/>
    <w:rsid w:val="00722145"/>
    <w:rsid w:val="007237BA"/>
    <w:rsid w:val="00724C07"/>
    <w:rsid w:val="00725072"/>
    <w:rsid w:val="0072557F"/>
    <w:rsid w:val="00726E11"/>
    <w:rsid w:val="007306A4"/>
    <w:rsid w:val="00730C3F"/>
    <w:rsid w:val="00731260"/>
    <w:rsid w:val="00732A57"/>
    <w:rsid w:val="0073646C"/>
    <w:rsid w:val="00736508"/>
    <w:rsid w:val="00736C35"/>
    <w:rsid w:val="00736D02"/>
    <w:rsid w:val="007373D8"/>
    <w:rsid w:val="0073792F"/>
    <w:rsid w:val="00737963"/>
    <w:rsid w:val="00744775"/>
    <w:rsid w:val="0074502A"/>
    <w:rsid w:val="00747143"/>
    <w:rsid w:val="00750956"/>
    <w:rsid w:val="00750E6A"/>
    <w:rsid w:val="00761759"/>
    <w:rsid w:val="00762F3B"/>
    <w:rsid w:val="00764065"/>
    <w:rsid w:val="00764338"/>
    <w:rsid w:val="0076441C"/>
    <w:rsid w:val="00764E5D"/>
    <w:rsid w:val="00765167"/>
    <w:rsid w:val="007657A7"/>
    <w:rsid w:val="00767B03"/>
    <w:rsid w:val="00770544"/>
    <w:rsid w:val="0077238C"/>
    <w:rsid w:val="00772D79"/>
    <w:rsid w:val="00777015"/>
    <w:rsid w:val="00780002"/>
    <w:rsid w:val="00780A69"/>
    <w:rsid w:val="00781145"/>
    <w:rsid w:val="0078130A"/>
    <w:rsid w:val="0078200D"/>
    <w:rsid w:val="007849BB"/>
    <w:rsid w:val="0078705C"/>
    <w:rsid w:val="00791CA8"/>
    <w:rsid w:val="007929C5"/>
    <w:rsid w:val="00793451"/>
    <w:rsid w:val="00795A97"/>
    <w:rsid w:val="00797524"/>
    <w:rsid w:val="007A06FF"/>
    <w:rsid w:val="007A0A55"/>
    <w:rsid w:val="007A3B64"/>
    <w:rsid w:val="007A4395"/>
    <w:rsid w:val="007A476C"/>
    <w:rsid w:val="007A6D71"/>
    <w:rsid w:val="007A70A5"/>
    <w:rsid w:val="007B0624"/>
    <w:rsid w:val="007B44A1"/>
    <w:rsid w:val="007C1B46"/>
    <w:rsid w:val="007C504B"/>
    <w:rsid w:val="007C5B95"/>
    <w:rsid w:val="007C7CC1"/>
    <w:rsid w:val="007D7276"/>
    <w:rsid w:val="007E1BAB"/>
    <w:rsid w:val="007E25D1"/>
    <w:rsid w:val="007E5544"/>
    <w:rsid w:val="007E65D4"/>
    <w:rsid w:val="007E6E71"/>
    <w:rsid w:val="007E7B97"/>
    <w:rsid w:val="007F1C5F"/>
    <w:rsid w:val="007F277F"/>
    <w:rsid w:val="007F364C"/>
    <w:rsid w:val="007F46AD"/>
    <w:rsid w:val="007F4F96"/>
    <w:rsid w:val="00800859"/>
    <w:rsid w:val="008046CA"/>
    <w:rsid w:val="00805CE8"/>
    <w:rsid w:val="00807599"/>
    <w:rsid w:val="0081096D"/>
    <w:rsid w:val="0081331D"/>
    <w:rsid w:val="00813904"/>
    <w:rsid w:val="00815B3F"/>
    <w:rsid w:val="00817187"/>
    <w:rsid w:val="00820813"/>
    <w:rsid w:val="00821458"/>
    <w:rsid w:val="0082270A"/>
    <w:rsid w:val="0082334D"/>
    <w:rsid w:val="0082631A"/>
    <w:rsid w:val="00830ADA"/>
    <w:rsid w:val="00830C07"/>
    <w:rsid w:val="00833505"/>
    <w:rsid w:val="008338CB"/>
    <w:rsid w:val="00834740"/>
    <w:rsid w:val="00835056"/>
    <w:rsid w:val="00835B5E"/>
    <w:rsid w:val="0083654E"/>
    <w:rsid w:val="00837E14"/>
    <w:rsid w:val="00840F39"/>
    <w:rsid w:val="00843EDB"/>
    <w:rsid w:val="00845F6F"/>
    <w:rsid w:val="008465EF"/>
    <w:rsid w:val="00846B2A"/>
    <w:rsid w:val="008510E3"/>
    <w:rsid w:val="00851743"/>
    <w:rsid w:val="00851A11"/>
    <w:rsid w:val="00851C9A"/>
    <w:rsid w:val="00853992"/>
    <w:rsid w:val="00853F98"/>
    <w:rsid w:val="008559D1"/>
    <w:rsid w:val="00855F58"/>
    <w:rsid w:val="0085608E"/>
    <w:rsid w:val="00856B63"/>
    <w:rsid w:val="00857C79"/>
    <w:rsid w:val="00857C9F"/>
    <w:rsid w:val="00860397"/>
    <w:rsid w:val="00860944"/>
    <w:rsid w:val="008646B0"/>
    <w:rsid w:val="00864B5E"/>
    <w:rsid w:val="00864EF0"/>
    <w:rsid w:val="00865BD6"/>
    <w:rsid w:val="00866F1D"/>
    <w:rsid w:val="008734A4"/>
    <w:rsid w:val="008744B0"/>
    <w:rsid w:val="00875389"/>
    <w:rsid w:val="008770DF"/>
    <w:rsid w:val="008823CB"/>
    <w:rsid w:val="008834EB"/>
    <w:rsid w:val="00884A61"/>
    <w:rsid w:val="008851B2"/>
    <w:rsid w:val="0088540B"/>
    <w:rsid w:val="008861A4"/>
    <w:rsid w:val="00891BD7"/>
    <w:rsid w:val="0089390E"/>
    <w:rsid w:val="008955CF"/>
    <w:rsid w:val="00895CA8"/>
    <w:rsid w:val="00897690"/>
    <w:rsid w:val="008A0577"/>
    <w:rsid w:val="008A162C"/>
    <w:rsid w:val="008A2487"/>
    <w:rsid w:val="008A55FD"/>
    <w:rsid w:val="008A654C"/>
    <w:rsid w:val="008B2654"/>
    <w:rsid w:val="008B5F1F"/>
    <w:rsid w:val="008C09EB"/>
    <w:rsid w:val="008C0DE6"/>
    <w:rsid w:val="008C17DF"/>
    <w:rsid w:val="008C1B75"/>
    <w:rsid w:val="008D1C8D"/>
    <w:rsid w:val="008D3D42"/>
    <w:rsid w:val="008D6CDC"/>
    <w:rsid w:val="008D75DB"/>
    <w:rsid w:val="008E29AC"/>
    <w:rsid w:val="008E2A13"/>
    <w:rsid w:val="008E5E87"/>
    <w:rsid w:val="008E6874"/>
    <w:rsid w:val="008E79A0"/>
    <w:rsid w:val="008F338A"/>
    <w:rsid w:val="008F4361"/>
    <w:rsid w:val="008F55F2"/>
    <w:rsid w:val="00903243"/>
    <w:rsid w:val="00903D44"/>
    <w:rsid w:val="00907D1E"/>
    <w:rsid w:val="009100F7"/>
    <w:rsid w:val="00910403"/>
    <w:rsid w:val="009149DE"/>
    <w:rsid w:val="0091561C"/>
    <w:rsid w:val="00915E49"/>
    <w:rsid w:val="009164A0"/>
    <w:rsid w:val="00917A77"/>
    <w:rsid w:val="0092135B"/>
    <w:rsid w:val="00921772"/>
    <w:rsid w:val="00925386"/>
    <w:rsid w:val="009255CA"/>
    <w:rsid w:val="009276E4"/>
    <w:rsid w:val="00933C84"/>
    <w:rsid w:val="009342E7"/>
    <w:rsid w:val="009359F7"/>
    <w:rsid w:val="00935F32"/>
    <w:rsid w:val="009367F5"/>
    <w:rsid w:val="00937AE8"/>
    <w:rsid w:val="00942534"/>
    <w:rsid w:val="00943E91"/>
    <w:rsid w:val="009444E0"/>
    <w:rsid w:val="009457D3"/>
    <w:rsid w:val="00945D3B"/>
    <w:rsid w:val="00946F58"/>
    <w:rsid w:val="009475D8"/>
    <w:rsid w:val="00950BE4"/>
    <w:rsid w:val="009518AB"/>
    <w:rsid w:val="00951E47"/>
    <w:rsid w:val="00952DE1"/>
    <w:rsid w:val="00952EF5"/>
    <w:rsid w:val="00954B84"/>
    <w:rsid w:val="0095552C"/>
    <w:rsid w:val="009562D6"/>
    <w:rsid w:val="009570D7"/>
    <w:rsid w:val="009571FB"/>
    <w:rsid w:val="009577D8"/>
    <w:rsid w:val="00957F53"/>
    <w:rsid w:val="00962504"/>
    <w:rsid w:val="00963A12"/>
    <w:rsid w:val="00966ECF"/>
    <w:rsid w:val="009679FE"/>
    <w:rsid w:val="00974541"/>
    <w:rsid w:val="00976037"/>
    <w:rsid w:val="00977FEF"/>
    <w:rsid w:val="0098079A"/>
    <w:rsid w:val="00980C56"/>
    <w:rsid w:val="00982253"/>
    <w:rsid w:val="00982B31"/>
    <w:rsid w:val="009837BA"/>
    <w:rsid w:val="0098399C"/>
    <w:rsid w:val="00984833"/>
    <w:rsid w:val="00985285"/>
    <w:rsid w:val="0098684A"/>
    <w:rsid w:val="00992134"/>
    <w:rsid w:val="009934B3"/>
    <w:rsid w:val="00995E5D"/>
    <w:rsid w:val="00995F2B"/>
    <w:rsid w:val="00995F58"/>
    <w:rsid w:val="00997778"/>
    <w:rsid w:val="009A2D26"/>
    <w:rsid w:val="009B38C5"/>
    <w:rsid w:val="009B6FE6"/>
    <w:rsid w:val="009C012E"/>
    <w:rsid w:val="009C051A"/>
    <w:rsid w:val="009C1DCA"/>
    <w:rsid w:val="009C55F0"/>
    <w:rsid w:val="009C5DD6"/>
    <w:rsid w:val="009D0602"/>
    <w:rsid w:val="009D7881"/>
    <w:rsid w:val="009D7B5E"/>
    <w:rsid w:val="009E0471"/>
    <w:rsid w:val="009E1265"/>
    <w:rsid w:val="009E46B5"/>
    <w:rsid w:val="009E474A"/>
    <w:rsid w:val="009E4820"/>
    <w:rsid w:val="009E4893"/>
    <w:rsid w:val="009E59E7"/>
    <w:rsid w:val="009E72F0"/>
    <w:rsid w:val="009F023E"/>
    <w:rsid w:val="009F1749"/>
    <w:rsid w:val="009F54C6"/>
    <w:rsid w:val="009F592E"/>
    <w:rsid w:val="009F5990"/>
    <w:rsid w:val="009F6485"/>
    <w:rsid w:val="009F649D"/>
    <w:rsid w:val="009F7AD1"/>
    <w:rsid w:val="009F7E98"/>
    <w:rsid w:val="00A02098"/>
    <w:rsid w:val="00A033B6"/>
    <w:rsid w:val="00A04674"/>
    <w:rsid w:val="00A11606"/>
    <w:rsid w:val="00A15F24"/>
    <w:rsid w:val="00A16AC5"/>
    <w:rsid w:val="00A2328A"/>
    <w:rsid w:val="00A239AE"/>
    <w:rsid w:val="00A24A26"/>
    <w:rsid w:val="00A26309"/>
    <w:rsid w:val="00A26A25"/>
    <w:rsid w:val="00A318DA"/>
    <w:rsid w:val="00A3275F"/>
    <w:rsid w:val="00A339C7"/>
    <w:rsid w:val="00A34D4C"/>
    <w:rsid w:val="00A34F25"/>
    <w:rsid w:val="00A376A0"/>
    <w:rsid w:val="00A410D9"/>
    <w:rsid w:val="00A44631"/>
    <w:rsid w:val="00A4614A"/>
    <w:rsid w:val="00A462EA"/>
    <w:rsid w:val="00A472B5"/>
    <w:rsid w:val="00A505BB"/>
    <w:rsid w:val="00A53B94"/>
    <w:rsid w:val="00A546E1"/>
    <w:rsid w:val="00A56C49"/>
    <w:rsid w:val="00A63C18"/>
    <w:rsid w:val="00A63E24"/>
    <w:rsid w:val="00A67E56"/>
    <w:rsid w:val="00A70C7A"/>
    <w:rsid w:val="00A719D1"/>
    <w:rsid w:val="00A71AA6"/>
    <w:rsid w:val="00A7250E"/>
    <w:rsid w:val="00A72B79"/>
    <w:rsid w:val="00A73F5D"/>
    <w:rsid w:val="00A74365"/>
    <w:rsid w:val="00A744DD"/>
    <w:rsid w:val="00A74784"/>
    <w:rsid w:val="00A7677F"/>
    <w:rsid w:val="00A76F4C"/>
    <w:rsid w:val="00A8342B"/>
    <w:rsid w:val="00A83C62"/>
    <w:rsid w:val="00A847B1"/>
    <w:rsid w:val="00A8616C"/>
    <w:rsid w:val="00A8632C"/>
    <w:rsid w:val="00A86F09"/>
    <w:rsid w:val="00A91FF2"/>
    <w:rsid w:val="00A96370"/>
    <w:rsid w:val="00A97287"/>
    <w:rsid w:val="00AA0804"/>
    <w:rsid w:val="00AA111A"/>
    <w:rsid w:val="00AA1932"/>
    <w:rsid w:val="00AA2F9E"/>
    <w:rsid w:val="00AA5576"/>
    <w:rsid w:val="00AA7348"/>
    <w:rsid w:val="00AB07D9"/>
    <w:rsid w:val="00AB677E"/>
    <w:rsid w:val="00AB7A4B"/>
    <w:rsid w:val="00AC1626"/>
    <w:rsid w:val="00AC1DEC"/>
    <w:rsid w:val="00AC3308"/>
    <w:rsid w:val="00AC4BB7"/>
    <w:rsid w:val="00AC5DF2"/>
    <w:rsid w:val="00AC6F1A"/>
    <w:rsid w:val="00AC70FE"/>
    <w:rsid w:val="00AC74A7"/>
    <w:rsid w:val="00AD232F"/>
    <w:rsid w:val="00AD23D0"/>
    <w:rsid w:val="00AD3D88"/>
    <w:rsid w:val="00AD5D1F"/>
    <w:rsid w:val="00AD639C"/>
    <w:rsid w:val="00AD7AD5"/>
    <w:rsid w:val="00AE0BD6"/>
    <w:rsid w:val="00AE3418"/>
    <w:rsid w:val="00AE4B84"/>
    <w:rsid w:val="00AF2D8A"/>
    <w:rsid w:val="00AF6376"/>
    <w:rsid w:val="00AF64F2"/>
    <w:rsid w:val="00B00314"/>
    <w:rsid w:val="00B029D2"/>
    <w:rsid w:val="00B02F23"/>
    <w:rsid w:val="00B0300C"/>
    <w:rsid w:val="00B033DA"/>
    <w:rsid w:val="00B078EC"/>
    <w:rsid w:val="00B12CAB"/>
    <w:rsid w:val="00B12DF0"/>
    <w:rsid w:val="00B15EAC"/>
    <w:rsid w:val="00B168AA"/>
    <w:rsid w:val="00B17168"/>
    <w:rsid w:val="00B21D9E"/>
    <w:rsid w:val="00B22020"/>
    <w:rsid w:val="00B23AC2"/>
    <w:rsid w:val="00B24C20"/>
    <w:rsid w:val="00B25F60"/>
    <w:rsid w:val="00B270D5"/>
    <w:rsid w:val="00B309A4"/>
    <w:rsid w:val="00B30ED4"/>
    <w:rsid w:val="00B33954"/>
    <w:rsid w:val="00B342B8"/>
    <w:rsid w:val="00B3524F"/>
    <w:rsid w:val="00B37E6C"/>
    <w:rsid w:val="00B42EB5"/>
    <w:rsid w:val="00B43061"/>
    <w:rsid w:val="00B43E40"/>
    <w:rsid w:val="00B52150"/>
    <w:rsid w:val="00B55CF3"/>
    <w:rsid w:val="00B601CF"/>
    <w:rsid w:val="00B608E4"/>
    <w:rsid w:val="00B61E1A"/>
    <w:rsid w:val="00B66BE5"/>
    <w:rsid w:val="00B67F99"/>
    <w:rsid w:val="00B71CC3"/>
    <w:rsid w:val="00B74DE5"/>
    <w:rsid w:val="00B75803"/>
    <w:rsid w:val="00B76C1D"/>
    <w:rsid w:val="00B770B8"/>
    <w:rsid w:val="00B771CA"/>
    <w:rsid w:val="00B837BE"/>
    <w:rsid w:val="00B83A7A"/>
    <w:rsid w:val="00B83EBB"/>
    <w:rsid w:val="00B86E5B"/>
    <w:rsid w:val="00B872E5"/>
    <w:rsid w:val="00B9029B"/>
    <w:rsid w:val="00B902B8"/>
    <w:rsid w:val="00B91CB0"/>
    <w:rsid w:val="00BA1E07"/>
    <w:rsid w:val="00BA2028"/>
    <w:rsid w:val="00BA23DE"/>
    <w:rsid w:val="00BA7143"/>
    <w:rsid w:val="00BA7EBA"/>
    <w:rsid w:val="00BB3D83"/>
    <w:rsid w:val="00BB4146"/>
    <w:rsid w:val="00BB4AA7"/>
    <w:rsid w:val="00BB68E9"/>
    <w:rsid w:val="00BB75BF"/>
    <w:rsid w:val="00BC3B26"/>
    <w:rsid w:val="00BD0199"/>
    <w:rsid w:val="00BD1BF8"/>
    <w:rsid w:val="00BD3F17"/>
    <w:rsid w:val="00BD42BE"/>
    <w:rsid w:val="00BD5839"/>
    <w:rsid w:val="00BD5E31"/>
    <w:rsid w:val="00BE24E1"/>
    <w:rsid w:val="00BE519B"/>
    <w:rsid w:val="00BE56DB"/>
    <w:rsid w:val="00BE6554"/>
    <w:rsid w:val="00BF04F9"/>
    <w:rsid w:val="00BF0ACF"/>
    <w:rsid w:val="00BF5CD1"/>
    <w:rsid w:val="00BF7CE4"/>
    <w:rsid w:val="00C00909"/>
    <w:rsid w:val="00C014F6"/>
    <w:rsid w:val="00C02017"/>
    <w:rsid w:val="00C02A07"/>
    <w:rsid w:val="00C03BA9"/>
    <w:rsid w:val="00C0574A"/>
    <w:rsid w:val="00C06E02"/>
    <w:rsid w:val="00C07BBB"/>
    <w:rsid w:val="00C10456"/>
    <w:rsid w:val="00C1216F"/>
    <w:rsid w:val="00C1389D"/>
    <w:rsid w:val="00C158E0"/>
    <w:rsid w:val="00C1728A"/>
    <w:rsid w:val="00C17D89"/>
    <w:rsid w:val="00C21A13"/>
    <w:rsid w:val="00C23C6F"/>
    <w:rsid w:val="00C26B07"/>
    <w:rsid w:val="00C27ACC"/>
    <w:rsid w:val="00C30BB1"/>
    <w:rsid w:val="00C3200D"/>
    <w:rsid w:val="00C33050"/>
    <w:rsid w:val="00C33B04"/>
    <w:rsid w:val="00C33B7D"/>
    <w:rsid w:val="00C350BC"/>
    <w:rsid w:val="00C35232"/>
    <w:rsid w:val="00C35330"/>
    <w:rsid w:val="00C408C4"/>
    <w:rsid w:val="00C416B9"/>
    <w:rsid w:val="00C420DF"/>
    <w:rsid w:val="00C44391"/>
    <w:rsid w:val="00C5112F"/>
    <w:rsid w:val="00C532E2"/>
    <w:rsid w:val="00C55691"/>
    <w:rsid w:val="00C55D63"/>
    <w:rsid w:val="00C57385"/>
    <w:rsid w:val="00C57D4F"/>
    <w:rsid w:val="00C60C03"/>
    <w:rsid w:val="00C61EAA"/>
    <w:rsid w:val="00C62F2C"/>
    <w:rsid w:val="00C646F3"/>
    <w:rsid w:val="00C65C19"/>
    <w:rsid w:val="00C67A76"/>
    <w:rsid w:val="00C704F6"/>
    <w:rsid w:val="00C71A95"/>
    <w:rsid w:val="00C7388A"/>
    <w:rsid w:val="00C765EC"/>
    <w:rsid w:val="00C766AB"/>
    <w:rsid w:val="00C855D5"/>
    <w:rsid w:val="00C863C4"/>
    <w:rsid w:val="00C91DB7"/>
    <w:rsid w:val="00C92DD4"/>
    <w:rsid w:val="00C92DEE"/>
    <w:rsid w:val="00C933D7"/>
    <w:rsid w:val="00C943C2"/>
    <w:rsid w:val="00C964AD"/>
    <w:rsid w:val="00CA0C6B"/>
    <w:rsid w:val="00CA2751"/>
    <w:rsid w:val="00CA27D1"/>
    <w:rsid w:val="00CA7D4A"/>
    <w:rsid w:val="00CB0ACE"/>
    <w:rsid w:val="00CB19AB"/>
    <w:rsid w:val="00CC101D"/>
    <w:rsid w:val="00CC1D9A"/>
    <w:rsid w:val="00CC1E2C"/>
    <w:rsid w:val="00CC3CB9"/>
    <w:rsid w:val="00CC5789"/>
    <w:rsid w:val="00CC7151"/>
    <w:rsid w:val="00CC7277"/>
    <w:rsid w:val="00CC7DBC"/>
    <w:rsid w:val="00CD1066"/>
    <w:rsid w:val="00CD1A98"/>
    <w:rsid w:val="00CD1B4E"/>
    <w:rsid w:val="00CD4D02"/>
    <w:rsid w:val="00CD71FD"/>
    <w:rsid w:val="00CE06D4"/>
    <w:rsid w:val="00CE0766"/>
    <w:rsid w:val="00CE0998"/>
    <w:rsid w:val="00CE0ABE"/>
    <w:rsid w:val="00CE20AD"/>
    <w:rsid w:val="00CE332E"/>
    <w:rsid w:val="00CE3790"/>
    <w:rsid w:val="00CE4D11"/>
    <w:rsid w:val="00CE52B9"/>
    <w:rsid w:val="00CE58E4"/>
    <w:rsid w:val="00CE6051"/>
    <w:rsid w:val="00CF1C2C"/>
    <w:rsid w:val="00D00D34"/>
    <w:rsid w:val="00D02934"/>
    <w:rsid w:val="00D03A9B"/>
    <w:rsid w:val="00D0448D"/>
    <w:rsid w:val="00D06D92"/>
    <w:rsid w:val="00D06F8B"/>
    <w:rsid w:val="00D1054D"/>
    <w:rsid w:val="00D11795"/>
    <w:rsid w:val="00D1707E"/>
    <w:rsid w:val="00D1756D"/>
    <w:rsid w:val="00D17E62"/>
    <w:rsid w:val="00D201D6"/>
    <w:rsid w:val="00D220F9"/>
    <w:rsid w:val="00D24035"/>
    <w:rsid w:val="00D2563D"/>
    <w:rsid w:val="00D33A3D"/>
    <w:rsid w:val="00D34064"/>
    <w:rsid w:val="00D451A3"/>
    <w:rsid w:val="00D46610"/>
    <w:rsid w:val="00D511CF"/>
    <w:rsid w:val="00D54ED2"/>
    <w:rsid w:val="00D558BF"/>
    <w:rsid w:val="00D56F34"/>
    <w:rsid w:val="00D60C9D"/>
    <w:rsid w:val="00D61B41"/>
    <w:rsid w:val="00D623CC"/>
    <w:rsid w:val="00D62418"/>
    <w:rsid w:val="00D64640"/>
    <w:rsid w:val="00D6467B"/>
    <w:rsid w:val="00D64C30"/>
    <w:rsid w:val="00D650C9"/>
    <w:rsid w:val="00D76A7A"/>
    <w:rsid w:val="00D808F7"/>
    <w:rsid w:val="00D83509"/>
    <w:rsid w:val="00D843F0"/>
    <w:rsid w:val="00D86404"/>
    <w:rsid w:val="00D86CAE"/>
    <w:rsid w:val="00D95302"/>
    <w:rsid w:val="00D97B0B"/>
    <w:rsid w:val="00D97D25"/>
    <w:rsid w:val="00DA1F64"/>
    <w:rsid w:val="00DA2248"/>
    <w:rsid w:val="00DA29DD"/>
    <w:rsid w:val="00DA691A"/>
    <w:rsid w:val="00DA6B03"/>
    <w:rsid w:val="00DA74A8"/>
    <w:rsid w:val="00DB11DF"/>
    <w:rsid w:val="00DB36CD"/>
    <w:rsid w:val="00DB638E"/>
    <w:rsid w:val="00DB6B90"/>
    <w:rsid w:val="00DB6F48"/>
    <w:rsid w:val="00DC143B"/>
    <w:rsid w:val="00DC2169"/>
    <w:rsid w:val="00DC45F3"/>
    <w:rsid w:val="00DC5D22"/>
    <w:rsid w:val="00DC7ACF"/>
    <w:rsid w:val="00DD461A"/>
    <w:rsid w:val="00DD4C47"/>
    <w:rsid w:val="00DD6DBA"/>
    <w:rsid w:val="00DE052A"/>
    <w:rsid w:val="00DE218A"/>
    <w:rsid w:val="00DE3A67"/>
    <w:rsid w:val="00DE56F0"/>
    <w:rsid w:val="00DE5C61"/>
    <w:rsid w:val="00DE62B0"/>
    <w:rsid w:val="00DF076D"/>
    <w:rsid w:val="00DF4041"/>
    <w:rsid w:val="00E011CF"/>
    <w:rsid w:val="00E035B1"/>
    <w:rsid w:val="00E03EF6"/>
    <w:rsid w:val="00E04040"/>
    <w:rsid w:val="00E06651"/>
    <w:rsid w:val="00E108A1"/>
    <w:rsid w:val="00E11EE8"/>
    <w:rsid w:val="00E120CF"/>
    <w:rsid w:val="00E12170"/>
    <w:rsid w:val="00E12506"/>
    <w:rsid w:val="00E15568"/>
    <w:rsid w:val="00E15B86"/>
    <w:rsid w:val="00E17107"/>
    <w:rsid w:val="00E1745B"/>
    <w:rsid w:val="00E17920"/>
    <w:rsid w:val="00E21494"/>
    <w:rsid w:val="00E26080"/>
    <w:rsid w:val="00E261D7"/>
    <w:rsid w:val="00E278FB"/>
    <w:rsid w:val="00E32B05"/>
    <w:rsid w:val="00E340D0"/>
    <w:rsid w:val="00E3621D"/>
    <w:rsid w:val="00E40B0D"/>
    <w:rsid w:val="00E41098"/>
    <w:rsid w:val="00E41ECD"/>
    <w:rsid w:val="00E42B8A"/>
    <w:rsid w:val="00E43244"/>
    <w:rsid w:val="00E44657"/>
    <w:rsid w:val="00E51FFD"/>
    <w:rsid w:val="00E52AAB"/>
    <w:rsid w:val="00E532EE"/>
    <w:rsid w:val="00E5383B"/>
    <w:rsid w:val="00E609C2"/>
    <w:rsid w:val="00E609FB"/>
    <w:rsid w:val="00E61949"/>
    <w:rsid w:val="00E621C4"/>
    <w:rsid w:val="00E62897"/>
    <w:rsid w:val="00E65E63"/>
    <w:rsid w:val="00E67613"/>
    <w:rsid w:val="00E71D4D"/>
    <w:rsid w:val="00E73196"/>
    <w:rsid w:val="00E748EE"/>
    <w:rsid w:val="00E7588F"/>
    <w:rsid w:val="00E80E55"/>
    <w:rsid w:val="00E82118"/>
    <w:rsid w:val="00E83C40"/>
    <w:rsid w:val="00E867DF"/>
    <w:rsid w:val="00E86D48"/>
    <w:rsid w:val="00E8786A"/>
    <w:rsid w:val="00E91739"/>
    <w:rsid w:val="00E972B6"/>
    <w:rsid w:val="00E97638"/>
    <w:rsid w:val="00EA12D5"/>
    <w:rsid w:val="00EA49CF"/>
    <w:rsid w:val="00EA61BA"/>
    <w:rsid w:val="00EC01E2"/>
    <w:rsid w:val="00EC1BDD"/>
    <w:rsid w:val="00EC5607"/>
    <w:rsid w:val="00ED00B7"/>
    <w:rsid w:val="00ED016F"/>
    <w:rsid w:val="00ED0E48"/>
    <w:rsid w:val="00ED4658"/>
    <w:rsid w:val="00ED4B3E"/>
    <w:rsid w:val="00ED4C12"/>
    <w:rsid w:val="00ED5865"/>
    <w:rsid w:val="00ED788D"/>
    <w:rsid w:val="00ED790A"/>
    <w:rsid w:val="00ED7FEB"/>
    <w:rsid w:val="00EE0334"/>
    <w:rsid w:val="00EE05D8"/>
    <w:rsid w:val="00EE5C2D"/>
    <w:rsid w:val="00EF184D"/>
    <w:rsid w:val="00EF19EE"/>
    <w:rsid w:val="00EF4DAF"/>
    <w:rsid w:val="00EF6C85"/>
    <w:rsid w:val="00F010A4"/>
    <w:rsid w:val="00F04699"/>
    <w:rsid w:val="00F0586E"/>
    <w:rsid w:val="00F069E4"/>
    <w:rsid w:val="00F115C7"/>
    <w:rsid w:val="00F137C9"/>
    <w:rsid w:val="00F158CA"/>
    <w:rsid w:val="00F16536"/>
    <w:rsid w:val="00F17BFF"/>
    <w:rsid w:val="00F205F8"/>
    <w:rsid w:val="00F21194"/>
    <w:rsid w:val="00F22868"/>
    <w:rsid w:val="00F22A63"/>
    <w:rsid w:val="00F23AC7"/>
    <w:rsid w:val="00F24C1C"/>
    <w:rsid w:val="00F25A83"/>
    <w:rsid w:val="00F3111D"/>
    <w:rsid w:val="00F313CA"/>
    <w:rsid w:val="00F325DB"/>
    <w:rsid w:val="00F3443D"/>
    <w:rsid w:val="00F344A0"/>
    <w:rsid w:val="00F36847"/>
    <w:rsid w:val="00F3712F"/>
    <w:rsid w:val="00F374F0"/>
    <w:rsid w:val="00F41F10"/>
    <w:rsid w:val="00F438A6"/>
    <w:rsid w:val="00F460F5"/>
    <w:rsid w:val="00F47069"/>
    <w:rsid w:val="00F52181"/>
    <w:rsid w:val="00F52CC0"/>
    <w:rsid w:val="00F53940"/>
    <w:rsid w:val="00F540AC"/>
    <w:rsid w:val="00F55257"/>
    <w:rsid w:val="00F55788"/>
    <w:rsid w:val="00F55AB3"/>
    <w:rsid w:val="00F62F59"/>
    <w:rsid w:val="00F63F45"/>
    <w:rsid w:val="00F65AD5"/>
    <w:rsid w:val="00F71818"/>
    <w:rsid w:val="00F73741"/>
    <w:rsid w:val="00F73938"/>
    <w:rsid w:val="00F76958"/>
    <w:rsid w:val="00F8102B"/>
    <w:rsid w:val="00F821A2"/>
    <w:rsid w:val="00F84DF3"/>
    <w:rsid w:val="00F85315"/>
    <w:rsid w:val="00F85598"/>
    <w:rsid w:val="00F92692"/>
    <w:rsid w:val="00F93311"/>
    <w:rsid w:val="00F93493"/>
    <w:rsid w:val="00F94298"/>
    <w:rsid w:val="00F967A7"/>
    <w:rsid w:val="00F9740D"/>
    <w:rsid w:val="00F9792B"/>
    <w:rsid w:val="00F97AA4"/>
    <w:rsid w:val="00FA0C4A"/>
    <w:rsid w:val="00FA2AFA"/>
    <w:rsid w:val="00FA3850"/>
    <w:rsid w:val="00FA5254"/>
    <w:rsid w:val="00FB5292"/>
    <w:rsid w:val="00FC16F5"/>
    <w:rsid w:val="00FC1F1A"/>
    <w:rsid w:val="00FC2727"/>
    <w:rsid w:val="00FC539A"/>
    <w:rsid w:val="00FC6051"/>
    <w:rsid w:val="00FD12EB"/>
    <w:rsid w:val="00FE0295"/>
    <w:rsid w:val="00FE088D"/>
    <w:rsid w:val="00FE6FB3"/>
    <w:rsid w:val="00FE77FB"/>
    <w:rsid w:val="00FE7A42"/>
    <w:rsid w:val="00FF0D43"/>
    <w:rsid w:val="00FF2119"/>
    <w:rsid w:val="00FF5CAF"/>
    <w:rsid w:val="00FF67EB"/>
    <w:rsid w:val="00FF6A4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9118B"/>
  <w15:chartTrackingRefBased/>
  <w15:docId w15:val="{C775E94A-DDC5-0949-A728-DE160C5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C1B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B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1B46"/>
    <w:rPr>
      <w:vertAlign w:val="superscript"/>
    </w:rPr>
  </w:style>
  <w:style w:type="character" w:styleId="Hyperlink">
    <w:name w:val="Hyperlink"/>
    <w:uiPriority w:val="99"/>
    <w:unhideWhenUsed/>
    <w:rsid w:val="001761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613E"/>
    <w:pPr>
      <w:widowControl w:val="0"/>
      <w:ind w:leftChars="400" w:left="840"/>
      <w:jc w:val="both"/>
    </w:pPr>
    <w:rPr>
      <w:rFonts w:ascii="Century" w:eastAsia="MS Mincho" w:hAnsi="Century" w:cs="Times New Roman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80WEUqo-aUVwxPTT3iDhgtyeeOTalTvwaKFOJPmm1kjJ-BA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kikosatoh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B9C76F-74BE-B84C-AF1B-5585C00A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Satoh</dc:creator>
  <cp:keywords/>
  <dc:description/>
  <cp:lastModifiedBy>Akiko Satoh</cp:lastModifiedBy>
  <cp:revision>2</cp:revision>
  <dcterms:created xsi:type="dcterms:W3CDTF">2024-05-31T04:05:00Z</dcterms:created>
  <dcterms:modified xsi:type="dcterms:W3CDTF">2024-06-28T06:02:00Z</dcterms:modified>
</cp:coreProperties>
</file>