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768C" w14:textId="77777777" w:rsidR="002078B3" w:rsidRPr="0021502F" w:rsidRDefault="002078B3" w:rsidP="002078B3">
      <w:pPr>
        <w:widowControl/>
        <w:jc w:val="left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（様式</w:t>
      </w:r>
      <w:r>
        <w:rPr>
          <w:rFonts w:ascii="Times New Roman" w:hAnsi="Times New Roman"/>
          <w:sz w:val="22"/>
          <w:szCs w:val="22"/>
        </w:rPr>
        <w:t>2</w:t>
      </w:r>
      <w:r w:rsidRPr="0021502F">
        <w:rPr>
          <w:rFonts w:ascii="Times New Roman" w:hAnsi="Times New Roman"/>
          <w:sz w:val="22"/>
          <w:szCs w:val="22"/>
        </w:rPr>
        <w:t>）</w:t>
      </w:r>
    </w:p>
    <w:p w14:paraId="522EB997" w14:textId="77777777" w:rsidR="002078B3" w:rsidRPr="003602AA" w:rsidRDefault="002078B3" w:rsidP="002078B3">
      <w:pPr>
        <w:ind w:right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研究用</w:t>
      </w:r>
      <w:r>
        <w:rPr>
          <w:rFonts w:ascii="Times New Roman" w:hAnsi="Times New Roman"/>
          <w:sz w:val="36"/>
          <w:szCs w:val="36"/>
        </w:rPr>
        <w:t>MRI</w:t>
      </w:r>
      <w:r w:rsidRPr="003602AA">
        <w:rPr>
          <w:rFonts w:ascii="Times New Roman" w:hAnsi="Times New Roman"/>
          <w:sz w:val="36"/>
          <w:szCs w:val="36"/>
        </w:rPr>
        <w:t>実験申請書</w:t>
      </w:r>
    </w:p>
    <w:p w14:paraId="6592C2CD" w14:textId="77777777" w:rsidR="002078B3" w:rsidRPr="0021502F" w:rsidRDefault="002078B3" w:rsidP="002078B3">
      <w:pPr>
        <w:ind w:right="120"/>
        <w:jc w:val="right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 xml:space="preserve">  □</w:t>
      </w:r>
      <w:r>
        <w:rPr>
          <w:rFonts w:ascii="Times New Roman" w:hAnsi="Times New Roman"/>
          <w:sz w:val="22"/>
          <w:szCs w:val="22"/>
        </w:rPr>
        <w:t xml:space="preserve"> </w:t>
      </w:r>
      <w:r w:rsidRPr="0021502F">
        <w:rPr>
          <w:rFonts w:ascii="Times New Roman" w:hAnsi="Times New Roman"/>
          <w:sz w:val="22"/>
          <w:szCs w:val="22"/>
        </w:rPr>
        <w:t>新規申請・</w:t>
      </w:r>
      <w:r w:rsidRPr="0021502F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Pr="0021502F">
        <w:rPr>
          <w:rFonts w:ascii="Times New Roman" w:hAnsi="Times New Roman"/>
          <w:sz w:val="22"/>
          <w:szCs w:val="22"/>
        </w:rPr>
        <w:t>修正申請</w:t>
      </w:r>
    </w:p>
    <w:p w14:paraId="4A48105C" w14:textId="77777777" w:rsidR="002078B3" w:rsidRDefault="002078B3" w:rsidP="002078B3">
      <w:pPr>
        <w:tabs>
          <w:tab w:val="left" w:pos="5805"/>
          <w:tab w:val="right" w:pos="8502"/>
        </w:tabs>
        <w:jc w:val="left"/>
        <w:rPr>
          <w:rFonts w:ascii="Times New Roman" w:hAnsi="Times New Roman"/>
          <w:sz w:val="22"/>
          <w:szCs w:val="22"/>
        </w:rPr>
      </w:pPr>
    </w:p>
    <w:p w14:paraId="49A863C0" w14:textId="77777777" w:rsidR="002078B3" w:rsidRPr="0021502F" w:rsidRDefault="002078B3" w:rsidP="002078B3">
      <w:pPr>
        <w:tabs>
          <w:tab w:val="left" w:pos="5805"/>
          <w:tab w:val="right" w:pos="8502"/>
        </w:tabs>
        <w:jc w:val="left"/>
        <w:rPr>
          <w:rFonts w:ascii="Times New Roman" w:hAnsi="Times New Roman"/>
          <w:sz w:val="22"/>
          <w:szCs w:val="22"/>
          <w:lang w:eastAsia="zh-TW"/>
        </w:rPr>
      </w:pPr>
      <w:r w:rsidRPr="0021502F">
        <w:rPr>
          <w:rFonts w:ascii="Times New Roman" w:hAnsi="Times New Roman"/>
          <w:sz w:val="22"/>
          <w:szCs w:val="22"/>
        </w:rPr>
        <w:tab/>
      </w:r>
      <w:r w:rsidRPr="0021502F">
        <w:rPr>
          <w:rFonts w:ascii="Times New Roman" w:hAnsi="Times New Roman"/>
          <w:sz w:val="22"/>
          <w:szCs w:val="22"/>
          <w:lang w:eastAsia="zh-TW"/>
        </w:rPr>
        <w:t>(</w:t>
      </w:r>
      <w:r w:rsidRPr="0021502F">
        <w:rPr>
          <w:rFonts w:ascii="Times New Roman" w:hAnsi="Times New Roman"/>
          <w:sz w:val="22"/>
          <w:szCs w:val="22"/>
          <w:lang w:eastAsia="zh-TW"/>
        </w:rPr>
        <w:t>西暦</w:t>
      </w:r>
      <w:r w:rsidRPr="0021502F">
        <w:rPr>
          <w:rFonts w:ascii="Times New Roman" w:hAnsi="Times New Roman"/>
          <w:sz w:val="22"/>
          <w:szCs w:val="22"/>
          <w:lang w:eastAsia="zh-TW"/>
        </w:rPr>
        <w:t>)</w:t>
      </w:r>
      <w:r w:rsidRPr="0021502F">
        <w:rPr>
          <w:rFonts w:ascii="Times New Roman" w:hAnsi="Times New Roman"/>
          <w:sz w:val="22"/>
          <w:szCs w:val="22"/>
          <w:lang w:eastAsia="zh-TW"/>
        </w:rPr>
        <w:tab/>
      </w:r>
      <w:r w:rsidRPr="0021502F">
        <w:rPr>
          <w:rFonts w:ascii="Times New Roman" w:hAnsi="Times New Roman"/>
          <w:sz w:val="22"/>
          <w:szCs w:val="22"/>
          <w:lang w:eastAsia="zh-TW"/>
        </w:rPr>
        <w:t>年</w:t>
      </w:r>
      <w:r w:rsidRPr="0021502F">
        <w:rPr>
          <w:rFonts w:ascii="Times New Roman" w:hAnsi="Times New Roman"/>
          <w:sz w:val="22"/>
          <w:szCs w:val="22"/>
          <w:lang w:eastAsia="zh-TW"/>
        </w:rPr>
        <w:t xml:space="preserve">  </w:t>
      </w:r>
      <w:r w:rsidRPr="0021502F">
        <w:rPr>
          <w:rFonts w:ascii="Times New Roman" w:hAnsi="Times New Roman"/>
          <w:sz w:val="22"/>
          <w:szCs w:val="22"/>
          <w:lang w:eastAsia="zh-TW"/>
        </w:rPr>
        <w:t>月</w:t>
      </w:r>
      <w:r w:rsidRPr="0021502F">
        <w:rPr>
          <w:rFonts w:ascii="Times New Roman" w:hAnsi="Times New Roman"/>
          <w:sz w:val="22"/>
          <w:szCs w:val="22"/>
          <w:lang w:eastAsia="zh-TW"/>
        </w:rPr>
        <w:t xml:space="preserve">  </w:t>
      </w:r>
      <w:r w:rsidRPr="0021502F">
        <w:rPr>
          <w:rFonts w:ascii="Times New Roman" w:hAnsi="Times New Roman"/>
          <w:sz w:val="22"/>
          <w:szCs w:val="22"/>
          <w:lang w:eastAsia="zh-TW"/>
        </w:rPr>
        <w:t>日</w:t>
      </w:r>
    </w:p>
    <w:p w14:paraId="5C079DC8" w14:textId="77777777" w:rsidR="002078B3" w:rsidRPr="0021502F" w:rsidRDefault="002078B3" w:rsidP="002078B3">
      <w:pPr>
        <w:tabs>
          <w:tab w:val="left" w:pos="5805"/>
          <w:tab w:val="right" w:pos="8502"/>
        </w:tabs>
        <w:jc w:val="left"/>
        <w:rPr>
          <w:rFonts w:ascii="Times New Roman" w:hAnsi="Times New Roman"/>
          <w:sz w:val="22"/>
          <w:szCs w:val="22"/>
          <w:lang w:eastAsia="zh-TW"/>
        </w:rPr>
      </w:pPr>
    </w:p>
    <w:p w14:paraId="2B3CE41D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:u w:val="single"/>
          <w:lang w:eastAsia="zh-TW"/>
          <w14:ligatures w14:val="standardContextual"/>
        </w:rPr>
      </w:pPr>
      <w:r w:rsidRPr="002078B3">
        <w:rPr>
          <w:rFonts w:ascii="Times New Roman" w:hAnsi="Times New Roman"/>
          <w:spacing w:val="42"/>
          <w:kern w:val="0"/>
          <w:sz w:val="22"/>
          <w:szCs w:val="22"/>
          <w:fitText w:val="1440" w:id="-958151936"/>
          <w:lang w:eastAsia="zh-TW"/>
        </w:rPr>
        <w:t>実験課題</w:t>
      </w:r>
      <w:r w:rsidRPr="002078B3">
        <w:rPr>
          <w:rFonts w:ascii="Times New Roman" w:hAnsi="Times New Roman"/>
          <w:spacing w:val="2"/>
          <w:kern w:val="0"/>
          <w:sz w:val="22"/>
          <w:szCs w:val="22"/>
          <w:fitText w:val="1440" w:id="-958151936"/>
          <w:lang w:eastAsia="zh-TW"/>
        </w:rPr>
        <w:t>名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5A07F9EF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F0C3803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:u w:val="single"/>
          <w:lang w:eastAsia="zh-TW"/>
          <w14:ligatures w14:val="standardContextual"/>
        </w:rPr>
      </w:pPr>
      <w:r>
        <w:rPr>
          <w:rFonts w:ascii="Times New Roman" w:hAnsi="Times New Roman"/>
          <w:sz w:val="22"/>
          <w:szCs w:val="22"/>
        </w:rPr>
        <w:t>*</w:t>
      </w:r>
      <w:r w:rsidRPr="0021502F">
        <w:rPr>
          <w:rFonts w:ascii="Times New Roman" w:hAnsi="Times New Roman" w:hint="eastAsia"/>
          <w:sz w:val="22"/>
          <w:szCs w:val="22"/>
        </w:rPr>
        <w:t>動</w:t>
      </w:r>
      <w:r w:rsidRPr="0021502F">
        <w:rPr>
          <w:rFonts w:ascii="Times New Roman" w:hAnsi="Times New Roman"/>
          <w:sz w:val="22"/>
          <w:szCs w:val="22"/>
        </w:rPr>
        <w:t>物実験計画書番号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12CDC467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  <w:u w:val="single"/>
          <w:lang w:eastAsia="zh-TW"/>
          <w14:ligatures w14:val="standardContextual"/>
        </w:rPr>
      </w:pPr>
    </w:p>
    <w:p w14:paraId="7AF459E3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16"/>
          <w:szCs w:val="16"/>
        </w:rPr>
      </w:pPr>
    </w:p>
    <w:p w14:paraId="0B295BB2" w14:textId="77777777" w:rsidR="002078B3" w:rsidRPr="0021502F" w:rsidRDefault="002078B3" w:rsidP="002078B3">
      <w:pPr>
        <w:spacing w:line="360" w:lineRule="auto"/>
        <w:jc w:val="left"/>
        <w:rPr>
          <w:rFonts w:ascii="Times New Roman" w:hAnsi="Times New Roman"/>
          <w:sz w:val="22"/>
          <w:szCs w:val="22"/>
          <w:lang w:eastAsia="zh-CN"/>
        </w:rPr>
      </w:pPr>
      <w:r w:rsidRPr="0021502F">
        <w:rPr>
          <w:rFonts w:ascii="Times New Roman" w:hAnsi="Times New Roman"/>
          <w:sz w:val="22"/>
          <w:szCs w:val="22"/>
          <w:lang w:eastAsia="zh-CN"/>
        </w:rPr>
        <w:t>実験責任者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4CAF6373" w14:textId="77777777" w:rsidR="002078B3" w:rsidRPr="0021502F" w:rsidRDefault="002078B3" w:rsidP="002078B3">
      <w:pPr>
        <w:pStyle w:val="ListParagraph"/>
        <w:numPr>
          <w:ilvl w:val="0"/>
          <w:numId w:val="43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lang w:eastAsia="zh-CN"/>
        </w:rPr>
      </w:pPr>
      <w:r w:rsidRPr="0021502F">
        <w:rPr>
          <w:rFonts w:ascii="Times New Roman" w:hAnsi="Times New Roman"/>
          <w:sz w:val="22"/>
          <w:szCs w:val="22"/>
          <w:lang w:eastAsia="zh-CN"/>
        </w:rPr>
        <w:t>所属</w:t>
      </w:r>
      <w:r w:rsidRPr="0021502F">
        <w:rPr>
          <w:rFonts w:ascii="Times New Roman" w:hAnsi="Times New Roman"/>
          <w:sz w:val="22"/>
          <w:szCs w:val="22"/>
        </w:rPr>
        <w:t>機関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7F871DEC" w14:textId="77777777" w:rsidR="002078B3" w:rsidRPr="0021502F" w:rsidRDefault="002078B3" w:rsidP="002078B3">
      <w:pPr>
        <w:pStyle w:val="ListParagraph"/>
        <w:numPr>
          <w:ilvl w:val="0"/>
          <w:numId w:val="43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u w:val="single"/>
          <w:lang w:eastAsia="zh-CN"/>
        </w:rPr>
      </w:pPr>
      <w:r w:rsidRPr="0021502F">
        <w:rPr>
          <w:rFonts w:ascii="Times New Roman" w:hAnsi="Times New Roman"/>
          <w:sz w:val="22"/>
          <w:szCs w:val="22"/>
        </w:rPr>
        <w:t>部局・部署名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          </w:t>
      </w:r>
    </w:p>
    <w:p w14:paraId="7D93DD31" w14:textId="77777777" w:rsidR="002078B3" w:rsidRPr="00C10544" w:rsidRDefault="002078B3" w:rsidP="002078B3">
      <w:pPr>
        <w:pStyle w:val="ListParagraph"/>
        <w:numPr>
          <w:ilvl w:val="0"/>
          <w:numId w:val="43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lang w:eastAsia="zh-CN"/>
        </w:rPr>
      </w:pPr>
      <w:r w:rsidRPr="0021502F">
        <w:rPr>
          <w:rFonts w:ascii="Times New Roman" w:hAnsi="Times New Roman"/>
          <w:sz w:val="22"/>
          <w:szCs w:val="22"/>
          <w:lang w:eastAsia="zh-CN"/>
        </w:rPr>
        <w:t>氏名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          </w:t>
      </w:r>
    </w:p>
    <w:p w14:paraId="2C99A7C0" w14:textId="77777777" w:rsidR="002078B3" w:rsidRPr="00586244" w:rsidRDefault="002078B3" w:rsidP="002078B3">
      <w:pPr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Pr="0021502F">
        <w:rPr>
          <w:rFonts w:ascii="Times New Roman" w:hAnsi="Times New Roman"/>
          <w:sz w:val="22"/>
          <w:szCs w:val="22"/>
        </w:rPr>
        <w:t>実験責任者と現場担当者が同じ場合はチェック</w:t>
      </w:r>
    </w:p>
    <w:p w14:paraId="1DC52979" w14:textId="77777777" w:rsidR="002078B3" w:rsidRPr="0021502F" w:rsidRDefault="002078B3" w:rsidP="002078B3">
      <w:pPr>
        <w:spacing w:line="360" w:lineRule="auto"/>
        <w:jc w:val="left"/>
        <w:rPr>
          <w:rFonts w:ascii="Times New Roman" w:hAnsi="Times New Roman"/>
          <w:sz w:val="22"/>
          <w:szCs w:val="22"/>
          <w:u w:val="single"/>
          <w:lang w:eastAsia="zh-CN"/>
        </w:rPr>
      </w:pPr>
      <w:r w:rsidRPr="0021502F">
        <w:rPr>
          <w:rFonts w:ascii="Times New Roman" w:hAnsi="Times New Roman"/>
          <w:sz w:val="22"/>
          <w:szCs w:val="22"/>
        </w:rPr>
        <w:t>現場</w:t>
      </w:r>
      <w:r w:rsidRPr="0021502F">
        <w:rPr>
          <w:rFonts w:ascii="Times New Roman" w:hAnsi="Times New Roman"/>
          <w:sz w:val="22"/>
          <w:szCs w:val="22"/>
          <w:lang w:eastAsia="zh-CN"/>
        </w:rPr>
        <w:t>担当者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        </w:t>
      </w:r>
    </w:p>
    <w:p w14:paraId="2FD4CDB1" w14:textId="77777777" w:rsidR="002078B3" w:rsidRPr="0021502F" w:rsidRDefault="002078B3" w:rsidP="002078B3">
      <w:pPr>
        <w:pStyle w:val="ListParagraph"/>
        <w:numPr>
          <w:ilvl w:val="0"/>
          <w:numId w:val="44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lang w:eastAsia="zh-CN"/>
        </w:rPr>
      </w:pPr>
      <w:r w:rsidRPr="0021502F">
        <w:rPr>
          <w:rFonts w:ascii="Times New Roman" w:hAnsi="Times New Roman"/>
          <w:sz w:val="22"/>
          <w:szCs w:val="22"/>
          <w:lang w:eastAsia="zh-CN"/>
        </w:rPr>
        <w:t>所属</w:t>
      </w:r>
      <w:r w:rsidRPr="0021502F">
        <w:rPr>
          <w:rFonts w:ascii="Times New Roman" w:hAnsi="Times New Roman"/>
          <w:sz w:val="22"/>
          <w:szCs w:val="22"/>
        </w:rPr>
        <w:t>機関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11E3C4C3" w14:textId="77777777" w:rsidR="002078B3" w:rsidRPr="0021502F" w:rsidRDefault="002078B3" w:rsidP="002078B3">
      <w:pPr>
        <w:pStyle w:val="ListParagraph"/>
        <w:numPr>
          <w:ilvl w:val="0"/>
          <w:numId w:val="44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u w:val="single"/>
        </w:rPr>
      </w:pPr>
      <w:r w:rsidRPr="0021502F">
        <w:rPr>
          <w:rFonts w:ascii="Times New Roman" w:hAnsi="Times New Roman"/>
          <w:sz w:val="22"/>
          <w:szCs w:val="22"/>
        </w:rPr>
        <w:t>部局・部署名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             </w:t>
      </w:r>
    </w:p>
    <w:p w14:paraId="6A002EED" w14:textId="77777777" w:rsidR="002078B3" w:rsidRPr="0021502F" w:rsidRDefault="002078B3" w:rsidP="002078B3">
      <w:pPr>
        <w:pStyle w:val="ListParagraph"/>
        <w:numPr>
          <w:ilvl w:val="0"/>
          <w:numId w:val="44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氏名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24151BE2" w14:textId="77777777" w:rsidR="002078B3" w:rsidRPr="0021502F" w:rsidRDefault="002078B3" w:rsidP="002078B3">
      <w:pPr>
        <w:pStyle w:val="ListParagraph"/>
        <w:numPr>
          <w:ilvl w:val="0"/>
          <w:numId w:val="44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u w:val="single"/>
        </w:rPr>
      </w:pPr>
      <w:r w:rsidRPr="0021502F">
        <w:rPr>
          <w:rFonts w:ascii="Times New Roman" w:hAnsi="Times New Roman"/>
          <w:sz w:val="22"/>
          <w:szCs w:val="22"/>
        </w:rPr>
        <w:t>電話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58DB6226" w14:textId="77777777" w:rsidR="002078B3" w:rsidRPr="0021502F" w:rsidRDefault="002078B3" w:rsidP="002078B3">
      <w:pPr>
        <w:pStyle w:val="ListParagraph"/>
        <w:numPr>
          <w:ilvl w:val="0"/>
          <w:numId w:val="44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u w:val="single"/>
        </w:rPr>
      </w:pPr>
      <w:r w:rsidRPr="0021502F">
        <w:rPr>
          <w:rFonts w:ascii="Times New Roman" w:hAnsi="Times New Roman"/>
          <w:sz w:val="22"/>
          <w:szCs w:val="22"/>
        </w:rPr>
        <w:t>メールアドレス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73513CB8" w14:textId="77777777" w:rsidR="002078B3" w:rsidRDefault="002078B3" w:rsidP="002078B3">
      <w:pPr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参加者（氏名のみ）</w:t>
      </w:r>
    </w:p>
    <w:p w14:paraId="0E9354C9" w14:textId="77777777" w:rsidR="002078B3" w:rsidRDefault="002078B3" w:rsidP="002078B3">
      <w:pPr>
        <w:pStyle w:val="ListParagraph"/>
        <w:numPr>
          <w:ilvl w:val="0"/>
          <w:numId w:val="51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</w:rPr>
      </w:pPr>
    </w:p>
    <w:p w14:paraId="452852E6" w14:textId="77777777" w:rsidR="002078B3" w:rsidRPr="00C10544" w:rsidRDefault="002078B3" w:rsidP="002078B3">
      <w:pPr>
        <w:pStyle w:val="ListParagraph"/>
        <w:numPr>
          <w:ilvl w:val="0"/>
          <w:numId w:val="51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</w:rPr>
      </w:pPr>
    </w:p>
    <w:p w14:paraId="37011E04" w14:textId="77777777" w:rsidR="002078B3" w:rsidRPr="0021502F" w:rsidRDefault="002078B3" w:rsidP="002078B3">
      <w:pPr>
        <w:wordWrap w:val="0"/>
        <w:ind w:right="60"/>
        <w:jc w:val="left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&lt;</w:t>
      </w:r>
      <w:r w:rsidRPr="0021502F">
        <w:rPr>
          <w:rFonts w:ascii="Times New Roman" w:hAnsi="Times New Roman"/>
          <w:sz w:val="22"/>
          <w:szCs w:val="22"/>
        </w:rPr>
        <w:t>実験の概要･目的（測定部位や撮像法についても記載</w:t>
      </w:r>
      <w:r>
        <w:rPr>
          <w:rFonts w:ascii="Times New Roman" w:hAnsi="Times New Roman" w:hint="eastAsia"/>
          <w:sz w:val="22"/>
          <w:szCs w:val="22"/>
        </w:rPr>
        <w:t>、参考文献がある場合は記載してください</w:t>
      </w:r>
      <w:r w:rsidRPr="0021502F">
        <w:rPr>
          <w:rFonts w:ascii="Times New Roman" w:hAnsi="Times New Roman"/>
          <w:sz w:val="22"/>
          <w:szCs w:val="22"/>
        </w:rPr>
        <w:t>）</w:t>
      </w:r>
      <w:r w:rsidRPr="0021502F">
        <w:rPr>
          <w:rFonts w:ascii="Times New Roman" w:hAnsi="Times New Roman"/>
          <w:sz w:val="22"/>
          <w:szCs w:val="22"/>
        </w:rPr>
        <w:t>&gt;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92"/>
      </w:tblGrid>
      <w:tr w:rsidR="002078B3" w:rsidRPr="0021502F" w14:paraId="622ABEAB" w14:textId="77777777" w:rsidTr="007F4074">
        <w:tc>
          <w:tcPr>
            <w:tcW w:w="8492" w:type="dxa"/>
          </w:tcPr>
          <w:p w14:paraId="40E95ED6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3E81A59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A47A3AC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95EC111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321A33C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C800A96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7231BDF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8F10BC1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25CF1D5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2B668FF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AE6D8B3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514319B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2BFD456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441B698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806A667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14:paraId="1CE18CA0" w14:textId="77777777" w:rsidR="002078B3" w:rsidRPr="0021502F" w:rsidRDefault="002078B3" w:rsidP="002078B3">
      <w:pPr>
        <w:wordWrap w:val="0"/>
        <w:ind w:leftChars="570" w:left="1197" w:right="60" w:firstLineChars="700" w:firstLine="1540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 xml:space="preserve">       </w:t>
      </w:r>
    </w:p>
    <w:p w14:paraId="13DC9C30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&lt;</w:t>
      </w:r>
      <w:r w:rsidRPr="0021502F">
        <w:rPr>
          <w:rFonts w:ascii="Times New Roman" w:hAnsi="Times New Roman"/>
          <w:sz w:val="22"/>
          <w:szCs w:val="22"/>
        </w:rPr>
        <w:t>利用予定期間</w:t>
      </w:r>
      <w:r w:rsidRPr="0021502F">
        <w:rPr>
          <w:rFonts w:ascii="Times New Roman" w:hAnsi="Times New Roman"/>
          <w:sz w:val="22"/>
          <w:szCs w:val="22"/>
        </w:rPr>
        <w:t>&gt;</w:t>
      </w:r>
    </w:p>
    <w:p w14:paraId="11608A8C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FAFDDAC" w14:textId="77777777" w:rsidR="002078B3" w:rsidRDefault="002078B3" w:rsidP="002078B3">
      <w:pPr>
        <w:spacing w:line="276" w:lineRule="auto"/>
        <w:ind w:firstLineChars="100" w:firstLine="220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ab/>
      </w:r>
      <w:r w:rsidRPr="0021502F">
        <w:rPr>
          <w:rFonts w:ascii="Times New Roman" w:hAnsi="Times New Roman"/>
          <w:sz w:val="22"/>
          <w:szCs w:val="22"/>
        </w:rPr>
        <w:t>年</w:t>
      </w:r>
      <w:r>
        <w:rPr>
          <w:rFonts w:ascii="Times New Roman" w:hAnsi="Times New Roman" w:hint="eastAsia"/>
          <w:sz w:val="22"/>
          <w:szCs w:val="22"/>
        </w:rPr>
        <w:t xml:space="preserve">　　</w:t>
      </w:r>
      <w:r w:rsidRPr="0021502F">
        <w:rPr>
          <w:rFonts w:ascii="Times New Roman" w:hAnsi="Times New Roman"/>
          <w:sz w:val="22"/>
          <w:szCs w:val="22"/>
        </w:rPr>
        <w:t xml:space="preserve">　月　～　年</w:t>
      </w:r>
      <w:r>
        <w:rPr>
          <w:rFonts w:ascii="Times New Roman" w:hAnsi="Times New Roman" w:hint="eastAsia"/>
          <w:sz w:val="22"/>
          <w:szCs w:val="22"/>
        </w:rPr>
        <w:t xml:space="preserve">　　</w:t>
      </w:r>
      <w:r w:rsidRPr="0021502F">
        <w:rPr>
          <w:rFonts w:ascii="Times New Roman" w:hAnsi="Times New Roman"/>
          <w:sz w:val="22"/>
          <w:szCs w:val="22"/>
        </w:rPr>
        <w:t xml:space="preserve">　月</w:t>
      </w:r>
    </w:p>
    <w:p w14:paraId="58D7EDE5" w14:textId="77777777" w:rsidR="002078B3" w:rsidRPr="0021502F" w:rsidRDefault="002078B3" w:rsidP="002078B3">
      <w:pPr>
        <w:spacing w:line="276" w:lineRule="auto"/>
        <w:ind w:firstLineChars="100" w:firstLine="220"/>
        <w:rPr>
          <w:rFonts w:ascii="Times New Roman" w:hAnsi="Times New Roman"/>
          <w:sz w:val="22"/>
          <w:szCs w:val="22"/>
        </w:rPr>
      </w:pPr>
    </w:p>
    <w:p w14:paraId="6ECE3EEF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&lt;</w:t>
      </w:r>
      <w:r w:rsidRPr="0021502F">
        <w:rPr>
          <w:rFonts w:ascii="Times New Roman" w:hAnsi="Times New Roman"/>
          <w:sz w:val="22"/>
          <w:szCs w:val="22"/>
        </w:rPr>
        <w:t>利用予定枠数</w:t>
      </w:r>
      <w:r w:rsidRPr="0021502F">
        <w:rPr>
          <w:rFonts w:ascii="Times New Roman" w:hAnsi="Times New Roman"/>
          <w:sz w:val="22"/>
          <w:szCs w:val="22"/>
        </w:rPr>
        <w:t>&gt;</w:t>
      </w:r>
    </w:p>
    <w:p w14:paraId="7951415E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D45BEBE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ab/>
      </w:r>
      <w:r w:rsidRPr="0021502F">
        <w:rPr>
          <w:rFonts w:ascii="Times New Roman" w:hAnsi="Times New Roman"/>
          <w:sz w:val="22"/>
          <w:szCs w:val="22"/>
        </w:rPr>
        <w:t>計　　　　枠</w:t>
      </w:r>
    </w:p>
    <w:p w14:paraId="37B341C9" w14:textId="77777777" w:rsidR="002078B3" w:rsidRPr="0021502F" w:rsidRDefault="002078B3" w:rsidP="002078B3">
      <w:pPr>
        <w:spacing w:line="276" w:lineRule="auto"/>
        <w:ind w:firstLineChars="100" w:firstLine="220"/>
        <w:rPr>
          <w:rFonts w:ascii="Times New Roman" w:hAnsi="Times New Roman"/>
          <w:sz w:val="22"/>
          <w:szCs w:val="22"/>
        </w:rPr>
      </w:pPr>
    </w:p>
    <w:p w14:paraId="72EF8FC9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&lt;</w:t>
      </w:r>
      <w:r w:rsidRPr="0021502F">
        <w:rPr>
          <w:rFonts w:ascii="Times New Roman" w:hAnsi="Times New Roman"/>
          <w:sz w:val="22"/>
          <w:szCs w:val="22"/>
        </w:rPr>
        <w:t>持ち込む予定の機材</w:t>
      </w:r>
      <w:r w:rsidRPr="0021502F">
        <w:rPr>
          <w:rFonts w:ascii="Times New Roman" w:hAnsi="Times New Roman"/>
          <w:sz w:val="22"/>
          <w:szCs w:val="22"/>
        </w:rPr>
        <w:t>&gt;</w:t>
      </w:r>
    </w:p>
    <w:p w14:paraId="6B6C1511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C71218A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・</w:t>
      </w:r>
    </w:p>
    <w:p w14:paraId="0B20886C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・</w:t>
      </w:r>
    </w:p>
    <w:p w14:paraId="7A1E502D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・</w:t>
      </w:r>
    </w:p>
    <w:p w14:paraId="77F6D058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2A3C5DD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 xml:space="preserve">                                   </w:t>
      </w:r>
    </w:p>
    <w:p w14:paraId="6FEA9FE6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 w:rsidRPr="0021502F">
        <w:rPr>
          <w:rFonts w:ascii="Times New Roman" w:hAnsi="Times New Roman"/>
          <w:sz w:val="22"/>
          <w:szCs w:val="22"/>
          <w14:ligatures w14:val="standardContextual"/>
        </w:rPr>
        <w:t>&lt;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実験対象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&gt;</w:t>
      </w:r>
    </w:p>
    <w:p w14:paraId="17053AFC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</w:p>
    <w:p w14:paraId="3EB495E9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 w:rsidRPr="0021502F">
        <w:rPr>
          <w:rFonts w:ascii="Times New Roman" w:hAnsi="Times New Roman"/>
          <w:sz w:val="22"/>
          <w:szCs w:val="22"/>
          <w14:ligatures w14:val="standardContextual"/>
        </w:rPr>
        <w:t>□</w:t>
      </w:r>
      <w:r>
        <w:rPr>
          <w:rFonts w:ascii="Times New Roman" w:hAnsi="Times New Roman"/>
          <w:sz w:val="22"/>
          <w:szCs w:val="22"/>
          <w14:ligatures w14:val="standardContextual"/>
        </w:rPr>
        <w:t xml:space="preserve"> </w:t>
      </w:r>
      <w:r w:rsidRPr="0021502F">
        <w:rPr>
          <w:rFonts w:ascii="Times New Roman" w:hAnsi="Times New Roman"/>
          <w:i/>
          <w:iCs/>
          <w:sz w:val="22"/>
          <w:szCs w:val="22"/>
          <w14:ligatures w14:val="standardContextual"/>
        </w:rPr>
        <w:t>in vivo</w:t>
      </w:r>
      <w:r w:rsidRPr="00860E91">
        <w:rPr>
          <w:rFonts w:ascii="Times New Roman" w:hAnsi="Times New Roman" w:hint="eastAsia"/>
          <w:sz w:val="22"/>
          <w:szCs w:val="22"/>
          <w14:ligatures w14:val="standardContextual"/>
        </w:rPr>
        <w:t>（</w:t>
      </w:r>
      <w:r w:rsidRPr="00860E91">
        <w:rPr>
          <w:rFonts w:ascii="Times New Roman" w:hAnsi="Times New Roman"/>
          <w:sz w:val="22"/>
          <w:szCs w:val="22"/>
          <w14:ligatures w14:val="standardContextual"/>
        </w:rPr>
        <w:t>動物種：</w:t>
      </w:r>
      <w:r w:rsidRPr="00860E91">
        <w:rPr>
          <w:rFonts w:ascii="Times New Roman" w:hAnsi="Times New Roman" w:hint="eastAsia"/>
          <w:sz w:val="22"/>
          <w:szCs w:val="22"/>
          <w14:ligatures w14:val="standardContextual"/>
        </w:rPr>
        <w:t xml:space="preserve">　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 xml:space="preserve">　</w:t>
      </w:r>
      <w:r w:rsidRPr="00860E91">
        <w:rPr>
          <w:rFonts w:ascii="Times New Roman" w:hAnsi="Times New Roman" w:hint="eastAsia"/>
          <w:sz w:val="22"/>
          <w:szCs w:val="22"/>
          <w14:ligatures w14:val="standardContextual"/>
        </w:rPr>
        <w:t xml:space="preserve">　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 xml:space="preserve">　</w:t>
      </w:r>
      <w:r w:rsidRPr="00860E91">
        <w:rPr>
          <w:rFonts w:ascii="Times New Roman" w:hAnsi="Times New Roman" w:hint="eastAsia"/>
          <w:sz w:val="22"/>
          <w:szCs w:val="22"/>
          <w14:ligatures w14:val="standardContextual"/>
        </w:rPr>
        <w:t>）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□</w:t>
      </w:r>
      <w:r>
        <w:rPr>
          <w:rFonts w:ascii="Times New Roman" w:hAnsi="Times New Roman"/>
          <w:sz w:val="22"/>
          <w:szCs w:val="22"/>
          <w14:ligatures w14:val="standardContextual"/>
        </w:rPr>
        <w:t xml:space="preserve"> </w:t>
      </w:r>
      <w:r w:rsidRPr="0021502F">
        <w:rPr>
          <w:rFonts w:ascii="Times New Roman" w:hAnsi="Times New Roman"/>
          <w:i/>
          <w:iCs/>
          <w:sz w:val="22"/>
          <w:szCs w:val="22"/>
          <w14:ligatures w14:val="standardContextual"/>
        </w:rPr>
        <w:t>ex vivo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（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動物種：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 xml:space="preserve">　　　　）</w:t>
      </w:r>
      <w:r w:rsidRPr="00860E91">
        <w:rPr>
          <w:rFonts w:ascii="Times New Roman" w:hAnsi="Times New Roman"/>
          <w:sz w:val="22"/>
          <w:szCs w:val="22"/>
          <w14:ligatures w14:val="standardContextual"/>
        </w:rPr>
        <w:t xml:space="preserve">□ </w:t>
      </w:r>
      <w:r w:rsidRPr="00860E91">
        <w:rPr>
          <w:rFonts w:ascii="Times New Roman" w:hAnsi="Times New Roman" w:hint="eastAsia"/>
          <w:sz w:val="22"/>
          <w:szCs w:val="22"/>
          <w14:ligatures w14:val="standardContextual"/>
        </w:rPr>
        <w:t>その他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（　　　　　　　）</w:t>
      </w:r>
    </w:p>
    <w:p w14:paraId="30E7E69C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</w:p>
    <w:p w14:paraId="4B86B5C7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動物搬入元：</w:t>
      </w:r>
    </w:p>
    <w:p w14:paraId="09F87B99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</w:p>
    <w:p w14:paraId="1CAA4A11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>
        <w:rPr>
          <w:rFonts w:ascii="Times New Roman" w:hAnsi="Times New Roman" w:hint="eastAsia"/>
          <w:sz w:val="22"/>
          <w:szCs w:val="22"/>
          <w14:ligatures w14:val="standardContextual"/>
        </w:rPr>
        <w:t>動物飼育室の利用の有無：</w:t>
      </w:r>
    </w:p>
    <w:p w14:paraId="4BE82B77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</w:p>
    <w:p w14:paraId="24D86466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 w:rsidRPr="0021502F">
        <w:rPr>
          <w:rFonts w:ascii="Times New Roman" w:hAnsi="Times New Roman"/>
          <w:sz w:val="22"/>
          <w:szCs w:val="22"/>
          <w14:ligatures w14:val="standardContextual"/>
        </w:rPr>
        <w:t>遺伝子組換え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実験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の有無：</w:t>
      </w:r>
    </w:p>
    <w:p w14:paraId="1C9073AD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</w:p>
    <w:p w14:paraId="6CB2666C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>
        <w:rPr>
          <w:rFonts w:ascii="Times New Roman" w:hAnsi="Times New Roman"/>
          <w:sz w:val="22"/>
          <w:szCs w:val="22"/>
          <w14:ligatures w14:val="standardContextual"/>
        </w:rPr>
        <w:t>*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遺伝子組換え実験計画書番号：</w:t>
      </w:r>
    </w:p>
    <w:p w14:paraId="13102E61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  <w:sectPr w:rsidR="002078B3" w:rsidRPr="0021502F" w:rsidSect="002078B3">
          <w:footerReference w:type="default" r:id="rId8"/>
          <w:type w:val="continuous"/>
          <w:pgSz w:w="11904" w:h="16840"/>
          <w:pgMar w:top="1418" w:right="1701" w:bottom="1134" w:left="1701" w:header="851" w:footer="544" w:gutter="0"/>
          <w:cols w:space="720"/>
        </w:sectPr>
      </w:pPr>
    </w:p>
    <w:p w14:paraId="6ECFFD80" w14:textId="77777777" w:rsidR="002078B3" w:rsidRPr="0021502F" w:rsidRDefault="002078B3" w:rsidP="002078B3">
      <w:pPr>
        <w:jc w:val="center"/>
        <w:rPr>
          <w:rFonts w:ascii="Times New Roman" w:hAnsi="Times New Roman"/>
          <w:sz w:val="22"/>
          <w:szCs w:val="22"/>
          <w:highlight w:val="yellow"/>
        </w:rPr>
      </w:pPr>
    </w:p>
    <w:p w14:paraId="3C3D1588" w14:textId="77777777" w:rsidR="002078B3" w:rsidRDefault="002078B3" w:rsidP="002078B3">
      <w:pPr>
        <w:ind w:left="440" w:hangingChars="200" w:hanging="440"/>
        <w:rPr>
          <w:rFonts w:ascii="Times New Roman" w:hAnsi="Times New Roman"/>
          <w:sz w:val="22"/>
          <w:szCs w:val="22"/>
          <w:highlight w:val="yellow"/>
        </w:rPr>
      </w:pPr>
    </w:p>
    <w:p w14:paraId="0E6FC9F7" w14:textId="77777777" w:rsidR="002078B3" w:rsidRPr="007C52FD" w:rsidRDefault="002078B3" w:rsidP="002078B3">
      <w:pPr>
        <w:ind w:left="440" w:hangingChars="200" w:hanging="440"/>
        <w:rPr>
          <w:rFonts w:ascii="Times New Roman" w:hAnsi="Times New Roman"/>
          <w:sz w:val="22"/>
          <w:szCs w:val="22"/>
        </w:rPr>
      </w:pPr>
      <w:r w:rsidRPr="007C52FD">
        <w:rPr>
          <w:rFonts w:ascii="Times New Roman" w:hAnsi="Times New Roman"/>
          <w:sz w:val="22"/>
          <w:szCs w:val="22"/>
        </w:rPr>
        <w:t>*</w:t>
      </w:r>
      <w:r w:rsidRPr="007C52FD">
        <w:rPr>
          <w:rFonts w:ascii="Times New Roman" w:hAnsi="Times New Roman" w:hint="eastAsia"/>
          <w:sz w:val="22"/>
          <w:szCs w:val="22"/>
        </w:rPr>
        <w:t>該当する場合、ご記入ください</w:t>
      </w:r>
    </w:p>
    <w:p w14:paraId="71A3CE1D" w14:textId="77777777" w:rsidR="002078B3" w:rsidRDefault="002078B3" w:rsidP="002078B3">
      <w:pPr>
        <w:ind w:left="440" w:hangingChars="200" w:hanging="440"/>
        <w:rPr>
          <w:rFonts w:ascii="Times New Roman" w:hAnsi="Times New Roman"/>
          <w:sz w:val="22"/>
          <w:szCs w:val="22"/>
          <w:highlight w:val="yellow"/>
        </w:rPr>
      </w:pPr>
    </w:p>
    <w:p w14:paraId="34271005" w14:textId="77777777" w:rsidR="002078B3" w:rsidRDefault="002078B3" w:rsidP="002078B3">
      <w:pPr>
        <w:ind w:left="440" w:hangingChars="200" w:hanging="440"/>
        <w:rPr>
          <w:rFonts w:ascii="Times New Roman" w:hAnsi="Times New Roman"/>
          <w:sz w:val="22"/>
          <w:szCs w:val="22"/>
          <w:highlight w:val="yellow"/>
        </w:rPr>
      </w:pPr>
    </w:p>
    <w:p w14:paraId="599E4F6E" w14:textId="77777777" w:rsidR="002078B3" w:rsidRPr="0021502F" w:rsidRDefault="002078B3" w:rsidP="002078B3">
      <w:pPr>
        <w:ind w:left="440" w:hangingChars="200" w:hanging="440"/>
        <w:rPr>
          <w:rFonts w:ascii="Times New Roman" w:hAnsi="Times New Roman"/>
          <w:sz w:val="22"/>
          <w:szCs w:val="22"/>
          <w:highlight w:val="yellow"/>
        </w:rPr>
      </w:pPr>
    </w:p>
    <w:p w14:paraId="295A10F8" w14:textId="77777777" w:rsidR="002078B3" w:rsidRPr="009A29D9" w:rsidRDefault="002078B3" w:rsidP="002078B3">
      <w:pPr>
        <w:spacing w:line="276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 w:rsidRPr="009A29D9">
        <w:rPr>
          <w:rFonts w:ascii="Times New Roman" w:hAnsi="Times New Roman"/>
          <w:sz w:val="24"/>
          <w:szCs w:val="24"/>
        </w:rPr>
        <w:t>利用規定</w:t>
      </w:r>
    </w:p>
    <w:p w14:paraId="7F49C40B" w14:textId="77777777" w:rsidR="002078B3" w:rsidRPr="009A29D9" w:rsidRDefault="002078B3" w:rsidP="002078B3">
      <w:pPr>
        <w:pStyle w:val="ListParagraph"/>
        <w:numPr>
          <w:ilvl w:val="0"/>
          <w:numId w:val="49"/>
        </w:numPr>
        <w:ind w:leftChars="0"/>
        <w:rPr>
          <w:rFonts w:ascii="Times New Roman" w:hAnsi="Times New Roman"/>
          <w:sz w:val="22"/>
          <w:szCs w:val="22"/>
        </w:rPr>
      </w:pPr>
      <w:r w:rsidRPr="009A29D9">
        <w:rPr>
          <w:rFonts w:ascii="Times New Roman" w:hAnsi="Times New Roman"/>
          <w:sz w:val="22"/>
          <w:szCs w:val="22"/>
        </w:rPr>
        <w:t>本計画に係る</w:t>
      </w:r>
      <w:r>
        <w:rPr>
          <w:rFonts w:ascii="Times New Roman" w:hAnsi="Times New Roman"/>
          <w:sz w:val="22"/>
          <w:szCs w:val="22"/>
        </w:rPr>
        <w:t>MRI</w:t>
      </w:r>
      <w:r w:rsidRPr="009A29D9">
        <w:rPr>
          <w:rFonts w:ascii="Times New Roman" w:hAnsi="Times New Roman"/>
          <w:sz w:val="22"/>
          <w:szCs w:val="22"/>
        </w:rPr>
        <w:t>室に入室する者は全員記載すること｡</w:t>
      </w:r>
    </w:p>
    <w:p w14:paraId="4BF2E4EA" w14:textId="77777777" w:rsidR="002078B3" w:rsidRDefault="002078B3" w:rsidP="002078B3">
      <w:pPr>
        <w:pStyle w:val="ListParagraph"/>
        <w:numPr>
          <w:ilvl w:val="0"/>
          <w:numId w:val="49"/>
        </w:numPr>
        <w:ind w:leftChars="0"/>
        <w:rPr>
          <w:rFonts w:ascii="Times New Roman" w:hAnsi="Times New Roman"/>
          <w:sz w:val="22"/>
          <w:szCs w:val="22"/>
        </w:rPr>
      </w:pPr>
      <w:r w:rsidRPr="009A29D9">
        <w:rPr>
          <w:rFonts w:ascii="Times New Roman" w:hAnsi="Times New Roman"/>
          <w:sz w:val="22"/>
          <w:szCs w:val="22"/>
        </w:rPr>
        <w:t>実験中は､必ず現場担当者が立ち会うこと｡</w:t>
      </w:r>
    </w:p>
    <w:p w14:paraId="4044B5DB" w14:textId="77777777" w:rsidR="002078B3" w:rsidRPr="009A29D9" w:rsidRDefault="002078B3" w:rsidP="002078B3">
      <w:pPr>
        <w:pStyle w:val="ListParagraph"/>
        <w:numPr>
          <w:ilvl w:val="0"/>
          <w:numId w:val="49"/>
        </w:numPr>
        <w:ind w:leftChars="0"/>
        <w:rPr>
          <w:rFonts w:ascii="Times New Roman" w:hAnsi="Times New Roman"/>
          <w:sz w:val="22"/>
          <w:szCs w:val="22"/>
        </w:rPr>
      </w:pPr>
      <w:r w:rsidRPr="009A29D9">
        <w:rPr>
          <w:rFonts w:ascii="Times New Roman" w:hAnsi="Times New Roman"/>
          <w:sz w:val="22"/>
          <w:szCs w:val="22"/>
        </w:rPr>
        <w:t>本利用規定を順守しない場合､ただちに</w:t>
      </w:r>
      <w:proofErr w:type="spellStart"/>
      <w:r>
        <w:rPr>
          <w:rFonts w:ascii="Times New Roman" w:hAnsi="Times New Roman"/>
          <w:sz w:val="22"/>
          <w:szCs w:val="22"/>
        </w:rPr>
        <w:t>PhamaScan</w:t>
      </w:r>
      <w:proofErr w:type="spellEnd"/>
      <w:r>
        <w:rPr>
          <w:rFonts w:ascii="Times New Roman" w:hAnsi="Times New Roman"/>
          <w:sz w:val="22"/>
          <w:szCs w:val="22"/>
        </w:rPr>
        <w:t xml:space="preserve"> 7T</w:t>
      </w:r>
      <w:r w:rsidRPr="009A29D9">
        <w:rPr>
          <w:rFonts w:ascii="Times New Roman" w:hAnsi="Times New Roman"/>
          <w:sz w:val="22"/>
          <w:szCs w:val="22"/>
        </w:rPr>
        <w:t>装置の利用を停止するとともに､最低</w:t>
      </w:r>
      <w:r w:rsidRPr="009A29D9">
        <w:rPr>
          <w:rFonts w:ascii="Times New Roman" w:hAnsi="Times New Roman"/>
          <w:sz w:val="22"/>
          <w:szCs w:val="22"/>
        </w:rPr>
        <w:t>1</w:t>
      </w:r>
      <w:r w:rsidRPr="009A29D9">
        <w:rPr>
          <w:rFonts w:ascii="Times New Roman" w:hAnsi="Times New Roman"/>
          <w:sz w:val="22"/>
          <w:szCs w:val="22"/>
        </w:rPr>
        <w:t>年間の利用停止処分とする｡実験に際し､物的､人的損害を生じた場合には､すべて実験責任者と担当者の責任において補償すること｡</w:t>
      </w:r>
    </w:p>
    <w:p w14:paraId="27016C06" w14:textId="77777777" w:rsidR="002078B3" w:rsidRPr="0021502F" w:rsidRDefault="002078B3" w:rsidP="002078B3">
      <w:pPr>
        <w:ind w:firstLineChars="1200" w:firstLine="2520"/>
        <w:rPr>
          <w:rFonts w:ascii="Times New Roman" w:hAnsi="Times New Roman"/>
        </w:rPr>
      </w:pPr>
    </w:p>
    <w:p w14:paraId="45DBE3D8" w14:textId="42C2D95F" w:rsidR="002B617C" w:rsidRPr="002078B3" w:rsidRDefault="002B617C" w:rsidP="002078B3">
      <w:pPr>
        <w:widowControl/>
        <w:jc w:val="left"/>
        <w:rPr>
          <w:rFonts w:ascii="Times New Roman" w:hAnsi="Times New Roman"/>
        </w:rPr>
      </w:pPr>
    </w:p>
    <w:sectPr w:rsidR="002B617C" w:rsidRPr="002078B3" w:rsidSect="00C7192E">
      <w:footerReference w:type="default" r:id="rId9"/>
      <w:type w:val="continuous"/>
      <w:pgSz w:w="11904" w:h="16840" w:code="9"/>
      <w:pgMar w:top="1418" w:right="1701" w:bottom="1418" w:left="1701" w:header="851" w:footer="72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025B" w14:textId="77777777" w:rsidR="00AD0CB4" w:rsidRDefault="00AD0CB4">
      <w:r>
        <w:separator/>
      </w:r>
    </w:p>
  </w:endnote>
  <w:endnote w:type="continuationSeparator" w:id="0">
    <w:p w14:paraId="41D339FF" w14:textId="77777777" w:rsidR="00AD0CB4" w:rsidRDefault="00AD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812658"/>
      <w:docPartObj>
        <w:docPartGallery w:val="Page Numbers (Bottom of Page)"/>
        <w:docPartUnique/>
      </w:docPartObj>
    </w:sdtPr>
    <w:sdtContent>
      <w:p w14:paraId="39B3E582" w14:textId="77777777" w:rsidR="002078B3" w:rsidRDefault="002078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5D6C">
          <w:rPr>
            <w:noProof/>
            <w:lang w:val="ja-JP"/>
          </w:rPr>
          <w:t>24</w:t>
        </w:r>
        <w:r>
          <w:fldChar w:fldCharType="end"/>
        </w:r>
      </w:p>
    </w:sdtContent>
  </w:sdt>
  <w:p w14:paraId="45787894" w14:textId="77777777" w:rsidR="002078B3" w:rsidRDefault="00207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606787"/>
      <w:docPartObj>
        <w:docPartGallery w:val="Page Numbers (Bottom of Page)"/>
        <w:docPartUnique/>
      </w:docPartObj>
    </w:sdtPr>
    <w:sdtContent>
      <w:p w14:paraId="07D179C5" w14:textId="6C90CB2E" w:rsidR="00750C30" w:rsidRDefault="00750C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6C" w:rsidRPr="000C5D6C">
          <w:rPr>
            <w:noProof/>
            <w:lang w:val="ja-JP" w:eastAsia="ja-JP"/>
          </w:rPr>
          <w:t>28</w:t>
        </w:r>
        <w:r>
          <w:fldChar w:fldCharType="end"/>
        </w:r>
      </w:p>
    </w:sdtContent>
  </w:sdt>
  <w:p w14:paraId="0A393311" w14:textId="77777777" w:rsidR="00750C30" w:rsidRDefault="00750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1530" w14:textId="77777777" w:rsidR="00AD0CB4" w:rsidRDefault="00AD0CB4">
      <w:r>
        <w:separator/>
      </w:r>
    </w:p>
  </w:footnote>
  <w:footnote w:type="continuationSeparator" w:id="0">
    <w:p w14:paraId="0C74CF37" w14:textId="77777777" w:rsidR="00AD0CB4" w:rsidRDefault="00AD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8A102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0D676A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23844A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990163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81E2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3860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5CA6D7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18A6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F0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02698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E0DF5"/>
    <w:multiLevelType w:val="hybridMultilevel"/>
    <w:tmpl w:val="5982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141F1"/>
    <w:multiLevelType w:val="hybridMultilevel"/>
    <w:tmpl w:val="0D76C1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409771C"/>
    <w:multiLevelType w:val="hybridMultilevel"/>
    <w:tmpl w:val="4EE62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4A96480"/>
    <w:multiLevelType w:val="hybridMultilevel"/>
    <w:tmpl w:val="C37E52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63C4A1A"/>
    <w:multiLevelType w:val="hybridMultilevel"/>
    <w:tmpl w:val="30E41522"/>
    <w:lvl w:ilvl="0" w:tplc="CF301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0272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6CF716B"/>
    <w:multiLevelType w:val="multilevel"/>
    <w:tmpl w:val="E53A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4B6320"/>
    <w:multiLevelType w:val="hybridMultilevel"/>
    <w:tmpl w:val="4AC4CD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E7808"/>
    <w:multiLevelType w:val="hybridMultilevel"/>
    <w:tmpl w:val="21C4E7DE"/>
    <w:lvl w:ilvl="0" w:tplc="04090001">
      <w:start w:val="1"/>
      <w:numFmt w:val="bullet"/>
      <w:lvlText w:val=""/>
      <w:lvlJc w:val="left"/>
      <w:pPr>
        <w:ind w:left="240" w:hanging="240"/>
      </w:pPr>
      <w:rPr>
        <w:rFonts w:ascii="Wingdings" w:hAnsi="Wingdings" w:hint="default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0F11186"/>
    <w:multiLevelType w:val="hybridMultilevel"/>
    <w:tmpl w:val="D9EC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70239"/>
    <w:multiLevelType w:val="hybridMultilevel"/>
    <w:tmpl w:val="E7DC7856"/>
    <w:lvl w:ilvl="0" w:tplc="AFDC2A5A">
      <w:start w:val="1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50588"/>
    <w:multiLevelType w:val="hybridMultilevel"/>
    <w:tmpl w:val="798C5EBA"/>
    <w:lvl w:ilvl="0" w:tplc="AC10206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EA42AA2"/>
    <w:multiLevelType w:val="hybridMultilevel"/>
    <w:tmpl w:val="C074CFB8"/>
    <w:lvl w:ilvl="0" w:tplc="BAE228E0">
      <w:start w:val="3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D7C7D"/>
    <w:multiLevelType w:val="hybridMultilevel"/>
    <w:tmpl w:val="1A4E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F5360"/>
    <w:multiLevelType w:val="hybridMultilevel"/>
    <w:tmpl w:val="8F32EFD8"/>
    <w:lvl w:ilvl="0" w:tplc="AF02F0A0">
      <w:start w:val="3"/>
      <w:numFmt w:val="bullet"/>
      <w:suff w:val="space"/>
      <w:lvlText w:val="・"/>
      <w:lvlJc w:val="left"/>
      <w:pPr>
        <w:ind w:left="240" w:hanging="240"/>
      </w:pPr>
      <w:rPr>
        <w:rFonts w:ascii="MS Mincho" w:eastAsia="MS Mincho" w:hAnsi="MS Mincho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62B7610"/>
    <w:multiLevelType w:val="hybridMultilevel"/>
    <w:tmpl w:val="2B3604B8"/>
    <w:lvl w:ilvl="0" w:tplc="5F800890">
      <w:start w:val="2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2BAB767D"/>
    <w:multiLevelType w:val="multilevel"/>
    <w:tmpl w:val="D0F8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8D58D3"/>
    <w:multiLevelType w:val="hybridMultilevel"/>
    <w:tmpl w:val="ADECE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94E48"/>
    <w:multiLevelType w:val="hybridMultilevel"/>
    <w:tmpl w:val="A58431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26B0F"/>
    <w:multiLevelType w:val="hybridMultilevel"/>
    <w:tmpl w:val="BF885504"/>
    <w:lvl w:ilvl="0" w:tplc="889403CC">
      <w:start w:val="1"/>
      <w:numFmt w:val="decimal"/>
      <w:lvlText w:val="3-1-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052F7"/>
    <w:multiLevelType w:val="hybridMultilevel"/>
    <w:tmpl w:val="3846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243A7"/>
    <w:multiLevelType w:val="hybridMultilevel"/>
    <w:tmpl w:val="9CE81AD6"/>
    <w:lvl w:ilvl="0" w:tplc="44586906">
      <w:start w:val="1"/>
      <w:numFmt w:val="decimalFullWidth"/>
      <w:lvlText w:val="第%1章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4331642C"/>
    <w:multiLevelType w:val="hybridMultilevel"/>
    <w:tmpl w:val="950A3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F2CAC"/>
    <w:multiLevelType w:val="hybridMultilevel"/>
    <w:tmpl w:val="FF809ADE"/>
    <w:lvl w:ilvl="0" w:tplc="34DC5270">
      <w:start w:val="1"/>
      <w:numFmt w:val="decimal"/>
      <w:lvlText w:val="3-2-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73820"/>
    <w:multiLevelType w:val="hybridMultilevel"/>
    <w:tmpl w:val="C890E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6D76896"/>
    <w:multiLevelType w:val="hybridMultilevel"/>
    <w:tmpl w:val="8C261E40"/>
    <w:lvl w:ilvl="0" w:tplc="B8E26E1A">
      <w:start w:val="3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85208"/>
    <w:multiLevelType w:val="hybridMultilevel"/>
    <w:tmpl w:val="2DC2EDB2"/>
    <w:lvl w:ilvl="0" w:tplc="B3B2B7C6">
      <w:start w:val="1"/>
      <w:numFmt w:val="bullet"/>
      <w:suff w:val="space"/>
      <w:lvlText w:val="・"/>
      <w:lvlJc w:val="left"/>
      <w:pPr>
        <w:ind w:left="240" w:hanging="240"/>
      </w:pPr>
      <w:rPr>
        <w:rFonts w:ascii="MS Mincho" w:eastAsia="MS Mincho" w:hAnsi="MS Mincho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8B46FB7"/>
    <w:multiLevelType w:val="hybridMultilevel"/>
    <w:tmpl w:val="71A2DEEE"/>
    <w:lvl w:ilvl="0" w:tplc="CAC0A508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13"/>
        <w:szCs w:val="13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4A902F48"/>
    <w:multiLevelType w:val="hybridMultilevel"/>
    <w:tmpl w:val="360A85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D591AFA"/>
    <w:multiLevelType w:val="hybridMultilevel"/>
    <w:tmpl w:val="952402A2"/>
    <w:lvl w:ilvl="0" w:tplc="DFC4E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6A9504D"/>
    <w:multiLevelType w:val="hybridMultilevel"/>
    <w:tmpl w:val="38C07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86C7FB2"/>
    <w:multiLevelType w:val="hybridMultilevel"/>
    <w:tmpl w:val="32E26592"/>
    <w:lvl w:ilvl="0" w:tplc="F89ACF2C">
      <w:start w:val="1"/>
      <w:numFmt w:val="decimal"/>
      <w:lvlText w:val="2-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1" w15:restartNumberingAfterBreak="0">
    <w:nsid w:val="5A682135"/>
    <w:multiLevelType w:val="hybridMultilevel"/>
    <w:tmpl w:val="80DC1DCA"/>
    <w:lvl w:ilvl="0" w:tplc="1E1C9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A84B1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5BDE18B8"/>
    <w:multiLevelType w:val="hybridMultilevel"/>
    <w:tmpl w:val="F5CAE6D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5C254F30"/>
    <w:multiLevelType w:val="hybridMultilevel"/>
    <w:tmpl w:val="674A218C"/>
    <w:lvl w:ilvl="0" w:tplc="73B09284">
      <w:start w:val="1"/>
      <w:numFmt w:val="decimal"/>
      <w:lvlText w:val="3-4-%1."/>
      <w:lvlJc w:val="left"/>
      <w:pPr>
        <w:ind w:left="1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3460E"/>
    <w:multiLevelType w:val="hybridMultilevel"/>
    <w:tmpl w:val="76E80688"/>
    <w:lvl w:ilvl="0" w:tplc="A232EB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9C88FF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5204FF3"/>
    <w:multiLevelType w:val="hybridMultilevel"/>
    <w:tmpl w:val="BFA6F7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B671128"/>
    <w:multiLevelType w:val="hybridMultilevel"/>
    <w:tmpl w:val="A170CB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EF02B34"/>
    <w:multiLevelType w:val="hybridMultilevel"/>
    <w:tmpl w:val="357885C2"/>
    <w:lvl w:ilvl="0" w:tplc="A3DA6266">
      <w:start w:val="1"/>
      <w:numFmt w:val="decimal"/>
      <w:lvlText w:val="1-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DE4F26"/>
    <w:multiLevelType w:val="hybridMultilevel"/>
    <w:tmpl w:val="AE4286D4"/>
    <w:lvl w:ilvl="0" w:tplc="ABCEA858">
      <w:start w:val="1"/>
      <w:numFmt w:val="decimalFullWidth"/>
      <w:lvlText w:val="第%1章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0F539C9"/>
    <w:multiLevelType w:val="hybridMultilevel"/>
    <w:tmpl w:val="1D1E6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F651FB0"/>
    <w:multiLevelType w:val="hybridMultilevel"/>
    <w:tmpl w:val="D8ACD0C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1291651">
    <w:abstractNumId w:val="37"/>
  </w:num>
  <w:num w:numId="2" w16cid:durableId="458259900">
    <w:abstractNumId w:val="45"/>
  </w:num>
  <w:num w:numId="3" w16cid:durableId="1689484378">
    <w:abstractNumId w:val="46"/>
  </w:num>
  <w:num w:numId="4" w16cid:durableId="1858807015">
    <w:abstractNumId w:val="50"/>
  </w:num>
  <w:num w:numId="5" w16cid:durableId="1150171042">
    <w:abstractNumId w:val="33"/>
  </w:num>
  <w:num w:numId="6" w16cid:durableId="762148613">
    <w:abstractNumId w:val="39"/>
  </w:num>
  <w:num w:numId="7" w16cid:durableId="327754604">
    <w:abstractNumId w:val="11"/>
  </w:num>
  <w:num w:numId="8" w16cid:durableId="2048721691">
    <w:abstractNumId w:val="13"/>
  </w:num>
  <w:num w:numId="9" w16cid:durableId="1427506285">
    <w:abstractNumId w:val="44"/>
  </w:num>
  <w:num w:numId="10" w16cid:durableId="1656958292">
    <w:abstractNumId w:val="41"/>
  </w:num>
  <w:num w:numId="11" w16cid:durableId="1996908926">
    <w:abstractNumId w:val="14"/>
  </w:num>
  <w:num w:numId="12" w16cid:durableId="945231992">
    <w:abstractNumId w:val="20"/>
  </w:num>
  <w:num w:numId="13" w16cid:durableId="1903983840">
    <w:abstractNumId w:val="35"/>
  </w:num>
  <w:num w:numId="14" w16cid:durableId="365719788">
    <w:abstractNumId w:val="23"/>
  </w:num>
  <w:num w:numId="15" w16cid:durableId="1065689854">
    <w:abstractNumId w:val="30"/>
  </w:num>
  <w:num w:numId="16" w16cid:durableId="417026382">
    <w:abstractNumId w:val="48"/>
  </w:num>
  <w:num w:numId="17" w16cid:durableId="653990291">
    <w:abstractNumId w:val="17"/>
  </w:num>
  <w:num w:numId="18" w16cid:durableId="1320766537">
    <w:abstractNumId w:val="12"/>
  </w:num>
  <w:num w:numId="19" w16cid:durableId="227034479">
    <w:abstractNumId w:val="9"/>
  </w:num>
  <w:num w:numId="20" w16cid:durableId="747658835">
    <w:abstractNumId w:val="7"/>
  </w:num>
  <w:num w:numId="21" w16cid:durableId="455759899">
    <w:abstractNumId w:val="6"/>
  </w:num>
  <w:num w:numId="22" w16cid:durableId="400754381">
    <w:abstractNumId w:val="5"/>
  </w:num>
  <w:num w:numId="23" w16cid:durableId="574705955">
    <w:abstractNumId w:val="4"/>
  </w:num>
  <w:num w:numId="24" w16cid:durableId="658270807">
    <w:abstractNumId w:val="8"/>
  </w:num>
  <w:num w:numId="25" w16cid:durableId="1726297792">
    <w:abstractNumId w:val="3"/>
  </w:num>
  <w:num w:numId="26" w16cid:durableId="918371082">
    <w:abstractNumId w:val="2"/>
  </w:num>
  <w:num w:numId="27" w16cid:durableId="1513958447">
    <w:abstractNumId w:val="1"/>
  </w:num>
  <w:num w:numId="28" w16cid:durableId="802432053">
    <w:abstractNumId w:val="0"/>
  </w:num>
  <w:num w:numId="29" w16cid:durableId="387532830">
    <w:abstractNumId w:val="49"/>
  </w:num>
  <w:num w:numId="30" w16cid:durableId="1989940574">
    <w:abstractNumId w:val="38"/>
  </w:num>
  <w:num w:numId="31" w16cid:durableId="464273064">
    <w:abstractNumId w:val="47"/>
  </w:num>
  <w:num w:numId="32" w16cid:durableId="535971900">
    <w:abstractNumId w:val="40"/>
  </w:num>
  <w:num w:numId="33" w16cid:durableId="326439890">
    <w:abstractNumId w:val="19"/>
  </w:num>
  <w:num w:numId="34" w16cid:durableId="1510022109">
    <w:abstractNumId w:val="24"/>
  </w:num>
  <w:num w:numId="35" w16cid:durableId="1762526205">
    <w:abstractNumId w:val="21"/>
  </w:num>
  <w:num w:numId="36" w16cid:durableId="621107460">
    <w:abstractNumId w:val="34"/>
  </w:num>
  <w:num w:numId="37" w16cid:durableId="291523149">
    <w:abstractNumId w:val="28"/>
  </w:num>
  <w:num w:numId="38" w16cid:durableId="89862792">
    <w:abstractNumId w:val="32"/>
  </w:num>
  <w:num w:numId="39" w16cid:durableId="901719094">
    <w:abstractNumId w:val="43"/>
  </w:num>
  <w:num w:numId="40" w16cid:durableId="2046589404">
    <w:abstractNumId w:val="27"/>
  </w:num>
  <w:num w:numId="41" w16cid:durableId="105588049">
    <w:abstractNumId w:val="15"/>
  </w:num>
  <w:num w:numId="42" w16cid:durableId="392392330">
    <w:abstractNumId w:val="25"/>
  </w:num>
  <w:num w:numId="43" w16cid:durableId="518205260">
    <w:abstractNumId w:val="29"/>
  </w:num>
  <w:num w:numId="44" w16cid:durableId="515341576">
    <w:abstractNumId w:val="10"/>
  </w:num>
  <w:num w:numId="45" w16cid:durableId="361977953">
    <w:abstractNumId w:val="42"/>
  </w:num>
  <w:num w:numId="46" w16cid:durableId="385690524">
    <w:abstractNumId w:val="36"/>
  </w:num>
  <w:num w:numId="47" w16cid:durableId="1282762666">
    <w:abstractNumId w:val="31"/>
  </w:num>
  <w:num w:numId="48" w16cid:durableId="482047314">
    <w:abstractNumId w:val="16"/>
  </w:num>
  <w:num w:numId="49" w16cid:durableId="1830632117">
    <w:abstractNumId w:val="18"/>
  </w:num>
  <w:num w:numId="50" w16cid:durableId="2029594991">
    <w:abstractNumId w:val="26"/>
  </w:num>
  <w:num w:numId="51" w16cid:durableId="7152751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stylePaneSortMethod w:val="0000"/>
  <w:defaultTabStop w:val="839"/>
  <w:drawingGridHorizontalSpacing w:val="20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NbcwtrAwNzU3NjVU0lEKTi0uzszPAykwNKgFAKTba0MtAAAA"/>
  </w:docVars>
  <w:rsids>
    <w:rsidRoot w:val="00FB5205"/>
    <w:rsid w:val="00000AAD"/>
    <w:rsid w:val="00002FC1"/>
    <w:rsid w:val="000030AF"/>
    <w:rsid w:val="00003741"/>
    <w:rsid w:val="00006BDE"/>
    <w:rsid w:val="000105D9"/>
    <w:rsid w:val="00016C05"/>
    <w:rsid w:val="00017040"/>
    <w:rsid w:val="000202D3"/>
    <w:rsid w:val="00021C05"/>
    <w:rsid w:val="00023A90"/>
    <w:rsid w:val="00026E72"/>
    <w:rsid w:val="00032001"/>
    <w:rsid w:val="00034E32"/>
    <w:rsid w:val="000367FD"/>
    <w:rsid w:val="00040A1F"/>
    <w:rsid w:val="00041511"/>
    <w:rsid w:val="00041CFD"/>
    <w:rsid w:val="000459F2"/>
    <w:rsid w:val="00051484"/>
    <w:rsid w:val="00051EFC"/>
    <w:rsid w:val="00053DD6"/>
    <w:rsid w:val="00056473"/>
    <w:rsid w:val="00056C55"/>
    <w:rsid w:val="00056DAB"/>
    <w:rsid w:val="000570CB"/>
    <w:rsid w:val="00057D8E"/>
    <w:rsid w:val="000613CB"/>
    <w:rsid w:val="00061617"/>
    <w:rsid w:val="00061D7F"/>
    <w:rsid w:val="00063CD9"/>
    <w:rsid w:val="0006444B"/>
    <w:rsid w:val="0006497B"/>
    <w:rsid w:val="000649D9"/>
    <w:rsid w:val="000651BD"/>
    <w:rsid w:val="00066477"/>
    <w:rsid w:val="00070AD7"/>
    <w:rsid w:val="00070DE5"/>
    <w:rsid w:val="00072D60"/>
    <w:rsid w:val="00072FE8"/>
    <w:rsid w:val="000744AA"/>
    <w:rsid w:val="000813C3"/>
    <w:rsid w:val="00086950"/>
    <w:rsid w:val="00091548"/>
    <w:rsid w:val="000917F7"/>
    <w:rsid w:val="00091991"/>
    <w:rsid w:val="00096A83"/>
    <w:rsid w:val="000A0324"/>
    <w:rsid w:val="000A092B"/>
    <w:rsid w:val="000A2BD8"/>
    <w:rsid w:val="000A3889"/>
    <w:rsid w:val="000A445D"/>
    <w:rsid w:val="000A549C"/>
    <w:rsid w:val="000B42A8"/>
    <w:rsid w:val="000B4AEE"/>
    <w:rsid w:val="000C2869"/>
    <w:rsid w:val="000C5D6C"/>
    <w:rsid w:val="000D0C45"/>
    <w:rsid w:val="000D0CC5"/>
    <w:rsid w:val="000D1D8A"/>
    <w:rsid w:val="000D4255"/>
    <w:rsid w:val="000D430B"/>
    <w:rsid w:val="000D6FCA"/>
    <w:rsid w:val="000E1275"/>
    <w:rsid w:val="000E41DF"/>
    <w:rsid w:val="000E5D65"/>
    <w:rsid w:val="000F413A"/>
    <w:rsid w:val="0010051C"/>
    <w:rsid w:val="00101814"/>
    <w:rsid w:val="001046C2"/>
    <w:rsid w:val="00105E53"/>
    <w:rsid w:val="00112176"/>
    <w:rsid w:val="001150D9"/>
    <w:rsid w:val="00115513"/>
    <w:rsid w:val="001219A2"/>
    <w:rsid w:val="00121D83"/>
    <w:rsid w:val="00123038"/>
    <w:rsid w:val="001249B0"/>
    <w:rsid w:val="00130449"/>
    <w:rsid w:val="001320E5"/>
    <w:rsid w:val="001335F0"/>
    <w:rsid w:val="001347AB"/>
    <w:rsid w:val="0013683C"/>
    <w:rsid w:val="00136A35"/>
    <w:rsid w:val="00142276"/>
    <w:rsid w:val="00145A0A"/>
    <w:rsid w:val="00146C6A"/>
    <w:rsid w:val="00154110"/>
    <w:rsid w:val="00154D4C"/>
    <w:rsid w:val="00155B62"/>
    <w:rsid w:val="00156C6E"/>
    <w:rsid w:val="0016487A"/>
    <w:rsid w:val="00167F1A"/>
    <w:rsid w:val="0017039B"/>
    <w:rsid w:val="00170C43"/>
    <w:rsid w:val="001725F0"/>
    <w:rsid w:val="00172991"/>
    <w:rsid w:val="00173871"/>
    <w:rsid w:val="0017448D"/>
    <w:rsid w:val="00183157"/>
    <w:rsid w:val="00183B4A"/>
    <w:rsid w:val="00184A97"/>
    <w:rsid w:val="00187F78"/>
    <w:rsid w:val="00193914"/>
    <w:rsid w:val="00197A00"/>
    <w:rsid w:val="001A2BE6"/>
    <w:rsid w:val="001A2EC3"/>
    <w:rsid w:val="001A53BE"/>
    <w:rsid w:val="001A5B86"/>
    <w:rsid w:val="001A7705"/>
    <w:rsid w:val="001B249B"/>
    <w:rsid w:val="001B5ADE"/>
    <w:rsid w:val="001C3440"/>
    <w:rsid w:val="001C6728"/>
    <w:rsid w:val="001C74CE"/>
    <w:rsid w:val="001D16D7"/>
    <w:rsid w:val="001D2393"/>
    <w:rsid w:val="001D295F"/>
    <w:rsid w:val="001D2F83"/>
    <w:rsid w:val="001D2FFE"/>
    <w:rsid w:val="001D32AC"/>
    <w:rsid w:val="001D44BB"/>
    <w:rsid w:val="001D4E3F"/>
    <w:rsid w:val="001D65B0"/>
    <w:rsid w:val="001D7B5B"/>
    <w:rsid w:val="001E01EC"/>
    <w:rsid w:val="001E21AF"/>
    <w:rsid w:val="001E2ABE"/>
    <w:rsid w:val="001E39A4"/>
    <w:rsid w:val="001E59BE"/>
    <w:rsid w:val="001E6104"/>
    <w:rsid w:val="001F1C0D"/>
    <w:rsid w:val="001F446E"/>
    <w:rsid w:val="001F5203"/>
    <w:rsid w:val="001F658B"/>
    <w:rsid w:val="001F6B7B"/>
    <w:rsid w:val="00202445"/>
    <w:rsid w:val="00202596"/>
    <w:rsid w:val="002078B3"/>
    <w:rsid w:val="0021032F"/>
    <w:rsid w:val="00210E09"/>
    <w:rsid w:val="0021502F"/>
    <w:rsid w:val="00222259"/>
    <w:rsid w:val="00226BD0"/>
    <w:rsid w:val="00230BA7"/>
    <w:rsid w:val="0023116A"/>
    <w:rsid w:val="00233325"/>
    <w:rsid w:val="00236C42"/>
    <w:rsid w:val="0024649E"/>
    <w:rsid w:val="00246766"/>
    <w:rsid w:val="00247693"/>
    <w:rsid w:val="00254620"/>
    <w:rsid w:val="00254BB6"/>
    <w:rsid w:val="0026384E"/>
    <w:rsid w:val="00263EC2"/>
    <w:rsid w:val="002646C9"/>
    <w:rsid w:val="00272D3C"/>
    <w:rsid w:val="002758EE"/>
    <w:rsid w:val="00277EFC"/>
    <w:rsid w:val="00282187"/>
    <w:rsid w:val="00286832"/>
    <w:rsid w:val="002868AD"/>
    <w:rsid w:val="00286B2B"/>
    <w:rsid w:val="00294CA3"/>
    <w:rsid w:val="00295954"/>
    <w:rsid w:val="00296DB0"/>
    <w:rsid w:val="002A0D09"/>
    <w:rsid w:val="002A1452"/>
    <w:rsid w:val="002A5D0A"/>
    <w:rsid w:val="002A61A6"/>
    <w:rsid w:val="002B2E0E"/>
    <w:rsid w:val="002B596A"/>
    <w:rsid w:val="002B617C"/>
    <w:rsid w:val="002C06F3"/>
    <w:rsid w:val="002C265A"/>
    <w:rsid w:val="002C5BB6"/>
    <w:rsid w:val="002C73B4"/>
    <w:rsid w:val="002D3193"/>
    <w:rsid w:val="002D3458"/>
    <w:rsid w:val="002D4EDE"/>
    <w:rsid w:val="002D5469"/>
    <w:rsid w:val="002D6CAE"/>
    <w:rsid w:val="002E3EA4"/>
    <w:rsid w:val="002E5398"/>
    <w:rsid w:val="002E6BE2"/>
    <w:rsid w:val="002F2BA3"/>
    <w:rsid w:val="002F40FB"/>
    <w:rsid w:val="002F435D"/>
    <w:rsid w:val="002F4738"/>
    <w:rsid w:val="002F533C"/>
    <w:rsid w:val="002F707A"/>
    <w:rsid w:val="003008D2"/>
    <w:rsid w:val="0030092D"/>
    <w:rsid w:val="00301201"/>
    <w:rsid w:val="00307205"/>
    <w:rsid w:val="003075CB"/>
    <w:rsid w:val="00307AD2"/>
    <w:rsid w:val="003113DA"/>
    <w:rsid w:val="00313061"/>
    <w:rsid w:val="00314792"/>
    <w:rsid w:val="0031596A"/>
    <w:rsid w:val="00315F32"/>
    <w:rsid w:val="0032132B"/>
    <w:rsid w:val="00321582"/>
    <w:rsid w:val="00325394"/>
    <w:rsid w:val="00332998"/>
    <w:rsid w:val="00333813"/>
    <w:rsid w:val="00334E57"/>
    <w:rsid w:val="00345962"/>
    <w:rsid w:val="0034598D"/>
    <w:rsid w:val="00352A02"/>
    <w:rsid w:val="003536C8"/>
    <w:rsid w:val="00354103"/>
    <w:rsid w:val="003563EC"/>
    <w:rsid w:val="0036003F"/>
    <w:rsid w:val="003602AA"/>
    <w:rsid w:val="00362F48"/>
    <w:rsid w:val="00364329"/>
    <w:rsid w:val="00364B92"/>
    <w:rsid w:val="00364DF0"/>
    <w:rsid w:val="00365BEF"/>
    <w:rsid w:val="00366645"/>
    <w:rsid w:val="00367C21"/>
    <w:rsid w:val="003919DC"/>
    <w:rsid w:val="00392FA7"/>
    <w:rsid w:val="003A3A76"/>
    <w:rsid w:val="003A3D42"/>
    <w:rsid w:val="003A500D"/>
    <w:rsid w:val="003A61F0"/>
    <w:rsid w:val="003B1F4C"/>
    <w:rsid w:val="003B609A"/>
    <w:rsid w:val="003B73C4"/>
    <w:rsid w:val="003C1364"/>
    <w:rsid w:val="003C565B"/>
    <w:rsid w:val="003C70CA"/>
    <w:rsid w:val="003E02E3"/>
    <w:rsid w:val="003E2CD5"/>
    <w:rsid w:val="003E4256"/>
    <w:rsid w:val="003E6780"/>
    <w:rsid w:val="003F1FFE"/>
    <w:rsid w:val="003F245C"/>
    <w:rsid w:val="003F4274"/>
    <w:rsid w:val="003F55AE"/>
    <w:rsid w:val="00401912"/>
    <w:rsid w:val="0040499D"/>
    <w:rsid w:val="00407852"/>
    <w:rsid w:val="004149CF"/>
    <w:rsid w:val="00416859"/>
    <w:rsid w:val="004348DB"/>
    <w:rsid w:val="00436ABB"/>
    <w:rsid w:val="004423F8"/>
    <w:rsid w:val="004461B0"/>
    <w:rsid w:val="00450443"/>
    <w:rsid w:val="00450610"/>
    <w:rsid w:val="00454D85"/>
    <w:rsid w:val="00467C52"/>
    <w:rsid w:val="00471E67"/>
    <w:rsid w:val="00473D2C"/>
    <w:rsid w:val="00475F6D"/>
    <w:rsid w:val="004805B3"/>
    <w:rsid w:val="00482971"/>
    <w:rsid w:val="00484494"/>
    <w:rsid w:val="004868E7"/>
    <w:rsid w:val="00493F2F"/>
    <w:rsid w:val="004941E7"/>
    <w:rsid w:val="00494436"/>
    <w:rsid w:val="004944B6"/>
    <w:rsid w:val="004A760D"/>
    <w:rsid w:val="004B4503"/>
    <w:rsid w:val="004B63B1"/>
    <w:rsid w:val="004B71AA"/>
    <w:rsid w:val="004C17DE"/>
    <w:rsid w:val="004C2EC7"/>
    <w:rsid w:val="004C2F92"/>
    <w:rsid w:val="004C74DE"/>
    <w:rsid w:val="004C7A67"/>
    <w:rsid w:val="004D2CB5"/>
    <w:rsid w:val="004D398C"/>
    <w:rsid w:val="004D471F"/>
    <w:rsid w:val="004D6A24"/>
    <w:rsid w:val="004D765C"/>
    <w:rsid w:val="004E2244"/>
    <w:rsid w:val="004E2393"/>
    <w:rsid w:val="004E23AE"/>
    <w:rsid w:val="004E2A18"/>
    <w:rsid w:val="004E44D7"/>
    <w:rsid w:val="004F01AD"/>
    <w:rsid w:val="004F2C8A"/>
    <w:rsid w:val="004F711E"/>
    <w:rsid w:val="005009F7"/>
    <w:rsid w:val="00511144"/>
    <w:rsid w:val="005137EB"/>
    <w:rsid w:val="0051453C"/>
    <w:rsid w:val="00516C58"/>
    <w:rsid w:val="005221D7"/>
    <w:rsid w:val="0052469A"/>
    <w:rsid w:val="00526119"/>
    <w:rsid w:val="00526AF5"/>
    <w:rsid w:val="00527DDC"/>
    <w:rsid w:val="0053042B"/>
    <w:rsid w:val="00531160"/>
    <w:rsid w:val="00535C3F"/>
    <w:rsid w:val="0053621E"/>
    <w:rsid w:val="0053686D"/>
    <w:rsid w:val="00537892"/>
    <w:rsid w:val="005422DE"/>
    <w:rsid w:val="005526FD"/>
    <w:rsid w:val="005567E7"/>
    <w:rsid w:val="005606C9"/>
    <w:rsid w:val="005620F6"/>
    <w:rsid w:val="00565FA4"/>
    <w:rsid w:val="005661A7"/>
    <w:rsid w:val="00566548"/>
    <w:rsid w:val="005674C8"/>
    <w:rsid w:val="00570C98"/>
    <w:rsid w:val="00571117"/>
    <w:rsid w:val="005729CD"/>
    <w:rsid w:val="00573C24"/>
    <w:rsid w:val="00574502"/>
    <w:rsid w:val="00574904"/>
    <w:rsid w:val="0058094A"/>
    <w:rsid w:val="00583C6B"/>
    <w:rsid w:val="005861B3"/>
    <w:rsid w:val="00586244"/>
    <w:rsid w:val="005873BE"/>
    <w:rsid w:val="00587A1A"/>
    <w:rsid w:val="00594018"/>
    <w:rsid w:val="00594651"/>
    <w:rsid w:val="00596061"/>
    <w:rsid w:val="005A04C5"/>
    <w:rsid w:val="005A063C"/>
    <w:rsid w:val="005A798E"/>
    <w:rsid w:val="005B0C04"/>
    <w:rsid w:val="005B30FA"/>
    <w:rsid w:val="005B6BF9"/>
    <w:rsid w:val="005B7B90"/>
    <w:rsid w:val="005C2669"/>
    <w:rsid w:val="005C3FAC"/>
    <w:rsid w:val="005C41D0"/>
    <w:rsid w:val="005D1C80"/>
    <w:rsid w:val="005D208F"/>
    <w:rsid w:val="005D4C77"/>
    <w:rsid w:val="005D4CE4"/>
    <w:rsid w:val="005D7101"/>
    <w:rsid w:val="005E05F5"/>
    <w:rsid w:val="005E1567"/>
    <w:rsid w:val="005E4122"/>
    <w:rsid w:val="005E4C4B"/>
    <w:rsid w:val="005E5509"/>
    <w:rsid w:val="005F369A"/>
    <w:rsid w:val="005F5476"/>
    <w:rsid w:val="0061052A"/>
    <w:rsid w:val="00610CF6"/>
    <w:rsid w:val="0061208A"/>
    <w:rsid w:val="006148E5"/>
    <w:rsid w:val="006172B0"/>
    <w:rsid w:val="0062201E"/>
    <w:rsid w:val="00625F2E"/>
    <w:rsid w:val="00632088"/>
    <w:rsid w:val="00636328"/>
    <w:rsid w:val="0063647B"/>
    <w:rsid w:val="00641CDD"/>
    <w:rsid w:val="00642746"/>
    <w:rsid w:val="00647BB4"/>
    <w:rsid w:val="00654C74"/>
    <w:rsid w:val="0065728C"/>
    <w:rsid w:val="006604C7"/>
    <w:rsid w:val="006618B6"/>
    <w:rsid w:val="006644A9"/>
    <w:rsid w:val="00672982"/>
    <w:rsid w:val="00674FC7"/>
    <w:rsid w:val="00681784"/>
    <w:rsid w:val="00684D1C"/>
    <w:rsid w:val="0068624F"/>
    <w:rsid w:val="0069037E"/>
    <w:rsid w:val="006962B0"/>
    <w:rsid w:val="00697C92"/>
    <w:rsid w:val="006A27D2"/>
    <w:rsid w:val="006A38BE"/>
    <w:rsid w:val="006A4B6F"/>
    <w:rsid w:val="006A5BC1"/>
    <w:rsid w:val="006B15F9"/>
    <w:rsid w:val="006B6CB8"/>
    <w:rsid w:val="006C4B10"/>
    <w:rsid w:val="006C4D8F"/>
    <w:rsid w:val="006C6159"/>
    <w:rsid w:val="006C7D76"/>
    <w:rsid w:val="006D16C0"/>
    <w:rsid w:val="006D2B1D"/>
    <w:rsid w:val="006D2CE6"/>
    <w:rsid w:val="006D2FB2"/>
    <w:rsid w:val="006E40C2"/>
    <w:rsid w:val="006E7A8E"/>
    <w:rsid w:val="006F0D86"/>
    <w:rsid w:val="006F1ADC"/>
    <w:rsid w:val="006F3D49"/>
    <w:rsid w:val="00700861"/>
    <w:rsid w:val="00714D31"/>
    <w:rsid w:val="00722298"/>
    <w:rsid w:val="00723B9A"/>
    <w:rsid w:val="00727DD2"/>
    <w:rsid w:val="00734545"/>
    <w:rsid w:val="00735858"/>
    <w:rsid w:val="00736337"/>
    <w:rsid w:val="00741249"/>
    <w:rsid w:val="007454B5"/>
    <w:rsid w:val="00746089"/>
    <w:rsid w:val="00746ECC"/>
    <w:rsid w:val="00750C30"/>
    <w:rsid w:val="007541E3"/>
    <w:rsid w:val="00763BD2"/>
    <w:rsid w:val="0077072C"/>
    <w:rsid w:val="007707AB"/>
    <w:rsid w:val="00773952"/>
    <w:rsid w:val="00780CFE"/>
    <w:rsid w:val="00790B6B"/>
    <w:rsid w:val="0079312C"/>
    <w:rsid w:val="00794A16"/>
    <w:rsid w:val="007A1137"/>
    <w:rsid w:val="007A3F63"/>
    <w:rsid w:val="007B1CAF"/>
    <w:rsid w:val="007B1FE4"/>
    <w:rsid w:val="007B33A2"/>
    <w:rsid w:val="007B5FB7"/>
    <w:rsid w:val="007C1714"/>
    <w:rsid w:val="007C1D1B"/>
    <w:rsid w:val="007D40F4"/>
    <w:rsid w:val="007D5589"/>
    <w:rsid w:val="007E0EFA"/>
    <w:rsid w:val="007E2014"/>
    <w:rsid w:val="007E274A"/>
    <w:rsid w:val="007E3161"/>
    <w:rsid w:val="007E575D"/>
    <w:rsid w:val="007E5C67"/>
    <w:rsid w:val="007E764C"/>
    <w:rsid w:val="007F6BC0"/>
    <w:rsid w:val="0080156B"/>
    <w:rsid w:val="008022D5"/>
    <w:rsid w:val="008040C8"/>
    <w:rsid w:val="00806944"/>
    <w:rsid w:val="008146DB"/>
    <w:rsid w:val="00817D0F"/>
    <w:rsid w:val="00820639"/>
    <w:rsid w:val="00826321"/>
    <w:rsid w:val="00833633"/>
    <w:rsid w:val="0083516A"/>
    <w:rsid w:val="00843E88"/>
    <w:rsid w:val="00851D70"/>
    <w:rsid w:val="00852CDD"/>
    <w:rsid w:val="00852E69"/>
    <w:rsid w:val="00857516"/>
    <w:rsid w:val="0086225F"/>
    <w:rsid w:val="00865FC6"/>
    <w:rsid w:val="00870D71"/>
    <w:rsid w:val="00871677"/>
    <w:rsid w:val="00874CCF"/>
    <w:rsid w:val="00877B16"/>
    <w:rsid w:val="008811EB"/>
    <w:rsid w:val="00882FA9"/>
    <w:rsid w:val="008864EC"/>
    <w:rsid w:val="0088779A"/>
    <w:rsid w:val="0088780B"/>
    <w:rsid w:val="008933F5"/>
    <w:rsid w:val="00893866"/>
    <w:rsid w:val="00897F09"/>
    <w:rsid w:val="008A162C"/>
    <w:rsid w:val="008A1FA7"/>
    <w:rsid w:val="008A33A7"/>
    <w:rsid w:val="008A7A27"/>
    <w:rsid w:val="008A7CCB"/>
    <w:rsid w:val="008B05C8"/>
    <w:rsid w:val="008B0760"/>
    <w:rsid w:val="008B242F"/>
    <w:rsid w:val="008B2DE8"/>
    <w:rsid w:val="008B5AA3"/>
    <w:rsid w:val="008B72FD"/>
    <w:rsid w:val="008B75B4"/>
    <w:rsid w:val="008C0D7D"/>
    <w:rsid w:val="008C117E"/>
    <w:rsid w:val="008C2ACB"/>
    <w:rsid w:val="008C474E"/>
    <w:rsid w:val="008C4823"/>
    <w:rsid w:val="008D44EC"/>
    <w:rsid w:val="008D45C4"/>
    <w:rsid w:val="008D45FC"/>
    <w:rsid w:val="008E2C6B"/>
    <w:rsid w:val="008E2D00"/>
    <w:rsid w:val="008E33CA"/>
    <w:rsid w:val="008F262A"/>
    <w:rsid w:val="008F4219"/>
    <w:rsid w:val="008F6951"/>
    <w:rsid w:val="008F6AFE"/>
    <w:rsid w:val="00900169"/>
    <w:rsid w:val="009010BD"/>
    <w:rsid w:val="00902A91"/>
    <w:rsid w:val="009063C6"/>
    <w:rsid w:val="009067EF"/>
    <w:rsid w:val="0091145B"/>
    <w:rsid w:val="0091188C"/>
    <w:rsid w:val="00912D42"/>
    <w:rsid w:val="00912F13"/>
    <w:rsid w:val="00913A95"/>
    <w:rsid w:val="009152BF"/>
    <w:rsid w:val="00925653"/>
    <w:rsid w:val="0092787F"/>
    <w:rsid w:val="0093079A"/>
    <w:rsid w:val="00930940"/>
    <w:rsid w:val="009349B3"/>
    <w:rsid w:val="00936FF0"/>
    <w:rsid w:val="00937B75"/>
    <w:rsid w:val="00941898"/>
    <w:rsid w:val="00941AD6"/>
    <w:rsid w:val="00947338"/>
    <w:rsid w:val="009477A6"/>
    <w:rsid w:val="00950651"/>
    <w:rsid w:val="00951C8D"/>
    <w:rsid w:val="009552FD"/>
    <w:rsid w:val="00956D80"/>
    <w:rsid w:val="009614E7"/>
    <w:rsid w:val="00962EB6"/>
    <w:rsid w:val="00965D7D"/>
    <w:rsid w:val="00967F52"/>
    <w:rsid w:val="00973C4D"/>
    <w:rsid w:val="00985753"/>
    <w:rsid w:val="00990492"/>
    <w:rsid w:val="00992686"/>
    <w:rsid w:val="00994072"/>
    <w:rsid w:val="00994C79"/>
    <w:rsid w:val="0099643B"/>
    <w:rsid w:val="009A29D9"/>
    <w:rsid w:val="009A3024"/>
    <w:rsid w:val="009A461F"/>
    <w:rsid w:val="009A554E"/>
    <w:rsid w:val="009B0FFE"/>
    <w:rsid w:val="009B4C22"/>
    <w:rsid w:val="009B4CBF"/>
    <w:rsid w:val="009B5B9D"/>
    <w:rsid w:val="009B6DE4"/>
    <w:rsid w:val="009B7F91"/>
    <w:rsid w:val="009C1E3C"/>
    <w:rsid w:val="009C29F0"/>
    <w:rsid w:val="009C55F0"/>
    <w:rsid w:val="009C5A8E"/>
    <w:rsid w:val="009C690D"/>
    <w:rsid w:val="009C695C"/>
    <w:rsid w:val="009D0D2F"/>
    <w:rsid w:val="009D2A4E"/>
    <w:rsid w:val="009D339F"/>
    <w:rsid w:val="009E1794"/>
    <w:rsid w:val="009E2035"/>
    <w:rsid w:val="009E395A"/>
    <w:rsid w:val="009E53A9"/>
    <w:rsid w:val="009F3F94"/>
    <w:rsid w:val="009F5347"/>
    <w:rsid w:val="009F590E"/>
    <w:rsid w:val="009F685B"/>
    <w:rsid w:val="009F6CC6"/>
    <w:rsid w:val="00A009DA"/>
    <w:rsid w:val="00A01765"/>
    <w:rsid w:val="00A03884"/>
    <w:rsid w:val="00A074B3"/>
    <w:rsid w:val="00A122EF"/>
    <w:rsid w:val="00A135C9"/>
    <w:rsid w:val="00A16E4C"/>
    <w:rsid w:val="00A16EC6"/>
    <w:rsid w:val="00A173F9"/>
    <w:rsid w:val="00A203AD"/>
    <w:rsid w:val="00A23E78"/>
    <w:rsid w:val="00A26A7E"/>
    <w:rsid w:val="00A31217"/>
    <w:rsid w:val="00A32795"/>
    <w:rsid w:val="00A370AC"/>
    <w:rsid w:val="00A373F4"/>
    <w:rsid w:val="00A40D77"/>
    <w:rsid w:val="00A44584"/>
    <w:rsid w:val="00A46A4A"/>
    <w:rsid w:val="00A5706E"/>
    <w:rsid w:val="00A57D9C"/>
    <w:rsid w:val="00A6006C"/>
    <w:rsid w:val="00A64A3C"/>
    <w:rsid w:val="00A71B38"/>
    <w:rsid w:val="00A72A69"/>
    <w:rsid w:val="00A72AF9"/>
    <w:rsid w:val="00A72E86"/>
    <w:rsid w:val="00A77134"/>
    <w:rsid w:val="00A80ACD"/>
    <w:rsid w:val="00A81D78"/>
    <w:rsid w:val="00A83311"/>
    <w:rsid w:val="00A8522A"/>
    <w:rsid w:val="00A9010D"/>
    <w:rsid w:val="00A935A1"/>
    <w:rsid w:val="00A95E36"/>
    <w:rsid w:val="00AA0788"/>
    <w:rsid w:val="00AA2173"/>
    <w:rsid w:val="00AA35B2"/>
    <w:rsid w:val="00AA5878"/>
    <w:rsid w:val="00AA5CEA"/>
    <w:rsid w:val="00AA5ED3"/>
    <w:rsid w:val="00AA609F"/>
    <w:rsid w:val="00AA7796"/>
    <w:rsid w:val="00AA7EBE"/>
    <w:rsid w:val="00AB70D2"/>
    <w:rsid w:val="00AB7927"/>
    <w:rsid w:val="00AC0014"/>
    <w:rsid w:val="00AC07E9"/>
    <w:rsid w:val="00AC1927"/>
    <w:rsid w:val="00AC5D2F"/>
    <w:rsid w:val="00AD04C9"/>
    <w:rsid w:val="00AD0CB4"/>
    <w:rsid w:val="00AD0EBE"/>
    <w:rsid w:val="00AD2D22"/>
    <w:rsid w:val="00AD31B4"/>
    <w:rsid w:val="00AD38FF"/>
    <w:rsid w:val="00AD701E"/>
    <w:rsid w:val="00AE3B63"/>
    <w:rsid w:val="00AE3FD1"/>
    <w:rsid w:val="00AE49D7"/>
    <w:rsid w:val="00AE5429"/>
    <w:rsid w:val="00AE68F2"/>
    <w:rsid w:val="00AE7F75"/>
    <w:rsid w:val="00AF067C"/>
    <w:rsid w:val="00AF0BFF"/>
    <w:rsid w:val="00AF26AB"/>
    <w:rsid w:val="00AF732C"/>
    <w:rsid w:val="00B0029E"/>
    <w:rsid w:val="00B129A2"/>
    <w:rsid w:val="00B1492F"/>
    <w:rsid w:val="00B15315"/>
    <w:rsid w:val="00B233F2"/>
    <w:rsid w:val="00B252F8"/>
    <w:rsid w:val="00B26A2C"/>
    <w:rsid w:val="00B33B9A"/>
    <w:rsid w:val="00B33CF5"/>
    <w:rsid w:val="00B36635"/>
    <w:rsid w:val="00B40CC8"/>
    <w:rsid w:val="00B427E3"/>
    <w:rsid w:val="00B53766"/>
    <w:rsid w:val="00B60053"/>
    <w:rsid w:val="00B60C77"/>
    <w:rsid w:val="00B6521E"/>
    <w:rsid w:val="00B66D10"/>
    <w:rsid w:val="00B67F72"/>
    <w:rsid w:val="00B72FA5"/>
    <w:rsid w:val="00B7635A"/>
    <w:rsid w:val="00B772D1"/>
    <w:rsid w:val="00B815C2"/>
    <w:rsid w:val="00B82CCE"/>
    <w:rsid w:val="00B83599"/>
    <w:rsid w:val="00B8771D"/>
    <w:rsid w:val="00B94B6F"/>
    <w:rsid w:val="00B95923"/>
    <w:rsid w:val="00BA0544"/>
    <w:rsid w:val="00BA1E6C"/>
    <w:rsid w:val="00BA2D8D"/>
    <w:rsid w:val="00BA60A8"/>
    <w:rsid w:val="00BB2F6B"/>
    <w:rsid w:val="00BB63A6"/>
    <w:rsid w:val="00BC0C58"/>
    <w:rsid w:val="00BC29ED"/>
    <w:rsid w:val="00BC564D"/>
    <w:rsid w:val="00BC730A"/>
    <w:rsid w:val="00BD2CB6"/>
    <w:rsid w:val="00BD33BB"/>
    <w:rsid w:val="00BD5C2A"/>
    <w:rsid w:val="00BE11A3"/>
    <w:rsid w:val="00BE45D0"/>
    <w:rsid w:val="00BE7463"/>
    <w:rsid w:val="00BF2DEF"/>
    <w:rsid w:val="00C00B2E"/>
    <w:rsid w:val="00C01F74"/>
    <w:rsid w:val="00C03068"/>
    <w:rsid w:val="00C03322"/>
    <w:rsid w:val="00C05B70"/>
    <w:rsid w:val="00C05C0D"/>
    <w:rsid w:val="00C067D3"/>
    <w:rsid w:val="00C10544"/>
    <w:rsid w:val="00C1060A"/>
    <w:rsid w:val="00C11FDD"/>
    <w:rsid w:val="00C12E95"/>
    <w:rsid w:val="00C233E1"/>
    <w:rsid w:val="00C2515D"/>
    <w:rsid w:val="00C2629C"/>
    <w:rsid w:val="00C262E4"/>
    <w:rsid w:val="00C339DF"/>
    <w:rsid w:val="00C40E16"/>
    <w:rsid w:val="00C416B9"/>
    <w:rsid w:val="00C4210C"/>
    <w:rsid w:val="00C449D7"/>
    <w:rsid w:val="00C44C44"/>
    <w:rsid w:val="00C47FD5"/>
    <w:rsid w:val="00C53256"/>
    <w:rsid w:val="00C57E90"/>
    <w:rsid w:val="00C63CA9"/>
    <w:rsid w:val="00C64EA2"/>
    <w:rsid w:val="00C7004D"/>
    <w:rsid w:val="00C709EE"/>
    <w:rsid w:val="00C7192E"/>
    <w:rsid w:val="00C74C17"/>
    <w:rsid w:val="00C74D82"/>
    <w:rsid w:val="00C768CC"/>
    <w:rsid w:val="00C80CAD"/>
    <w:rsid w:val="00C84F81"/>
    <w:rsid w:val="00C87965"/>
    <w:rsid w:val="00C9051E"/>
    <w:rsid w:val="00C92571"/>
    <w:rsid w:val="00C92A43"/>
    <w:rsid w:val="00CA1094"/>
    <w:rsid w:val="00CA2F9B"/>
    <w:rsid w:val="00CA3367"/>
    <w:rsid w:val="00CA3F6A"/>
    <w:rsid w:val="00CB789A"/>
    <w:rsid w:val="00CC1244"/>
    <w:rsid w:val="00CC540B"/>
    <w:rsid w:val="00CC57CD"/>
    <w:rsid w:val="00CC7492"/>
    <w:rsid w:val="00CD4B89"/>
    <w:rsid w:val="00CD4D02"/>
    <w:rsid w:val="00CD5BB6"/>
    <w:rsid w:val="00CD7A49"/>
    <w:rsid w:val="00CE5B42"/>
    <w:rsid w:val="00CF0622"/>
    <w:rsid w:val="00CF3B9C"/>
    <w:rsid w:val="00CF4878"/>
    <w:rsid w:val="00D0749B"/>
    <w:rsid w:val="00D109FD"/>
    <w:rsid w:val="00D110E4"/>
    <w:rsid w:val="00D17B9E"/>
    <w:rsid w:val="00D214EE"/>
    <w:rsid w:val="00D272E4"/>
    <w:rsid w:val="00D27BCF"/>
    <w:rsid w:val="00D3210C"/>
    <w:rsid w:val="00D35E83"/>
    <w:rsid w:val="00D42888"/>
    <w:rsid w:val="00D42A80"/>
    <w:rsid w:val="00D47D46"/>
    <w:rsid w:val="00D5289C"/>
    <w:rsid w:val="00D53B4D"/>
    <w:rsid w:val="00D634F4"/>
    <w:rsid w:val="00D67E3E"/>
    <w:rsid w:val="00D72A1A"/>
    <w:rsid w:val="00D73AE8"/>
    <w:rsid w:val="00D76054"/>
    <w:rsid w:val="00D7660A"/>
    <w:rsid w:val="00D77299"/>
    <w:rsid w:val="00D77A5B"/>
    <w:rsid w:val="00D84100"/>
    <w:rsid w:val="00D8501B"/>
    <w:rsid w:val="00D869EC"/>
    <w:rsid w:val="00D92B13"/>
    <w:rsid w:val="00D96D62"/>
    <w:rsid w:val="00DA2179"/>
    <w:rsid w:val="00DA4027"/>
    <w:rsid w:val="00DA5B05"/>
    <w:rsid w:val="00DB00CA"/>
    <w:rsid w:val="00DB0412"/>
    <w:rsid w:val="00DB27A5"/>
    <w:rsid w:val="00DB3563"/>
    <w:rsid w:val="00DB7049"/>
    <w:rsid w:val="00DC00DA"/>
    <w:rsid w:val="00DC07B6"/>
    <w:rsid w:val="00DC08EE"/>
    <w:rsid w:val="00DC18D5"/>
    <w:rsid w:val="00DC2040"/>
    <w:rsid w:val="00DC6BC5"/>
    <w:rsid w:val="00DD3860"/>
    <w:rsid w:val="00DD4917"/>
    <w:rsid w:val="00DD6F53"/>
    <w:rsid w:val="00DD72AA"/>
    <w:rsid w:val="00DE14B8"/>
    <w:rsid w:val="00DE6F13"/>
    <w:rsid w:val="00DF19D9"/>
    <w:rsid w:val="00DF1F62"/>
    <w:rsid w:val="00DF4AE7"/>
    <w:rsid w:val="00DF6AA6"/>
    <w:rsid w:val="00DF7D6C"/>
    <w:rsid w:val="00E01E5F"/>
    <w:rsid w:val="00E03D0A"/>
    <w:rsid w:val="00E04A50"/>
    <w:rsid w:val="00E05E1C"/>
    <w:rsid w:val="00E14392"/>
    <w:rsid w:val="00E313BD"/>
    <w:rsid w:val="00E328BD"/>
    <w:rsid w:val="00E339D2"/>
    <w:rsid w:val="00E3470D"/>
    <w:rsid w:val="00E3625A"/>
    <w:rsid w:val="00E41A75"/>
    <w:rsid w:val="00E41AA6"/>
    <w:rsid w:val="00E44903"/>
    <w:rsid w:val="00E44CD9"/>
    <w:rsid w:val="00E465E7"/>
    <w:rsid w:val="00E46ACC"/>
    <w:rsid w:val="00E502E1"/>
    <w:rsid w:val="00E5195F"/>
    <w:rsid w:val="00E52382"/>
    <w:rsid w:val="00E53248"/>
    <w:rsid w:val="00E532A7"/>
    <w:rsid w:val="00E55ED5"/>
    <w:rsid w:val="00E5607F"/>
    <w:rsid w:val="00E5644E"/>
    <w:rsid w:val="00E5649A"/>
    <w:rsid w:val="00E56526"/>
    <w:rsid w:val="00E56D42"/>
    <w:rsid w:val="00E5777A"/>
    <w:rsid w:val="00E61091"/>
    <w:rsid w:val="00E63E52"/>
    <w:rsid w:val="00E6610F"/>
    <w:rsid w:val="00E6795F"/>
    <w:rsid w:val="00E70E5E"/>
    <w:rsid w:val="00E74D64"/>
    <w:rsid w:val="00E7537B"/>
    <w:rsid w:val="00E75584"/>
    <w:rsid w:val="00E77240"/>
    <w:rsid w:val="00E77D2C"/>
    <w:rsid w:val="00E82434"/>
    <w:rsid w:val="00E86D48"/>
    <w:rsid w:val="00EA138C"/>
    <w:rsid w:val="00EA19D6"/>
    <w:rsid w:val="00EA2BAF"/>
    <w:rsid w:val="00EA3E1A"/>
    <w:rsid w:val="00EA527D"/>
    <w:rsid w:val="00EA67C4"/>
    <w:rsid w:val="00EB0D24"/>
    <w:rsid w:val="00EB1465"/>
    <w:rsid w:val="00EB7BCA"/>
    <w:rsid w:val="00EB7E84"/>
    <w:rsid w:val="00EC02D4"/>
    <w:rsid w:val="00EC6AD5"/>
    <w:rsid w:val="00ED06A8"/>
    <w:rsid w:val="00EE1367"/>
    <w:rsid w:val="00EE1D04"/>
    <w:rsid w:val="00EE5272"/>
    <w:rsid w:val="00EE5672"/>
    <w:rsid w:val="00EE723B"/>
    <w:rsid w:val="00EF0823"/>
    <w:rsid w:val="00EF08BE"/>
    <w:rsid w:val="00EF2229"/>
    <w:rsid w:val="00EF7DA5"/>
    <w:rsid w:val="00F00798"/>
    <w:rsid w:val="00F05DC7"/>
    <w:rsid w:val="00F071B9"/>
    <w:rsid w:val="00F072A8"/>
    <w:rsid w:val="00F15772"/>
    <w:rsid w:val="00F17C18"/>
    <w:rsid w:val="00F202E8"/>
    <w:rsid w:val="00F20E26"/>
    <w:rsid w:val="00F21F26"/>
    <w:rsid w:val="00F223D0"/>
    <w:rsid w:val="00F23094"/>
    <w:rsid w:val="00F246CE"/>
    <w:rsid w:val="00F2501A"/>
    <w:rsid w:val="00F25065"/>
    <w:rsid w:val="00F26F97"/>
    <w:rsid w:val="00F27714"/>
    <w:rsid w:val="00F301D9"/>
    <w:rsid w:val="00F31F70"/>
    <w:rsid w:val="00F34EA9"/>
    <w:rsid w:val="00F36529"/>
    <w:rsid w:val="00F379E7"/>
    <w:rsid w:val="00F4076F"/>
    <w:rsid w:val="00F4085E"/>
    <w:rsid w:val="00F43E34"/>
    <w:rsid w:val="00F4773F"/>
    <w:rsid w:val="00F547CE"/>
    <w:rsid w:val="00F6046D"/>
    <w:rsid w:val="00F646D1"/>
    <w:rsid w:val="00F654EF"/>
    <w:rsid w:val="00F72F76"/>
    <w:rsid w:val="00F75942"/>
    <w:rsid w:val="00F80E8B"/>
    <w:rsid w:val="00F836F4"/>
    <w:rsid w:val="00F84C0E"/>
    <w:rsid w:val="00F8595E"/>
    <w:rsid w:val="00F8752C"/>
    <w:rsid w:val="00F87D25"/>
    <w:rsid w:val="00FA15CC"/>
    <w:rsid w:val="00FA19AC"/>
    <w:rsid w:val="00FA3795"/>
    <w:rsid w:val="00FA4669"/>
    <w:rsid w:val="00FA5F9A"/>
    <w:rsid w:val="00FA7FB1"/>
    <w:rsid w:val="00FB0445"/>
    <w:rsid w:val="00FB34ED"/>
    <w:rsid w:val="00FB3A12"/>
    <w:rsid w:val="00FB4EF8"/>
    <w:rsid w:val="00FB5205"/>
    <w:rsid w:val="00FB536F"/>
    <w:rsid w:val="00FC4F4B"/>
    <w:rsid w:val="00FC5909"/>
    <w:rsid w:val="00FD0168"/>
    <w:rsid w:val="00FD5B25"/>
    <w:rsid w:val="00FD6D3A"/>
    <w:rsid w:val="00FE11AF"/>
    <w:rsid w:val="00FE2500"/>
    <w:rsid w:val="00FE4A41"/>
    <w:rsid w:val="00FE4A6B"/>
    <w:rsid w:val="00FE67F8"/>
    <w:rsid w:val="00FE6ED7"/>
    <w:rsid w:val="00FE7EA8"/>
    <w:rsid w:val="00FF3363"/>
    <w:rsid w:val="00FF4F91"/>
    <w:rsid w:val="00FF7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8A4F1"/>
  <w15:chartTrackingRefBased/>
  <w15:docId w15:val="{B6DD08E1-7CCB-4153-95D5-67C9EE5A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2E4"/>
    <w:pPr>
      <w:widowControl w:val="0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666"/>
    <w:pPr>
      <w:keepNext/>
      <w:outlineLvl w:val="0"/>
    </w:pPr>
    <w:rPr>
      <w:rFonts w:ascii="Arial" w:eastAsia="MS Gothic" w:hAnsi="Arial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0300"/>
    <w:pPr>
      <w:keepNext/>
      <w:outlineLvl w:val="1"/>
    </w:pPr>
    <w:rPr>
      <w:rFonts w:ascii="Arial" w:eastAsia="MS Gothic" w:hAnsi="Arial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0300"/>
    <w:pPr>
      <w:keepNext/>
      <w:ind w:leftChars="400" w:left="400"/>
      <w:outlineLvl w:val="2"/>
    </w:pPr>
    <w:rPr>
      <w:rFonts w:ascii="Arial" w:eastAsia="MS Gothic" w:hAnsi="Arial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5205"/>
    <w:pPr>
      <w:tabs>
        <w:tab w:val="center" w:pos="4252"/>
        <w:tab w:val="right" w:pos="8504"/>
      </w:tabs>
      <w:snapToGrid w:val="0"/>
    </w:pPr>
    <w:rPr>
      <w:rFonts w:ascii="MS Mincho" w:hAnsi="MS Mincho"/>
      <w:kern w:val="0"/>
      <w:sz w:val="2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B5205"/>
    <w:rPr>
      <w:rFonts w:ascii="MS Mincho" w:eastAsia="MS Mincho" w:hAnsi="MS Mincho" w:cs="Times New Roman"/>
      <w:sz w:val="24"/>
      <w:szCs w:val="20"/>
    </w:rPr>
  </w:style>
  <w:style w:type="character" w:styleId="PageNumber">
    <w:name w:val="page number"/>
    <w:basedOn w:val="DefaultParagraphFont"/>
    <w:rsid w:val="00FB5205"/>
  </w:style>
  <w:style w:type="paragraph" w:styleId="Header">
    <w:name w:val="header"/>
    <w:basedOn w:val="Normal"/>
    <w:link w:val="HeaderChar"/>
    <w:unhideWhenUsed/>
    <w:rsid w:val="00AC4CFF"/>
    <w:pPr>
      <w:tabs>
        <w:tab w:val="center" w:pos="4252"/>
        <w:tab w:val="right" w:pos="8504"/>
      </w:tabs>
      <w:snapToGrid w:val="0"/>
    </w:pPr>
    <w:rPr>
      <w:szCs w:val="22"/>
      <w:lang w:val="x-none" w:eastAsia="x-none"/>
    </w:rPr>
  </w:style>
  <w:style w:type="character" w:customStyle="1" w:styleId="HeaderChar">
    <w:name w:val="Header Char"/>
    <w:link w:val="Header"/>
    <w:rsid w:val="00AC4CFF"/>
    <w:rPr>
      <w:kern w:val="2"/>
      <w:sz w:val="21"/>
      <w:szCs w:val="22"/>
    </w:rPr>
  </w:style>
  <w:style w:type="character" w:styleId="Hyperlink">
    <w:name w:val="Hyperlink"/>
    <w:uiPriority w:val="99"/>
    <w:unhideWhenUsed/>
    <w:rsid w:val="001D4666"/>
    <w:rPr>
      <w:color w:val="0000FF"/>
      <w:u w:val="single"/>
    </w:rPr>
  </w:style>
  <w:style w:type="paragraph" w:customStyle="1" w:styleId="1">
    <w:name w:val="スタイル1"/>
    <w:basedOn w:val="Heading1"/>
    <w:next w:val="Normal"/>
    <w:qFormat/>
    <w:rsid w:val="001D4666"/>
    <w:rPr>
      <w:rFonts w:ascii="MS PGothic" w:eastAsia="MS PGothic" w:hAnsi="MS PGothic"/>
      <w:b/>
      <w:sz w:val="32"/>
    </w:rPr>
  </w:style>
  <w:style w:type="paragraph" w:customStyle="1" w:styleId="2">
    <w:name w:val="スタイル2"/>
    <w:basedOn w:val="Heading2"/>
    <w:next w:val="Normal"/>
    <w:qFormat/>
    <w:rsid w:val="00050300"/>
    <w:rPr>
      <w:rFonts w:ascii="MS PGothic" w:eastAsia="MS PGothic" w:hAnsi="MS PGothic"/>
      <w:sz w:val="28"/>
    </w:rPr>
  </w:style>
  <w:style w:type="character" w:customStyle="1" w:styleId="Heading1Char">
    <w:name w:val="Heading 1 Char"/>
    <w:link w:val="Heading1"/>
    <w:uiPriority w:val="9"/>
    <w:rsid w:val="001D4666"/>
    <w:rPr>
      <w:rFonts w:ascii="Arial" w:eastAsia="MS Gothic" w:hAnsi="Arial" w:cs="Times New Roman"/>
      <w:kern w:val="2"/>
      <w:sz w:val="24"/>
      <w:szCs w:val="24"/>
    </w:rPr>
  </w:style>
  <w:style w:type="paragraph" w:customStyle="1" w:styleId="3">
    <w:name w:val="スタイル3"/>
    <w:basedOn w:val="Heading2"/>
    <w:next w:val="Normal"/>
    <w:qFormat/>
    <w:rsid w:val="00050300"/>
    <w:rPr>
      <w:rFonts w:ascii="MS PGothic" w:eastAsia="MS PGothic" w:hAnsi="MS PGothic"/>
      <w:sz w:val="24"/>
    </w:rPr>
  </w:style>
  <w:style w:type="character" w:customStyle="1" w:styleId="Heading2Char">
    <w:name w:val="Heading 2 Char"/>
    <w:link w:val="Heading2"/>
    <w:uiPriority w:val="9"/>
    <w:semiHidden/>
    <w:rsid w:val="00050300"/>
    <w:rPr>
      <w:rFonts w:ascii="Arial" w:eastAsia="MS Gothic" w:hAnsi="Arial" w:cs="Times New Roman"/>
      <w:kern w:val="2"/>
      <w:sz w:val="21"/>
      <w:szCs w:val="22"/>
    </w:rPr>
  </w:style>
  <w:style w:type="paragraph" w:customStyle="1" w:styleId="4">
    <w:name w:val="スタイル4"/>
    <w:basedOn w:val="Normal"/>
    <w:next w:val="Normal"/>
    <w:qFormat/>
    <w:rsid w:val="00F301A8"/>
    <w:pPr>
      <w:ind w:firstLineChars="100" w:firstLine="240"/>
    </w:pPr>
    <w:rPr>
      <w:sz w:val="24"/>
    </w:rPr>
  </w:style>
  <w:style w:type="character" w:customStyle="1" w:styleId="Heading3Char">
    <w:name w:val="Heading 3 Char"/>
    <w:link w:val="Heading3"/>
    <w:uiPriority w:val="9"/>
    <w:semiHidden/>
    <w:rsid w:val="00050300"/>
    <w:rPr>
      <w:rFonts w:ascii="Arial" w:eastAsia="MS Gothic" w:hAnsi="Arial" w:cs="Times New Roman"/>
      <w:kern w:val="2"/>
      <w:sz w:val="21"/>
      <w:szCs w:val="22"/>
    </w:rPr>
  </w:style>
  <w:style w:type="paragraph" w:customStyle="1" w:styleId="5">
    <w:name w:val="スタイル5"/>
    <w:basedOn w:val="Heading2"/>
    <w:next w:val="Normal"/>
    <w:qFormat/>
    <w:rsid w:val="00566AFF"/>
    <w:rPr>
      <w:rFonts w:ascii="MS PGothic" w:eastAsia="MS PGothic" w:hAnsi="MS PGothic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B0412"/>
    <w:pPr>
      <w:tabs>
        <w:tab w:val="right" w:leader="dot" w:pos="9045"/>
      </w:tabs>
      <w:spacing w:line="340" w:lineRule="exact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3A12"/>
    <w:pPr>
      <w:tabs>
        <w:tab w:val="right" w:leader="dot" w:pos="9045"/>
      </w:tabs>
      <w:spacing w:line="340" w:lineRule="exact"/>
      <w:ind w:firstLineChars="50" w:firstLine="105"/>
    </w:pPr>
  </w:style>
  <w:style w:type="character" w:styleId="FollowedHyperlink">
    <w:name w:val="FollowedHyperlink"/>
    <w:uiPriority w:val="99"/>
    <w:semiHidden/>
    <w:unhideWhenUsed/>
    <w:rsid w:val="00C77D6C"/>
    <w:rPr>
      <w:color w:val="800080"/>
      <w:u w:val="single"/>
    </w:rPr>
  </w:style>
  <w:style w:type="paragraph" w:styleId="Closing">
    <w:name w:val="Closing"/>
    <w:basedOn w:val="Normal"/>
    <w:link w:val="ClosingChar"/>
    <w:rsid w:val="00C65F35"/>
    <w:pPr>
      <w:jc w:val="right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2E5448"/>
  </w:style>
  <w:style w:type="paragraph" w:styleId="BalloonText">
    <w:name w:val="Balloon Text"/>
    <w:basedOn w:val="Normal"/>
    <w:link w:val="BalloonTextChar"/>
    <w:rsid w:val="002B366D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B366D"/>
    <w:rPr>
      <w:rFonts w:ascii="Arial" w:eastAsia="MS Gothic" w:hAnsi="Arial" w:cs="Times New Roman"/>
      <w:kern w:val="2"/>
      <w:sz w:val="18"/>
      <w:szCs w:val="18"/>
    </w:rPr>
  </w:style>
  <w:style w:type="character" w:styleId="CommentReference">
    <w:name w:val="annotation reference"/>
    <w:uiPriority w:val="99"/>
    <w:rsid w:val="00DF62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F622D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F622D"/>
    <w:rPr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DF622D"/>
    <w:rPr>
      <w:b/>
      <w:bCs/>
    </w:rPr>
  </w:style>
  <w:style w:type="character" w:customStyle="1" w:styleId="CommentSubjectChar">
    <w:name w:val="Comment Subject Char"/>
    <w:link w:val="CommentSubject"/>
    <w:rsid w:val="00DF622D"/>
    <w:rPr>
      <w:b/>
      <w:bCs/>
      <w:kern w:val="2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D9C"/>
    <w:pPr>
      <w:jc w:val="center"/>
      <w:outlineLvl w:val="1"/>
    </w:pPr>
    <w:rPr>
      <w:rFonts w:ascii="Arial" w:eastAsia="MS Gothic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F51D9C"/>
    <w:rPr>
      <w:rFonts w:ascii="Arial" w:eastAsia="MS Gothic" w:hAnsi="Arial" w:cs="Times New Roman"/>
      <w:kern w:val="2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5E6C72"/>
    <w:pPr>
      <w:jc w:val="center"/>
    </w:pPr>
    <w:rPr>
      <w:sz w:val="24"/>
      <w:szCs w:val="24"/>
      <w:lang w:val="x-none" w:eastAsia="x-none"/>
    </w:rPr>
  </w:style>
  <w:style w:type="character" w:customStyle="1" w:styleId="NoteHeadingChar">
    <w:name w:val="Note Heading Char"/>
    <w:link w:val="NoteHeading"/>
    <w:rsid w:val="005E6C72"/>
    <w:rPr>
      <w:kern w:val="2"/>
      <w:sz w:val="24"/>
      <w:szCs w:val="24"/>
    </w:rPr>
  </w:style>
  <w:style w:type="paragraph" w:customStyle="1" w:styleId="131">
    <w:name w:val="表 (青) 131"/>
    <w:basedOn w:val="Normal"/>
    <w:uiPriority w:val="34"/>
    <w:qFormat/>
    <w:rsid w:val="00C840B7"/>
    <w:pPr>
      <w:ind w:leftChars="400" w:left="840"/>
    </w:pPr>
    <w:rPr>
      <w:szCs w:val="22"/>
    </w:rPr>
  </w:style>
  <w:style w:type="character" w:customStyle="1" w:styleId="ClosingChar">
    <w:name w:val="Closing Char"/>
    <w:link w:val="Closing"/>
    <w:rsid w:val="002F707A"/>
    <w:rPr>
      <w:kern w:val="2"/>
      <w:sz w:val="24"/>
      <w:szCs w:val="24"/>
    </w:rPr>
  </w:style>
  <w:style w:type="paragraph" w:styleId="Revision">
    <w:name w:val="Revision"/>
    <w:hidden/>
    <w:uiPriority w:val="71"/>
    <w:rsid w:val="000105D9"/>
    <w:rPr>
      <w:kern w:val="2"/>
      <w:sz w:val="21"/>
      <w:szCs w:val="21"/>
    </w:rPr>
  </w:style>
  <w:style w:type="character" w:customStyle="1" w:styleId="10">
    <w:name w:val="未解決のメンション1"/>
    <w:basedOn w:val="DefaultParagraphFont"/>
    <w:rsid w:val="00E560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6B2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table" w:styleId="TableGrid">
    <w:name w:val="Table Grid"/>
    <w:basedOn w:val="TableNormal"/>
    <w:rsid w:val="00A4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64C"/>
    <w:pPr>
      <w:ind w:leftChars="400" w:left="840"/>
    </w:pPr>
  </w:style>
  <w:style w:type="table" w:customStyle="1" w:styleId="11">
    <w:name w:val="表 (格子)1"/>
    <w:basedOn w:val="TableNormal"/>
    <w:next w:val="TableGrid"/>
    <w:rsid w:val="00E70E5E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6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52C9-F971-4BAF-B842-99E95CA2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.~WRD3604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690</CharactersWithSpaces>
  <SharedDoc>false</SharedDoc>
  <HLinks>
    <vt:vector size="264" baseType="variant">
      <vt:variant>
        <vt:i4>1179661</vt:i4>
      </vt:variant>
      <vt:variant>
        <vt:i4>243</vt:i4>
      </vt:variant>
      <vt:variant>
        <vt:i4>0</vt:i4>
      </vt:variant>
      <vt:variant>
        <vt:i4>5</vt:i4>
      </vt:variant>
      <vt:variant>
        <vt:lpwstr>http://kenkyo.bureau.tohoku.ac.jp/terea-tsc/</vt:lpwstr>
      </vt:variant>
      <vt:variant>
        <vt:lpwstr/>
      </vt:variant>
      <vt:variant>
        <vt:i4>524343</vt:i4>
      </vt:variant>
      <vt:variant>
        <vt:i4>240</vt:i4>
      </vt:variant>
      <vt:variant>
        <vt:i4>0</vt:i4>
      </vt:variant>
      <vt:variant>
        <vt:i4>5</vt:i4>
      </vt:variant>
      <vt:variant>
        <vt:lpwstr>terea-tsc@grp.tohoku.ac.jp</vt:lpwstr>
      </vt:variant>
      <vt:variant>
        <vt:lpwstr/>
      </vt:variant>
      <vt:variant>
        <vt:i4>7143467</vt:i4>
      </vt:variant>
      <vt:variant>
        <vt:i4>237</vt:i4>
      </vt:variant>
      <vt:variant>
        <vt:i4>0</vt:i4>
      </vt:variant>
      <vt:variant>
        <vt:i4>5</vt:i4>
      </vt:variant>
      <vt:variant>
        <vt:lpwstr>http://www.bureau.tohoku.ac.jp/kenkyo/</vt:lpwstr>
      </vt:variant>
      <vt:variant>
        <vt:lpwstr/>
      </vt:variant>
      <vt:variant>
        <vt:i4>6029419</vt:i4>
      </vt:variant>
      <vt:variant>
        <vt:i4>234</vt:i4>
      </vt:variant>
      <vt:variant>
        <vt:i4>0</vt:i4>
      </vt:variant>
      <vt:variant>
        <vt:i4>5</vt:i4>
      </vt:variant>
      <vt:variant>
        <vt:lpwstr>kenkyo-kikaku@grp.tohoku.ac.jp</vt:lpwstr>
      </vt:variant>
      <vt:variant>
        <vt:lpwstr/>
      </vt:variant>
      <vt:variant>
        <vt:i4>4259884</vt:i4>
      </vt:variant>
      <vt:variant>
        <vt:i4>231</vt:i4>
      </vt:variant>
      <vt:variant>
        <vt:i4>0</vt:i4>
      </vt:variant>
      <vt:variant>
        <vt:i4>5</vt:i4>
      </vt:variant>
      <vt:variant>
        <vt:lpwstr>hubs@grp.tohoku.ac.jp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mailto:fbi@grp.tohoku.ac.jp</vt:lpwstr>
      </vt:variant>
      <vt:variant>
        <vt:lpwstr/>
      </vt:variant>
      <vt:variant>
        <vt:i4>2359363</vt:i4>
      </vt:variant>
      <vt:variant>
        <vt:i4>225</vt:i4>
      </vt:variant>
      <vt:variant>
        <vt:i4>0</vt:i4>
      </vt:variant>
      <vt:variant>
        <vt:i4>5</vt:i4>
      </vt:variant>
      <vt:variant>
        <vt:lpwstr>mri@grp.tohoku.ac.jp</vt:lpwstr>
      </vt:variant>
      <vt:variant>
        <vt:lpwstr/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_Toc293911896</vt:lpwstr>
      </vt:variant>
      <vt:variant>
        <vt:i4>2031672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_Toc293911895</vt:lpwstr>
      </vt:variant>
      <vt:variant>
        <vt:i4>2031672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_Toc293911894</vt:lpwstr>
      </vt:variant>
      <vt:variant>
        <vt:i4>2031672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_Toc293911893</vt:lpwstr>
      </vt:variant>
      <vt:variant>
        <vt:i4>2031672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_Toc293911892</vt:lpwstr>
      </vt:variant>
      <vt:variant>
        <vt:i4>2031672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_Toc293911891</vt:lpwstr>
      </vt:variant>
      <vt:variant>
        <vt:i4>2031672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_Toc293911890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_Toc293911889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_Toc293911888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_Toc293911887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_Toc293911886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_Toc293911885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_Toc293911884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_Toc293911883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_Toc293911882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_Toc293911881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_Toc293911880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_Toc293911879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_Toc293911878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_Toc293911877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_Toc293911876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_Toc293911875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_Toc293911874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_Toc293911873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_Toc293911872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_Toc293911871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_Toc293911870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_Toc293911869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_Toc293911868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_Toc293911867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_Toc293911866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_Toc293911865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_Toc293911864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_Toc293911863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_Toc293911862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_Toc293911861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_Toc293911860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Rui</dc:creator>
  <cp:keywords/>
  <cp:lastModifiedBy>Akiko Satoh</cp:lastModifiedBy>
  <cp:revision>6</cp:revision>
  <cp:lastPrinted>2024-05-31T03:23:00Z</cp:lastPrinted>
  <dcterms:created xsi:type="dcterms:W3CDTF">2024-05-31T04:10:00Z</dcterms:created>
  <dcterms:modified xsi:type="dcterms:W3CDTF">2024-06-28T06:03:00Z</dcterms:modified>
</cp:coreProperties>
</file>