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FED1" w14:textId="77777777" w:rsidR="005B1D43" w:rsidRPr="004E23AE" w:rsidRDefault="005B1D43" w:rsidP="005B1D43">
      <w:pPr>
        <w:ind w:right="120"/>
        <w:jc w:val="left"/>
        <w:rPr>
          <w:rFonts w:ascii="Times New Roman" w:hAnsi="Times New Roman"/>
        </w:rPr>
      </w:pPr>
      <w:r w:rsidRPr="004E23AE">
        <w:rPr>
          <w:rFonts w:ascii="Times New Roman" w:hAnsi="Times New Roman"/>
        </w:rPr>
        <w:t>（様式</w:t>
      </w:r>
      <w:r>
        <w:rPr>
          <w:rFonts w:ascii="Times New Roman" w:hAnsi="Times New Roman"/>
        </w:rPr>
        <w:t>3</w:t>
      </w:r>
      <w:r w:rsidRPr="004E23AE">
        <w:rPr>
          <w:rFonts w:ascii="Times New Roman" w:hAnsi="Times New Roman"/>
        </w:rPr>
        <w:t>）</w:t>
      </w:r>
    </w:p>
    <w:p w14:paraId="52D752F8" w14:textId="77777777" w:rsidR="005B1D43" w:rsidRPr="004E23AE" w:rsidRDefault="005B1D43" w:rsidP="005B1D43">
      <w:pPr>
        <w:ind w:left="230" w:hangingChars="64" w:hanging="230"/>
        <w:jc w:val="center"/>
        <w:rPr>
          <w:rFonts w:ascii="Times New Roman" w:hAnsi="Times New Roman"/>
          <w:sz w:val="36"/>
          <w:szCs w:val="36"/>
        </w:rPr>
      </w:pPr>
      <w:r w:rsidRPr="004E23AE">
        <w:rPr>
          <w:rFonts w:ascii="Times New Roman" w:hAnsi="Times New Roman"/>
          <w:sz w:val="36"/>
          <w:szCs w:val="36"/>
          <w:lang w:val="x-none" w:eastAsia="x-none"/>
        </w:rPr>
        <w:t>誓</w:t>
      </w:r>
      <w:r w:rsidRPr="004E23AE">
        <w:rPr>
          <w:rFonts w:ascii="Times New Roman" w:hAnsi="Times New Roman"/>
          <w:sz w:val="36"/>
          <w:szCs w:val="36"/>
          <w:lang w:val="x-none" w:eastAsia="x-none"/>
        </w:rPr>
        <w:t xml:space="preserve">  </w:t>
      </w:r>
      <w:r w:rsidRPr="004E23AE">
        <w:rPr>
          <w:rFonts w:ascii="Times New Roman" w:hAnsi="Times New Roman"/>
          <w:sz w:val="36"/>
          <w:szCs w:val="36"/>
          <w:lang w:val="x-none" w:eastAsia="x-none"/>
        </w:rPr>
        <w:t>約</w:t>
      </w:r>
      <w:r w:rsidRPr="004E23AE">
        <w:rPr>
          <w:rFonts w:ascii="Times New Roman" w:hAnsi="Times New Roman"/>
          <w:sz w:val="36"/>
          <w:szCs w:val="36"/>
          <w:lang w:val="x-none" w:eastAsia="x-none"/>
        </w:rPr>
        <w:t xml:space="preserve">  </w:t>
      </w:r>
      <w:r w:rsidRPr="004E23AE">
        <w:rPr>
          <w:rFonts w:ascii="Times New Roman" w:hAnsi="Times New Roman"/>
          <w:sz w:val="36"/>
          <w:szCs w:val="36"/>
          <w:lang w:val="x-none" w:eastAsia="x-none"/>
        </w:rPr>
        <w:t>書</w:t>
      </w:r>
    </w:p>
    <w:p w14:paraId="2996D308" w14:textId="77777777" w:rsidR="005B1D43" w:rsidRPr="004E23AE" w:rsidRDefault="005B1D43" w:rsidP="005B1D43">
      <w:pPr>
        <w:spacing w:line="280" w:lineRule="exact"/>
        <w:rPr>
          <w:rFonts w:ascii="Times New Roman" w:hAnsi="Times New Roman"/>
        </w:rPr>
      </w:pPr>
    </w:p>
    <w:p w14:paraId="1A2A92B4" w14:textId="77777777" w:rsidR="005B1D43" w:rsidRDefault="005B1D43" w:rsidP="005B1D43">
      <w:pPr>
        <w:spacing w:line="280" w:lineRule="exact"/>
        <w:rPr>
          <w:rFonts w:ascii="Times New Roman" w:hAnsi="Times New Roman"/>
        </w:rPr>
      </w:pPr>
    </w:p>
    <w:p w14:paraId="6E4AD117" w14:textId="77777777" w:rsidR="005B1D43" w:rsidRPr="004E23AE" w:rsidRDefault="005B1D43" w:rsidP="005B1D43">
      <w:pPr>
        <w:spacing w:line="280" w:lineRule="exact"/>
        <w:rPr>
          <w:rFonts w:ascii="Times New Roman" w:hAnsi="Times New Roman"/>
          <w:lang w:eastAsia="zh-CN"/>
        </w:rPr>
      </w:pPr>
      <w:r w:rsidRPr="004E23AE">
        <w:rPr>
          <w:rFonts w:ascii="Times New Roman" w:hAnsi="Times New Roman"/>
          <w:lang w:eastAsia="zh-CN"/>
        </w:rPr>
        <w:t>東北大学加齢医学研究所</w:t>
      </w:r>
    </w:p>
    <w:p w14:paraId="4744470E" w14:textId="77777777" w:rsidR="005B1D43" w:rsidRDefault="005B1D43" w:rsidP="005B1D43">
      <w:pPr>
        <w:spacing w:line="280" w:lineRule="exact"/>
        <w:rPr>
          <w:rFonts w:ascii="Times New Roman" w:hAnsi="Times New Roman"/>
          <w:lang w:eastAsia="zh-TW"/>
        </w:rPr>
      </w:pPr>
      <w:r w:rsidRPr="004E23AE">
        <w:rPr>
          <w:rFonts w:ascii="Times New Roman" w:hAnsi="Times New Roman"/>
          <w:lang w:eastAsia="zh-TW"/>
        </w:rPr>
        <w:t>先端研究小動物</w:t>
      </w:r>
      <w:r w:rsidRPr="004E23AE">
        <w:rPr>
          <w:rFonts w:ascii="Times New Roman" w:hAnsi="Times New Roman"/>
          <w:lang w:eastAsia="zh-TW"/>
        </w:rPr>
        <w:t>MRI</w:t>
      </w:r>
      <w:r w:rsidRPr="004E23AE">
        <w:rPr>
          <w:rFonts w:ascii="Times New Roman" w:hAnsi="Times New Roman"/>
          <w:lang w:eastAsia="zh-TW"/>
        </w:rPr>
        <w:t>センター</w:t>
      </w:r>
      <w:r w:rsidRPr="004E23AE">
        <w:rPr>
          <w:rFonts w:ascii="Times New Roman" w:hAnsi="Times New Roman"/>
        </w:rPr>
        <w:t>長</w:t>
      </w:r>
      <w:r>
        <w:rPr>
          <w:rFonts w:ascii="Times New Roman" w:hAnsi="Times New Roman" w:hint="eastAsia"/>
        </w:rPr>
        <w:t xml:space="preserve">　</w:t>
      </w:r>
      <w:r w:rsidRPr="004E23AE">
        <w:rPr>
          <w:rFonts w:ascii="Times New Roman" w:hAnsi="Times New Roman"/>
        </w:rPr>
        <w:t>田中耕三</w:t>
      </w:r>
      <w:r>
        <w:rPr>
          <w:rFonts w:ascii="Times New Roman" w:hAnsi="Times New Roman" w:hint="eastAsia"/>
        </w:rPr>
        <w:t xml:space="preserve">　</w:t>
      </w:r>
      <w:r w:rsidRPr="004E23AE">
        <w:rPr>
          <w:rFonts w:ascii="Times New Roman" w:hAnsi="Times New Roman"/>
          <w:lang w:eastAsia="zh-TW"/>
        </w:rPr>
        <w:t>殿</w:t>
      </w:r>
    </w:p>
    <w:p w14:paraId="2166CCEA" w14:textId="77777777" w:rsidR="005B1D43" w:rsidRDefault="005B1D43" w:rsidP="005B1D43">
      <w:pPr>
        <w:spacing w:line="280" w:lineRule="exact"/>
        <w:rPr>
          <w:rFonts w:ascii="Times New Roman" w:hAnsi="Times New Roman"/>
          <w:lang w:eastAsia="zh-TW"/>
        </w:rPr>
      </w:pPr>
    </w:p>
    <w:p w14:paraId="7FCFE4E7" w14:textId="77777777" w:rsidR="005B1D43" w:rsidRPr="004E23AE" w:rsidRDefault="005B1D43" w:rsidP="005B1D43">
      <w:pPr>
        <w:spacing w:line="280" w:lineRule="exact"/>
        <w:rPr>
          <w:rFonts w:ascii="Times New Roman" w:hAnsi="Times New Roman"/>
          <w:lang w:eastAsia="zh-TW"/>
        </w:rPr>
      </w:pPr>
      <w:r w:rsidRPr="004E23AE">
        <w:rPr>
          <w:rFonts w:ascii="Times New Roman" w:hAnsi="Times New Roman"/>
          <w:lang w:eastAsia="zh-TW"/>
        </w:rPr>
        <w:t>実験課題</w:t>
      </w:r>
      <w:r w:rsidRPr="00146C6A">
        <w:rPr>
          <w:rFonts w:ascii="Times New Roman" w:hAnsi="Times New Roman"/>
          <w:lang w:eastAsia="zh-TW"/>
        </w:rPr>
        <w:t>名</w:t>
      </w:r>
      <w:r w:rsidRPr="00146C6A">
        <w:rPr>
          <w:rFonts w:ascii="Times New Roman" w:hAnsi="Times New Roman" w:hint="eastAsia"/>
        </w:rPr>
        <w:t>：</w:t>
      </w:r>
    </w:p>
    <w:p w14:paraId="658D5F16" w14:textId="77777777" w:rsidR="005B1D43" w:rsidRPr="004E23AE" w:rsidRDefault="005B1D43" w:rsidP="005B1D43">
      <w:pPr>
        <w:spacing w:line="280" w:lineRule="exact"/>
        <w:rPr>
          <w:rFonts w:ascii="Times New Roman" w:hAnsi="Times New Roman"/>
          <w:lang w:eastAsia="zh-TW"/>
        </w:rPr>
      </w:pPr>
    </w:p>
    <w:p w14:paraId="7B85C1DB" w14:textId="77777777" w:rsidR="005B1D43" w:rsidRPr="004E23AE" w:rsidRDefault="005B1D43" w:rsidP="005B1D43">
      <w:pPr>
        <w:spacing w:line="280" w:lineRule="exact"/>
        <w:ind w:firstLineChars="100" w:firstLine="210"/>
        <w:rPr>
          <w:rFonts w:ascii="Times New Roman" w:hAnsi="Times New Roman"/>
        </w:rPr>
      </w:pPr>
      <w:r w:rsidRPr="004E23AE">
        <w:rPr>
          <w:rFonts w:ascii="Times New Roman" w:hAnsi="Times New Roman"/>
        </w:rPr>
        <w:t>このたび､</w:t>
      </w:r>
      <w:proofErr w:type="spellStart"/>
      <w:r>
        <w:rPr>
          <w:rFonts w:ascii="Times New Roman" w:hAnsi="Times New Roman"/>
        </w:rPr>
        <w:t>PharmaScan</w:t>
      </w:r>
      <w:proofErr w:type="spellEnd"/>
      <w:r>
        <w:rPr>
          <w:rFonts w:ascii="Times New Roman" w:hAnsi="Times New Roman"/>
        </w:rPr>
        <w:t xml:space="preserve"> 7T</w:t>
      </w:r>
      <w:r w:rsidRPr="004E23AE">
        <w:rPr>
          <w:rFonts w:ascii="Times New Roman" w:hAnsi="Times New Roman"/>
        </w:rPr>
        <w:t>装置を利用して実験をするにあたり､下記の事項を厳守、承諾することを誓います｡</w:t>
      </w:r>
    </w:p>
    <w:p w14:paraId="556AD9DB" w14:textId="77777777" w:rsidR="005B1D43" w:rsidRPr="004E23AE" w:rsidRDefault="005B1D43" w:rsidP="005B1D43">
      <w:pPr>
        <w:spacing w:line="280" w:lineRule="exact"/>
        <w:rPr>
          <w:rFonts w:ascii="Times New Roman" w:hAnsi="Times New Roman"/>
        </w:rPr>
      </w:pPr>
    </w:p>
    <w:p w14:paraId="7F348497" w14:textId="77777777" w:rsidR="005B1D43" w:rsidRPr="004E23AE" w:rsidRDefault="005B1D43" w:rsidP="005B1D43">
      <w:pPr>
        <w:spacing w:line="280" w:lineRule="exact"/>
        <w:jc w:val="center"/>
        <w:rPr>
          <w:rFonts w:ascii="Times New Roman" w:hAnsi="Times New Roman"/>
        </w:rPr>
      </w:pPr>
      <w:r w:rsidRPr="004E23AE">
        <w:rPr>
          <w:rFonts w:ascii="Times New Roman" w:hAnsi="Times New Roman"/>
        </w:rPr>
        <w:t>記</w:t>
      </w:r>
    </w:p>
    <w:p w14:paraId="1CCF937D" w14:textId="77777777" w:rsidR="005B1D43" w:rsidRPr="005E43D5" w:rsidRDefault="005B1D43" w:rsidP="005B1D43">
      <w:pPr>
        <w:pStyle w:val="ListParagraph"/>
        <w:numPr>
          <w:ilvl w:val="1"/>
          <w:numId w:val="34"/>
        </w:numPr>
        <w:spacing w:line="276" w:lineRule="auto"/>
        <w:ind w:leftChars="0" w:left="426" w:hanging="426"/>
        <w:rPr>
          <w:rFonts w:ascii="Times New Roman" w:hAnsi="Times New Roman"/>
        </w:rPr>
      </w:pPr>
      <w:r w:rsidRPr="005E43D5">
        <w:rPr>
          <w:rFonts w:ascii="Times New Roman" w:hAnsi="Times New Roman"/>
        </w:rPr>
        <w:t>実験者の安全を第一に考え､利用の際に注意を払うこと｡</w:t>
      </w:r>
    </w:p>
    <w:p w14:paraId="6259D4FC" w14:textId="77777777" w:rsidR="005B1D43" w:rsidRPr="005E43D5" w:rsidRDefault="005B1D43" w:rsidP="005B1D43">
      <w:pPr>
        <w:pStyle w:val="ListParagraph"/>
        <w:numPr>
          <w:ilvl w:val="1"/>
          <w:numId w:val="34"/>
        </w:numPr>
        <w:spacing w:line="276" w:lineRule="auto"/>
        <w:ind w:leftChars="0" w:left="426" w:hanging="426"/>
        <w:rPr>
          <w:rFonts w:ascii="Times New Roman" w:hAnsi="Times New Roman"/>
        </w:rPr>
      </w:pPr>
      <w:r w:rsidRPr="005E43D5">
        <w:rPr>
          <w:rFonts w:ascii="Times New Roman" w:hAnsi="Times New Roman"/>
        </w:rPr>
        <w:t>実験中は､実験責任者が常に連絡がとれる体制にあり､実験責任者の指定する規定の用件を満たした現場担当者含め</w:t>
      </w:r>
      <w:r w:rsidRPr="005E43D5">
        <w:rPr>
          <w:rFonts w:ascii="Times New Roman" w:hAnsi="Times New Roman"/>
        </w:rPr>
        <w:t>2</w:t>
      </w:r>
      <w:r w:rsidRPr="005E43D5">
        <w:rPr>
          <w:rFonts w:ascii="Times New Roman" w:hAnsi="Times New Roman"/>
        </w:rPr>
        <w:t>人以上の立ち会いのもと行うこと｡</w:t>
      </w:r>
    </w:p>
    <w:p w14:paraId="2B4CB8B1" w14:textId="77777777" w:rsidR="005B1D43" w:rsidRPr="005E43D5" w:rsidRDefault="005B1D43" w:rsidP="005B1D43">
      <w:pPr>
        <w:pStyle w:val="ListParagraph"/>
        <w:numPr>
          <w:ilvl w:val="1"/>
          <w:numId w:val="34"/>
        </w:numPr>
        <w:spacing w:line="276" w:lineRule="auto"/>
        <w:ind w:leftChars="0" w:left="426" w:hanging="426"/>
        <w:rPr>
          <w:rFonts w:ascii="Times New Roman" w:hAnsi="Times New Roman"/>
        </w:rPr>
      </w:pPr>
      <w:r w:rsidRPr="005E43D5">
        <w:rPr>
          <w:rFonts w:ascii="Times New Roman" w:hAnsi="Times New Roman"/>
        </w:rPr>
        <w:t>装置や備品の破損･汚損時には、</w:t>
      </w:r>
      <w:r w:rsidRPr="005E43D5">
        <w:rPr>
          <w:rFonts w:ascii="Times New Roman" w:hAnsi="Times New Roman"/>
        </w:rPr>
        <w:t>RUTA</w:t>
      </w:r>
      <w:r w:rsidRPr="005E43D5">
        <w:rPr>
          <w:rFonts w:ascii="Times New Roman" w:hAnsi="Times New Roman"/>
        </w:rPr>
        <w:t>事務局に即時報告すること｡</w:t>
      </w:r>
    </w:p>
    <w:p w14:paraId="39561C6B" w14:textId="77777777" w:rsidR="005B1D43" w:rsidRPr="005E43D5" w:rsidRDefault="005B1D43" w:rsidP="005B1D43">
      <w:pPr>
        <w:pStyle w:val="ListParagraph"/>
        <w:numPr>
          <w:ilvl w:val="1"/>
          <w:numId w:val="34"/>
        </w:numPr>
        <w:spacing w:line="276" w:lineRule="auto"/>
        <w:ind w:leftChars="0" w:left="426" w:hanging="426"/>
        <w:rPr>
          <w:rFonts w:ascii="Times New Roman" w:hAnsi="Times New Roman"/>
        </w:rPr>
      </w:pPr>
      <w:r w:rsidRPr="005E43D5">
        <w:rPr>
          <w:rFonts w:ascii="Times New Roman" w:hAnsi="Times New Roman"/>
        </w:rPr>
        <w:t>装置や備品の破損･汚損時には､全て実験責任者の責任で､現状復帰のための補償を行うこと｡</w:t>
      </w:r>
    </w:p>
    <w:p w14:paraId="378CFE9A" w14:textId="77777777" w:rsidR="005B1D43" w:rsidRPr="005E43D5" w:rsidRDefault="005B1D43" w:rsidP="005B1D43">
      <w:pPr>
        <w:pStyle w:val="ListParagraph"/>
        <w:numPr>
          <w:ilvl w:val="1"/>
          <w:numId w:val="34"/>
        </w:numPr>
        <w:spacing w:line="276" w:lineRule="auto"/>
        <w:ind w:leftChars="0" w:left="426" w:hanging="426"/>
        <w:rPr>
          <w:rFonts w:ascii="Times New Roman" w:hAnsi="Times New Roman"/>
        </w:rPr>
      </w:pPr>
      <w:proofErr w:type="spellStart"/>
      <w:r w:rsidRPr="005E43D5">
        <w:rPr>
          <w:rFonts w:ascii="Times New Roman" w:hAnsi="Times New Roman"/>
        </w:rPr>
        <w:t>PharmaScan</w:t>
      </w:r>
      <w:proofErr w:type="spellEnd"/>
      <w:r w:rsidRPr="005E43D5">
        <w:rPr>
          <w:rFonts w:ascii="Times New Roman" w:hAnsi="Times New Roman"/>
        </w:rPr>
        <w:t xml:space="preserve"> 7T</w:t>
      </w:r>
      <w:r w:rsidRPr="005E43D5">
        <w:rPr>
          <w:rFonts w:ascii="Times New Roman" w:hAnsi="Times New Roman"/>
        </w:rPr>
        <w:t>装置を利用中に、外傷、障害などの人的損害があった場合は、全て実験責任者の責任において補償すること。</w:t>
      </w:r>
    </w:p>
    <w:p w14:paraId="37102998" w14:textId="77777777" w:rsidR="005B1D43" w:rsidRPr="005E43D5" w:rsidRDefault="005B1D43" w:rsidP="005B1D43">
      <w:pPr>
        <w:pStyle w:val="ListParagraph"/>
        <w:numPr>
          <w:ilvl w:val="1"/>
          <w:numId w:val="34"/>
        </w:numPr>
        <w:spacing w:line="276" w:lineRule="auto"/>
        <w:ind w:leftChars="0" w:left="426" w:hanging="426"/>
        <w:rPr>
          <w:rFonts w:ascii="Times New Roman" w:hAnsi="Times New Roman"/>
        </w:rPr>
      </w:pPr>
      <w:r w:rsidRPr="005E43D5">
        <w:rPr>
          <w:rFonts w:ascii="Times New Roman" w:hAnsi="Times New Roman"/>
        </w:rPr>
        <w:t>既存の設備以外の機材を持ち込む場合、および既存の設備の変更を行った場合には、利用後に現状復帰を行うこと（実験後の清掃含</w:t>
      </w:r>
      <w:r w:rsidRPr="005E43D5">
        <w:rPr>
          <w:rFonts w:ascii="Times New Roman" w:hAnsi="Times New Roman" w:hint="eastAsia"/>
        </w:rPr>
        <w:t>）。</w:t>
      </w:r>
    </w:p>
    <w:p w14:paraId="02188949" w14:textId="77777777" w:rsidR="005B1D43" w:rsidRPr="005E43D5" w:rsidRDefault="005B1D43" w:rsidP="005B1D43">
      <w:pPr>
        <w:pStyle w:val="ListParagraph"/>
        <w:numPr>
          <w:ilvl w:val="1"/>
          <w:numId w:val="34"/>
        </w:numPr>
        <w:spacing w:line="276" w:lineRule="auto"/>
        <w:ind w:leftChars="0" w:left="426" w:hanging="426"/>
        <w:rPr>
          <w:rFonts w:ascii="Times New Roman" w:hAnsi="Times New Roman"/>
        </w:rPr>
      </w:pPr>
      <w:r w:rsidRPr="005E43D5">
        <w:rPr>
          <w:rFonts w:ascii="Times New Roman" w:hAnsi="Times New Roman"/>
        </w:rPr>
        <w:t>持ち込んだ機材は、全実験が終了後、すみやかに撤収すること</w:t>
      </w:r>
      <w:r w:rsidRPr="005E43D5">
        <w:rPr>
          <w:rFonts w:ascii="Times New Roman" w:hAnsi="Times New Roman" w:hint="eastAsia"/>
        </w:rPr>
        <w:t>（</w:t>
      </w:r>
      <w:r w:rsidRPr="005E43D5">
        <w:rPr>
          <w:rFonts w:ascii="Times New Roman" w:hAnsi="Times New Roman"/>
        </w:rPr>
        <w:t>撤収しない機材は</w:t>
      </w:r>
      <w:r w:rsidRPr="005E43D5">
        <w:rPr>
          <w:rFonts w:ascii="Times New Roman" w:hAnsi="Times New Roman" w:hint="eastAsia"/>
        </w:rPr>
        <w:t>廃</w:t>
      </w:r>
      <w:r w:rsidRPr="005E43D5">
        <w:rPr>
          <w:rFonts w:ascii="Times New Roman" w:hAnsi="Times New Roman"/>
        </w:rPr>
        <w:t>棄処分にされます</w:t>
      </w:r>
      <w:r w:rsidRPr="005E43D5">
        <w:rPr>
          <w:rFonts w:ascii="Times New Roman" w:hAnsi="Times New Roman" w:hint="eastAsia"/>
        </w:rPr>
        <w:t>）。</w:t>
      </w:r>
    </w:p>
    <w:p w14:paraId="02575990" w14:textId="77777777" w:rsidR="005B1D43" w:rsidRPr="005E43D5" w:rsidRDefault="005B1D43" w:rsidP="005B1D43">
      <w:pPr>
        <w:pStyle w:val="ListParagraph"/>
        <w:numPr>
          <w:ilvl w:val="1"/>
          <w:numId w:val="34"/>
        </w:numPr>
        <w:spacing w:line="276" w:lineRule="auto"/>
        <w:ind w:leftChars="0" w:left="426" w:hanging="426"/>
        <w:rPr>
          <w:rFonts w:ascii="Times New Roman" w:hAnsi="Times New Roman"/>
        </w:rPr>
      </w:pPr>
      <w:r w:rsidRPr="005E43D5">
        <w:rPr>
          <w:rFonts w:ascii="Times New Roman" w:hAnsi="Times New Roman" w:hint="eastAsia"/>
        </w:rPr>
        <w:t>予約</w:t>
      </w:r>
      <w:r w:rsidRPr="005E43D5">
        <w:rPr>
          <w:rFonts w:ascii="Times New Roman" w:hAnsi="Times New Roman"/>
        </w:rPr>
        <w:t>したマシンタイム以外の時間で、</w:t>
      </w:r>
      <w:proofErr w:type="spellStart"/>
      <w:r w:rsidRPr="005E43D5">
        <w:rPr>
          <w:rFonts w:ascii="Times New Roman" w:hAnsi="Times New Roman"/>
        </w:rPr>
        <w:t>PharmaScan</w:t>
      </w:r>
      <w:proofErr w:type="spellEnd"/>
      <w:r w:rsidRPr="005E43D5">
        <w:rPr>
          <w:rFonts w:ascii="Times New Roman" w:hAnsi="Times New Roman"/>
        </w:rPr>
        <w:t xml:space="preserve"> 7T</w:t>
      </w:r>
      <w:r w:rsidRPr="005E43D5">
        <w:rPr>
          <w:rFonts w:ascii="Times New Roman" w:hAnsi="Times New Roman"/>
        </w:rPr>
        <w:t>装置を使用しないこと。</w:t>
      </w:r>
    </w:p>
    <w:p w14:paraId="6C13AAF3" w14:textId="77777777" w:rsidR="005B1D43" w:rsidRPr="005E43D5" w:rsidRDefault="005B1D43" w:rsidP="005B1D43">
      <w:pPr>
        <w:pStyle w:val="ListParagraph"/>
        <w:numPr>
          <w:ilvl w:val="1"/>
          <w:numId w:val="34"/>
        </w:numPr>
        <w:spacing w:line="276" w:lineRule="auto"/>
        <w:ind w:leftChars="0" w:left="426" w:hanging="426"/>
        <w:rPr>
          <w:rFonts w:ascii="Times New Roman" w:hAnsi="Times New Roman"/>
        </w:rPr>
      </w:pPr>
      <w:proofErr w:type="spellStart"/>
      <w:r w:rsidRPr="005E43D5">
        <w:rPr>
          <w:rFonts w:ascii="Times New Roman" w:hAnsi="Times New Roman"/>
        </w:rPr>
        <w:t>PharmaScan</w:t>
      </w:r>
      <w:proofErr w:type="spellEnd"/>
      <w:r w:rsidRPr="005E43D5">
        <w:rPr>
          <w:rFonts w:ascii="Times New Roman" w:hAnsi="Times New Roman"/>
        </w:rPr>
        <w:t xml:space="preserve"> 7T</w:t>
      </w:r>
      <w:r w:rsidRPr="005E43D5">
        <w:rPr>
          <w:rFonts w:ascii="Times New Roman" w:hAnsi="Times New Roman"/>
        </w:rPr>
        <w:t>装置を、研究目的以外に使用しないこと｡</w:t>
      </w:r>
    </w:p>
    <w:p w14:paraId="4992219C" w14:textId="77777777" w:rsidR="005B1D43" w:rsidRPr="005E43D5" w:rsidRDefault="005B1D43" w:rsidP="005B1D43">
      <w:pPr>
        <w:pStyle w:val="ListParagraph"/>
        <w:numPr>
          <w:ilvl w:val="1"/>
          <w:numId w:val="34"/>
        </w:numPr>
        <w:spacing w:line="276" w:lineRule="auto"/>
        <w:ind w:leftChars="0" w:left="426" w:hanging="426"/>
        <w:rPr>
          <w:rFonts w:ascii="Times New Roman" w:hAnsi="Times New Roman"/>
        </w:rPr>
      </w:pPr>
      <w:r w:rsidRPr="005E43D5">
        <w:rPr>
          <w:rFonts w:ascii="Times New Roman" w:hAnsi="Times New Roman"/>
        </w:rPr>
        <w:t>実験完了後は速やかに</w:t>
      </w:r>
      <w:r w:rsidRPr="005E43D5">
        <w:rPr>
          <w:rFonts w:ascii="Times New Roman" w:hAnsi="Times New Roman" w:hint="eastAsia"/>
        </w:rPr>
        <w:t>RUTA</w:t>
      </w:r>
      <w:r w:rsidRPr="005E43D5">
        <w:rPr>
          <w:rFonts w:ascii="Times New Roman" w:hAnsi="Times New Roman" w:hint="eastAsia"/>
        </w:rPr>
        <w:t>事務局に</w:t>
      </w:r>
      <w:r w:rsidRPr="005E43D5">
        <w:rPr>
          <w:rFonts w:ascii="Times New Roman" w:hAnsi="Times New Roman"/>
        </w:rPr>
        <w:t>報告すること｡</w:t>
      </w:r>
    </w:p>
    <w:p w14:paraId="06204141" w14:textId="77777777" w:rsidR="005B1D43" w:rsidRPr="005E43D5" w:rsidRDefault="005B1D43" w:rsidP="005B1D43">
      <w:pPr>
        <w:pStyle w:val="ListParagraph"/>
        <w:numPr>
          <w:ilvl w:val="1"/>
          <w:numId w:val="34"/>
        </w:numPr>
        <w:spacing w:line="276" w:lineRule="auto"/>
        <w:ind w:leftChars="0" w:left="426" w:hanging="426"/>
        <w:rPr>
          <w:rFonts w:ascii="Times New Roman" w:hAnsi="Times New Roman"/>
        </w:rPr>
      </w:pPr>
      <w:proofErr w:type="spellStart"/>
      <w:r w:rsidRPr="005E43D5">
        <w:rPr>
          <w:rFonts w:ascii="Times New Roman" w:hAnsi="Times New Roman"/>
        </w:rPr>
        <w:t>PharmaScan</w:t>
      </w:r>
      <w:proofErr w:type="spellEnd"/>
      <w:r w:rsidRPr="005E43D5">
        <w:rPr>
          <w:rFonts w:ascii="Times New Roman" w:hAnsi="Times New Roman"/>
        </w:rPr>
        <w:t xml:space="preserve"> 7T</w:t>
      </w:r>
      <w:r w:rsidRPr="005E43D5">
        <w:rPr>
          <w:rFonts w:ascii="Times New Roman" w:hAnsi="Times New Roman"/>
        </w:rPr>
        <w:t>装置の専属オペレータは、装置や備品、人的障害に関して一切の責任を負わない｡</w:t>
      </w:r>
    </w:p>
    <w:p w14:paraId="1E741D74" w14:textId="77777777" w:rsidR="005B1D43" w:rsidRPr="005E43D5" w:rsidRDefault="005B1D43" w:rsidP="005B1D43">
      <w:pPr>
        <w:pStyle w:val="ListParagraph"/>
        <w:numPr>
          <w:ilvl w:val="1"/>
          <w:numId w:val="34"/>
        </w:numPr>
        <w:spacing w:line="276" w:lineRule="auto"/>
        <w:ind w:leftChars="0" w:left="426" w:hanging="426"/>
        <w:rPr>
          <w:rFonts w:ascii="Times New Roman" w:hAnsi="Times New Roman"/>
        </w:rPr>
      </w:pPr>
      <w:proofErr w:type="spellStart"/>
      <w:r w:rsidRPr="005E43D5">
        <w:rPr>
          <w:rFonts w:ascii="Times New Roman" w:hAnsi="Times New Roman"/>
        </w:rPr>
        <w:t>PharmaScan</w:t>
      </w:r>
      <w:proofErr w:type="spellEnd"/>
      <w:r w:rsidRPr="005E43D5">
        <w:rPr>
          <w:rFonts w:ascii="Times New Roman" w:hAnsi="Times New Roman"/>
        </w:rPr>
        <w:t xml:space="preserve"> 7T</w:t>
      </w:r>
      <w:r w:rsidRPr="005E43D5">
        <w:rPr>
          <w:rFonts w:ascii="Times New Roman" w:hAnsi="Times New Roman"/>
        </w:rPr>
        <w:t>装置を用いる際に､事故を未然に防ぐ注意義務は､実験責任者と実験者本人にある｡</w:t>
      </w:r>
    </w:p>
    <w:p w14:paraId="679A9F83" w14:textId="77777777" w:rsidR="005B1D43" w:rsidRPr="005E43D5" w:rsidRDefault="005B1D43" w:rsidP="005B1D43">
      <w:pPr>
        <w:pStyle w:val="ListParagraph"/>
        <w:numPr>
          <w:ilvl w:val="1"/>
          <w:numId w:val="34"/>
        </w:numPr>
        <w:spacing w:line="276" w:lineRule="auto"/>
        <w:ind w:leftChars="0" w:left="426" w:hanging="426"/>
        <w:rPr>
          <w:rFonts w:ascii="Times New Roman" w:hAnsi="Times New Roman"/>
        </w:rPr>
      </w:pPr>
      <w:r w:rsidRPr="005E43D5">
        <w:rPr>
          <w:rFonts w:ascii="Times New Roman" w:hAnsi="Times New Roman"/>
        </w:rPr>
        <w:t>上記の義務に違反があった場合は､ただちに利用を停止するとともに、損害に対しては実験責任者･担当者がすべて補償し、かつ</w:t>
      </w:r>
      <w:proofErr w:type="spellStart"/>
      <w:r w:rsidRPr="005E43D5">
        <w:rPr>
          <w:rFonts w:ascii="Times New Roman" w:hAnsi="Times New Roman"/>
        </w:rPr>
        <w:t>PharmaScan</w:t>
      </w:r>
      <w:proofErr w:type="spellEnd"/>
      <w:r w:rsidRPr="005E43D5">
        <w:rPr>
          <w:rFonts w:ascii="Times New Roman" w:hAnsi="Times New Roman"/>
        </w:rPr>
        <w:t xml:space="preserve"> 7T</w:t>
      </w:r>
      <w:r w:rsidRPr="005E43D5">
        <w:rPr>
          <w:rFonts w:ascii="Times New Roman" w:hAnsi="Times New Roman"/>
        </w:rPr>
        <w:t>装置の利用を恒久的に行わないこと。</w:t>
      </w:r>
    </w:p>
    <w:p w14:paraId="31E66385" w14:textId="77777777" w:rsidR="005B1D43" w:rsidRPr="005E43D5" w:rsidRDefault="005B1D43" w:rsidP="005B1D43">
      <w:pPr>
        <w:pStyle w:val="ListParagraph"/>
        <w:numPr>
          <w:ilvl w:val="1"/>
          <w:numId w:val="34"/>
        </w:numPr>
        <w:spacing w:line="276" w:lineRule="auto"/>
        <w:ind w:leftChars="0" w:left="426" w:hanging="426"/>
        <w:rPr>
          <w:rFonts w:ascii="Times New Roman" w:hAnsi="Times New Roman"/>
        </w:rPr>
      </w:pPr>
      <w:r w:rsidRPr="005E43D5">
        <w:rPr>
          <w:rFonts w:ascii="Times New Roman" w:hAnsi="Times New Roman"/>
        </w:rPr>
        <w:t>RUTA</w:t>
      </w:r>
      <w:r w:rsidRPr="005E43D5">
        <w:rPr>
          <w:rFonts w:ascii="Times New Roman" w:hAnsi="Times New Roman"/>
        </w:rPr>
        <w:t>は、</w:t>
      </w:r>
      <w:proofErr w:type="spellStart"/>
      <w:r w:rsidRPr="005E43D5">
        <w:rPr>
          <w:rFonts w:ascii="Times New Roman" w:hAnsi="Times New Roman"/>
        </w:rPr>
        <w:t>PharmaScan</w:t>
      </w:r>
      <w:proofErr w:type="spellEnd"/>
      <w:r w:rsidRPr="005E43D5">
        <w:rPr>
          <w:rFonts w:ascii="Times New Roman" w:hAnsi="Times New Roman"/>
        </w:rPr>
        <w:t xml:space="preserve"> 7T</w:t>
      </w:r>
      <w:r w:rsidRPr="005E43D5">
        <w:rPr>
          <w:rFonts w:ascii="Times New Roman" w:hAnsi="Times New Roman"/>
        </w:rPr>
        <w:t>設備</w:t>
      </w:r>
      <w:r w:rsidRPr="005E43D5">
        <w:rPr>
          <w:rFonts w:ascii="Times New Roman" w:hAnsi="Times New Roman"/>
          <w:kern w:val="0"/>
        </w:rPr>
        <w:t>の構築･維持･管理に細心の注意を払っている</w:t>
      </w:r>
      <w:r w:rsidRPr="005E43D5">
        <w:rPr>
          <w:rFonts w:ascii="Times New Roman" w:hAnsi="Times New Roman"/>
        </w:rPr>
        <w:t>が、</w:t>
      </w:r>
      <w:r w:rsidRPr="005E43D5">
        <w:rPr>
          <w:rFonts w:ascii="Times New Roman" w:hAnsi="Times New Roman"/>
          <w:kern w:val="0"/>
        </w:rPr>
        <w:t>設備の仕様通りの機能･作動</w:t>
      </w:r>
      <w:r w:rsidRPr="005E43D5">
        <w:rPr>
          <w:rFonts w:ascii="Times New Roman" w:hAnsi="Times New Roman"/>
        </w:rPr>
        <w:t>を一切保証するものではない。</w:t>
      </w:r>
    </w:p>
    <w:p w14:paraId="6E84B39D" w14:textId="77777777" w:rsidR="005B1D43" w:rsidRPr="005E43D5" w:rsidRDefault="005B1D43" w:rsidP="005B1D43">
      <w:pPr>
        <w:pStyle w:val="ListParagraph"/>
        <w:numPr>
          <w:ilvl w:val="1"/>
          <w:numId w:val="34"/>
        </w:numPr>
        <w:spacing w:line="276" w:lineRule="auto"/>
        <w:ind w:leftChars="0" w:left="426" w:hanging="426"/>
        <w:rPr>
          <w:rFonts w:ascii="Times New Roman" w:hAnsi="Times New Roman"/>
        </w:rPr>
      </w:pPr>
      <w:proofErr w:type="spellStart"/>
      <w:r w:rsidRPr="005E43D5">
        <w:rPr>
          <w:rFonts w:ascii="Times New Roman" w:hAnsi="Times New Roman"/>
        </w:rPr>
        <w:t>PharmaScan</w:t>
      </w:r>
      <w:proofErr w:type="spellEnd"/>
      <w:r w:rsidRPr="005E43D5">
        <w:rPr>
          <w:rFonts w:ascii="Times New Roman" w:hAnsi="Times New Roman"/>
        </w:rPr>
        <w:t xml:space="preserve"> 7T</w:t>
      </w:r>
      <w:r w:rsidRPr="005E43D5">
        <w:rPr>
          <w:rFonts w:ascii="Times New Roman" w:hAnsi="Times New Roman"/>
        </w:rPr>
        <w:t>装置を利用するにあたり、ガイドラインに記載されているすべての内容を厳守すること。</w:t>
      </w:r>
    </w:p>
    <w:p w14:paraId="73EB871E" w14:textId="77777777" w:rsidR="005B1D43" w:rsidRDefault="005B1D43" w:rsidP="005B1D43">
      <w:pPr>
        <w:spacing w:line="276" w:lineRule="auto"/>
        <w:ind w:left="420" w:hangingChars="200" w:hanging="420"/>
        <w:jc w:val="right"/>
        <w:rPr>
          <w:rFonts w:ascii="Times New Roman" w:hAnsi="Times New Roman"/>
        </w:rPr>
      </w:pPr>
      <w:r w:rsidRPr="004E23AE">
        <w:rPr>
          <w:rFonts w:ascii="Times New Roman" w:hAnsi="Times New Roman"/>
          <w:lang w:eastAsia="zh-TW"/>
        </w:rPr>
        <w:t>以上</w:t>
      </w:r>
    </w:p>
    <w:p w14:paraId="2DAB781F" w14:textId="77777777" w:rsidR="005B1D43" w:rsidRDefault="005B1D43" w:rsidP="005B1D43">
      <w:pPr>
        <w:spacing w:line="280" w:lineRule="exact"/>
        <w:ind w:right="480"/>
        <w:jc w:val="left"/>
        <w:rPr>
          <w:rFonts w:ascii="Times New Roman" w:hAnsi="Times New Roman"/>
        </w:rPr>
      </w:pPr>
    </w:p>
    <w:p w14:paraId="262BF83B" w14:textId="77777777" w:rsidR="005B1D43" w:rsidRPr="004E23AE" w:rsidRDefault="005B1D43" w:rsidP="005B1D43">
      <w:pPr>
        <w:spacing w:line="480" w:lineRule="auto"/>
        <w:ind w:right="480"/>
        <w:jc w:val="left"/>
        <w:rPr>
          <w:rFonts w:ascii="Times New Roman" w:hAnsi="Times New Roman"/>
          <w:lang w:eastAsia="zh-TW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E23AE">
        <w:rPr>
          <w:rFonts w:ascii="Times New Roman" w:hAnsi="Times New Roman"/>
          <w:lang w:eastAsia="zh-TW"/>
        </w:rPr>
        <w:t>令和</w:t>
      </w:r>
      <w:r w:rsidRPr="004E23AE">
        <w:rPr>
          <w:rFonts w:ascii="Times New Roman" w:hAnsi="Times New Roman"/>
          <w:lang w:eastAsia="zh-TW"/>
        </w:rPr>
        <w:t xml:space="preserve">   </w:t>
      </w:r>
      <w:r>
        <w:rPr>
          <w:rFonts w:ascii="Times New Roman" w:hAnsi="Times New Roman" w:hint="eastAsia"/>
        </w:rPr>
        <w:t xml:space="preserve">　　</w:t>
      </w:r>
      <w:r w:rsidRPr="004E23AE">
        <w:rPr>
          <w:rFonts w:ascii="Times New Roman" w:hAnsi="Times New Roman"/>
          <w:lang w:eastAsia="zh-TW"/>
        </w:rPr>
        <w:t>年</w:t>
      </w:r>
      <w:r w:rsidRPr="004E23AE">
        <w:rPr>
          <w:rFonts w:ascii="Times New Roman" w:hAnsi="Times New Roman"/>
          <w:lang w:eastAsia="zh-TW"/>
        </w:rPr>
        <w:t xml:space="preserve">  </w:t>
      </w:r>
      <w:r>
        <w:rPr>
          <w:rFonts w:ascii="Times New Roman" w:hAnsi="Times New Roman" w:hint="eastAsia"/>
        </w:rPr>
        <w:t xml:space="preserve">　　</w:t>
      </w:r>
      <w:r w:rsidRPr="004E23AE">
        <w:rPr>
          <w:rFonts w:ascii="Times New Roman" w:hAnsi="Times New Roman"/>
          <w:lang w:eastAsia="zh-TW"/>
        </w:rPr>
        <w:t xml:space="preserve"> </w:t>
      </w:r>
      <w:r w:rsidRPr="004E23AE">
        <w:rPr>
          <w:rFonts w:ascii="Times New Roman" w:hAnsi="Times New Roman"/>
          <w:lang w:eastAsia="zh-TW"/>
        </w:rPr>
        <w:t>月</w:t>
      </w:r>
      <w:r>
        <w:rPr>
          <w:rFonts w:ascii="Times New Roman" w:hAnsi="Times New Roman" w:hint="eastAsia"/>
        </w:rPr>
        <w:t xml:space="preserve">　　　　日　　　　　　　　　　　</w:t>
      </w:r>
    </w:p>
    <w:p w14:paraId="7FDEC765" w14:textId="77777777" w:rsidR="005B1D43" w:rsidRPr="004E23AE" w:rsidRDefault="005B1D43" w:rsidP="005B1D43">
      <w:pPr>
        <w:wordWrap w:val="0"/>
        <w:spacing w:line="480" w:lineRule="auto"/>
        <w:jc w:val="left"/>
        <w:rPr>
          <w:rFonts w:ascii="Times New Roman" w:hAnsi="Times New Roman"/>
          <w:lang w:eastAsia="zh-TW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E23AE">
        <w:rPr>
          <w:rFonts w:ascii="Times New Roman" w:hAnsi="Times New Roman"/>
          <w:lang w:eastAsia="zh-TW"/>
        </w:rPr>
        <w:t>所属</w:t>
      </w:r>
      <w:r>
        <w:rPr>
          <w:rFonts w:ascii="Times New Roman" w:hAnsi="Times New Roman" w:hint="eastAsia"/>
        </w:rPr>
        <w:t>：</w:t>
      </w:r>
      <w:r w:rsidRPr="004E23AE">
        <w:rPr>
          <w:rFonts w:ascii="Times New Roman" w:hAnsi="Times New Roman"/>
          <w:lang w:eastAsia="zh-TW"/>
        </w:rPr>
        <w:t xml:space="preserve">                        </w:t>
      </w:r>
    </w:p>
    <w:p w14:paraId="45DBE3D8" w14:textId="6242FF4D" w:rsidR="002B617C" w:rsidRPr="00900169" w:rsidRDefault="005B1D43" w:rsidP="005B1D43">
      <w:pPr>
        <w:spacing w:line="48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E23AE">
        <w:rPr>
          <w:rFonts w:ascii="Times New Roman" w:hAnsi="Times New Roman"/>
          <w:lang w:eastAsia="zh-TW"/>
        </w:rPr>
        <w:t>実験責任者名</w:t>
      </w:r>
      <w:r>
        <w:rPr>
          <w:rFonts w:ascii="Times New Roman" w:hAnsi="Times New Roman" w:hint="eastAsia"/>
        </w:rPr>
        <w:t xml:space="preserve">：　　</w:t>
      </w:r>
      <w:r w:rsidRPr="004E23AE">
        <w:rPr>
          <w:rFonts w:ascii="Times New Roman" w:hAnsi="Times New Roman"/>
          <w:lang w:eastAsia="zh-TW"/>
        </w:rPr>
        <w:t xml:space="preserve">                  </w:t>
      </w:r>
      <w:r w:rsidRPr="004E23AE">
        <w:rPr>
          <w:rFonts w:ascii="Times New Roman" w:hAnsi="Times New Roman"/>
          <w:lang w:eastAsia="zh-TW"/>
        </w:rPr>
        <w:t>印</w:t>
      </w:r>
    </w:p>
    <w:sectPr w:rsidR="002B617C" w:rsidRPr="00900169" w:rsidSect="00C7192E">
      <w:footerReference w:type="default" r:id="rId8"/>
      <w:type w:val="continuous"/>
      <w:pgSz w:w="11904" w:h="16840" w:code="9"/>
      <w:pgMar w:top="1418" w:right="1701" w:bottom="1418" w:left="1701" w:header="851" w:footer="72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6F7BE" w14:textId="77777777" w:rsidR="0091297D" w:rsidRDefault="0091297D">
      <w:r>
        <w:separator/>
      </w:r>
    </w:p>
  </w:endnote>
  <w:endnote w:type="continuationSeparator" w:id="0">
    <w:p w14:paraId="4BB5E967" w14:textId="77777777" w:rsidR="0091297D" w:rsidRDefault="0091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2606787"/>
      <w:docPartObj>
        <w:docPartGallery w:val="Page Numbers (Bottom of Page)"/>
        <w:docPartUnique/>
      </w:docPartObj>
    </w:sdtPr>
    <w:sdtContent>
      <w:p w14:paraId="07D179C5" w14:textId="6C90CB2E" w:rsidR="00750C30" w:rsidRDefault="00750C3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D6C" w:rsidRPr="000C5D6C">
          <w:rPr>
            <w:noProof/>
            <w:lang w:val="ja-JP" w:eastAsia="ja-JP"/>
          </w:rPr>
          <w:t>28</w:t>
        </w:r>
        <w:r>
          <w:fldChar w:fldCharType="end"/>
        </w:r>
      </w:p>
    </w:sdtContent>
  </w:sdt>
  <w:p w14:paraId="0A393311" w14:textId="77777777" w:rsidR="00750C30" w:rsidRDefault="00750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8166B" w14:textId="77777777" w:rsidR="0091297D" w:rsidRDefault="0091297D">
      <w:r>
        <w:separator/>
      </w:r>
    </w:p>
  </w:footnote>
  <w:footnote w:type="continuationSeparator" w:id="0">
    <w:p w14:paraId="78F2325B" w14:textId="77777777" w:rsidR="0091297D" w:rsidRDefault="00912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8A102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0D676A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23844A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990163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4781E2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638606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5CA6D7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318A65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7F05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02698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4E0DF5"/>
    <w:multiLevelType w:val="hybridMultilevel"/>
    <w:tmpl w:val="59824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7141F1"/>
    <w:multiLevelType w:val="hybridMultilevel"/>
    <w:tmpl w:val="0D76C13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409771C"/>
    <w:multiLevelType w:val="hybridMultilevel"/>
    <w:tmpl w:val="4EE627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4A96480"/>
    <w:multiLevelType w:val="hybridMultilevel"/>
    <w:tmpl w:val="C37E524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63C4A1A"/>
    <w:multiLevelType w:val="hybridMultilevel"/>
    <w:tmpl w:val="30E41522"/>
    <w:lvl w:ilvl="0" w:tplc="CF301A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90272D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06CF716B"/>
    <w:multiLevelType w:val="multilevel"/>
    <w:tmpl w:val="E53A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84B6320"/>
    <w:multiLevelType w:val="hybridMultilevel"/>
    <w:tmpl w:val="4AC4CD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7E7808"/>
    <w:multiLevelType w:val="hybridMultilevel"/>
    <w:tmpl w:val="21C4E7DE"/>
    <w:lvl w:ilvl="0" w:tplc="04090001">
      <w:start w:val="1"/>
      <w:numFmt w:val="bullet"/>
      <w:lvlText w:val=""/>
      <w:lvlJc w:val="left"/>
      <w:pPr>
        <w:ind w:left="240" w:hanging="240"/>
      </w:pPr>
      <w:rPr>
        <w:rFonts w:ascii="Wingdings" w:hAnsi="Wingdings" w:hint="default"/>
      </w:rPr>
    </w:lvl>
    <w:lvl w:ilvl="1" w:tplc="000B0409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0F11186"/>
    <w:multiLevelType w:val="hybridMultilevel"/>
    <w:tmpl w:val="D9ECE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A70239"/>
    <w:multiLevelType w:val="hybridMultilevel"/>
    <w:tmpl w:val="E7DC7856"/>
    <w:lvl w:ilvl="0" w:tplc="AFDC2A5A">
      <w:start w:val="1"/>
      <w:numFmt w:val="decimal"/>
      <w:lvlText w:val="3-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450588"/>
    <w:multiLevelType w:val="hybridMultilevel"/>
    <w:tmpl w:val="798C5EBA"/>
    <w:lvl w:ilvl="0" w:tplc="AC10206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EA42AA2"/>
    <w:multiLevelType w:val="hybridMultilevel"/>
    <w:tmpl w:val="C074CFB8"/>
    <w:lvl w:ilvl="0" w:tplc="BAE228E0">
      <w:start w:val="3"/>
      <w:numFmt w:val="decimal"/>
      <w:lvlText w:val="3-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AD7C7D"/>
    <w:multiLevelType w:val="hybridMultilevel"/>
    <w:tmpl w:val="1A4E9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AF5360"/>
    <w:multiLevelType w:val="hybridMultilevel"/>
    <w:tmpl w:val="8F32EFD8"/>
    <w:lvl w:ilvl="0" w:tplc="AF02F0A0">
      <w:start w:val="3"/>
      <w:numFmt w:val="bullet"/>
      <w:suff w:val="space"/>
      <w:lvlText w:val="・"/>
      <w:lvlJc w:val="left"/>
      <w:pPr>
        <w:ind w:left="240" w:hanging="240"/>
      </w:pPr>
      <w:rPr>
        <w:rFonts w:ascii="MS Mincho" w:eastAsia="MS Mincho" w:hAnsi="MS Mincho" w:hint="eastAsia"/>
      </w:rPr>
    </w:lvl>
    <w:lvl w:ilvl="1" w:tplc="000B0409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262B7610"/>
    <w:multiLevelType w:val="hybridMultilevel"/>
    <w:tmpl w:val="2B3604B8"/>
    <w:lvl w:ilvl="0" w:tplc="5F800890">
      <w:start w:val="2"/>
      <w:numFmt w:val="decimal"/>
      <w:lvlText w:val="3-%1."/>
      <w:lvlJc w:val="left"/>
      <w:pPr>
        <w:ind w:left="10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5" w15:restartNumberingAfterBreak="0">
    <w:nsid w:val="2BAB767D"/>
    <w:multiLevelType w:val="multilevel"/>
    <w:tmpl w:val="D0F8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8D58D3"/>
    <w:multiLevelType w:val="hybridMultilevel"/>
    <w:tmpl w:val="ADECE6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194E48"/>
    <w:multiLevelType w:val="hybridMultilevel"/>
    <w:tmpl w:val="A58431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E26B0F"/>
    <w:multiLevelType w:val="hybridMultilevel"/>
    <w:tmpl w:val="BF885504"/>
    <w:lvl w:ilvl="0" w:tplc="889403CC">
      <w:start w:val="1"/>
      <w:numFmt w:val="decimal"/>
      <w:lvlText w:val="3-1-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A052F7"/>
    <w:multiLevelType w:val="hybridMultilevel"/>
    <w:tmpl w:val="38465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6243A7"/>
    <w:multiLevelType w:val="hybridMultilevel"/>
    <w:tmpl w:val="9CE81AD6"/>
    <w:lvl w:ilvl="0" w:tplc="44586906">
      <w:start w:val="1"/>
      <w:numFmt w:val="decimalFullWidth"/>
      <w:lvlText w:val="第%1章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4331642C"/>
    <w:multiLevelType w:val="hybridMultilevel"/>
    <w:tmpl w:val="950A3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EF2CAC"/>
    <w:multiLevelType w:val="hybridMultilevel"/>
    <w:tmpl w:val="FF809ADE"/>
    <w:lvl w:ilvl="0" w:tplc="34DC5270">
      <w:start w:val="1"/>
      <w:numFmt w:val="decimal"/>
      <w:lvlText w:val="3-2-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A73820"/>
    <w:multiLevelType w:val="hybridMultilevel"/>
    <w:tmpl w:val="C890ED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6D76896"/>
    <w:multiLevelType w:val="hybridMultilevel"/>
    <w:tmpl w:val="8C261E40"/>
    <w:lvl w:ilvl="0" w:tplc="B8E26E1A">
      <w:start w:val="3"/>
      <w:numFmt w:val="decimal"/>
      <w:lvlText w:val="3-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F85208"/>
    <w:multiLevelType w:val="hybridMultilevel"/>
    <w:tmpl w:val="2DC2EDB2"/>
    <w:lvl w:ilvl="0" w:tplc="B3B2B7C6">
      <w:start w:val="1"/>
      <w:numFmt w:val="bullet"/>
      <w:suff w:val="space"/>
      <w:lvlText w:val="・"/>
      <w:lvlJc w:val="left"/>
      <w:pPr>
        <w:ind w:left="240" w:hanging="240"/>
      </w:pPr>
      <w:rPr>
        <w:rFonts w:ascii="MS Mincho" w:eastAsia="MS Mincho" w:hAnsi="MS Mincho" w:hint="eastAsia"/>
      </w:rPr>
    </w:lvl>
    <w:lvl w:ilvl="1" w:tplc="000B0409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48B46FB7"/>
    <w:multiLevelType w:val="hybridMultilevel"/>
    <w:tmpl w:val="71A2DEEE"/>
    <w:lvl w:ilvl="0" w:tplc="CAC0A508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13"/>
        <w:szCs w:val="13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4A902F48"/>
    <w:multiLevelType w:val="hybridMultilevel"/>
    <w:tmpl w:val="360A857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4D591AFA"/>
    <w:multiLevelType w:val="hybridMultilevel"/>
    <w:tmpl w:val="952402A2"/>
    <w:lvl w:ilvl="0" w:tplc="DFC4E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6A9504D"/>
    <w:multiLevelType w:val="hybridMultilevel"/>
    <w:tmpl w:val="38C075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86C7FB2"/>
    <w:multiLevelType w:val="hybridMultilevel"/>
    <w:tmpl w:val="32E26592"/>
    <w:lvl w:ilvl="0" w:tplc="F89ACF2C">
      <w:start w:val="1"/>
      <w:numFmt w:val="decimal"/>
      <w:lvlText w:val="2-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1" w15:restartNumberingAfterBreak="0">
    <w:nsid w:val="5A682135"/>
    <w:multiLevelType w:val="hybridMultilevel"/>
    <w:tmpl w:val="80DC1DCA"/>
    <w:lvl w:ilvl="0" w:tplc="1E1C96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2A84B1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MS Mincho" w:eastAsia="MS Mincho" w:hAnsi="MS Minch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5BDE18B8"/>
    <w:multiLevelType w:val="hybridMultilevel"/>
    <w:tmpl w:val="F5CAE6D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3" w15:restartNumberingAfterBreak="0">
    <w:nsid w:val="5C254F30"/>
    <w:multiLevelType w:val="hybridMultilevel"/>
    <w:tmpl w:val="674A218C"/>
    <w:lvl w:ilvl="0" w:tplc="73B09284">
      <w:start w:val="1"/>
      <w:numFmt w:val="decimal"/>
      <w:lvlText w:val="3-4-%1."/>
      <w:lvlJc w:val="left"/>
      <w:pPr>
        <w:ind w:left="15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E3460E"/>
    <w:multiLevelType w:val="hybridMultilevel"/>
    <w:tmpl w:val="76E80688"/>
    <w:lvl w:ilvl="0" w:tplc="A232EB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9C88FF2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65204FF3"/>
    <w:multiLevelType w:val="hybridMultilevel"/>
    <w:tmpl w:val="BFA6F7C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6B671128"/>
    <w:multiLevelType w:val="hybridMultilevel"/>
    <w:tmpl w:val="A170CBE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6EF02B34"/>
    <w:multiLevelType w:val="hybridMultilevel"/>
    <w:tmpl w:val="357885C2"/>
    <w:lvl w:ilvl="0" w:tplc="A3DA6266">
      <w:start w:val="1"/>
      <w:numFmt w:val="decimal"/>
      <w:lvlText w:val="1-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DE4F26"/>
    <w:multiLevelType w:val="hybridMultilevel"/>
    <w:tmpl w:val="AE4286D4"/>
    <w:lvl w:ilvl="0" w:tplc="ABCEA858">
      <w:start w:val="1"/>
      <w:numFmt w:val="decimalFullWidth"/>
      <w:lvlText w:val="第%1章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0F539C9"/>
    <w:multiLevelType w:val="hybridMultilevel"/>
    <w:tmpl w:val="1D1E67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F651FB0"/>
    <w:multiLevelType w:val="hybridMultilevel"/>
    <w:tmpl w:val="D8ACD0C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1291651">
    <w:abstractNumId w:val="37"/>
  </w:num>
  <w:num w:numId="2" w16cid:durableId="458259900">
    <w:abstractNumId w:val="45"/>
  </w:num>
  <w:num w:numId="3" w16cid:durableId="1689484378">
    <w:abstractNumId w:val="46"/>
  </w:num>
  <w:num w:numId="4" w16cid:durableId="1858807015">
    <w:abstractNumId w:val="50"/>
  </w:num>
  <w:num w:numId="5" w16cid:durableId="1150171042">
    <w:abstractNumId w:val="33"/>
  </w:num>
  <w:num w:numId="6" w16cid:durableId="762148613">
    <w:abstractNumId w:val="39"/>
  </w:num>
  <w:num w:numId="7" w16cid:durableId="327754604">
    <w:abstractNumId w:val="11"/>
  </w:num>
  <w:num w:numId="8" w16cid:durableId="2048721691">
    <w:abstractNumId w:val="13"/>
  </w:num>
  <w:num w:numId="9" w16cid:durableId="1427506285">
    <w:abstractNumId w:val="44"/>
  </w:num>
  <w:num w:numId="10" w16cid:durableId="1656958292">
    <w:abstractNumId w:val="41"/>
  </w:num>
  <w:num w:numId="11" w16cid:durableId="1996908926">
    <w:abstractNumId w:val="14"/>
  </w:num>
  <w:num w:numId="12" w16cid:durableId="945231992">
    <w:abstractNumId w:val="20"/>
  </w:num>
  <w:num w:numId="13" w16cid:durableId="1903983840">
    <w:abstractNumId w:val="35"/>
  </w:num>
  <w:num w:numId="14" w16cid:durableId="365719788">
    <w:abstractNumId w:val="23"/>
  </w:num>
  <w:num w:numId="15" w16cid:durableId="1065689854">
    <w:abstractNumId w:val="30"/>
  </w:num>
  <w:num w:numId="16" w16cid:durableId="417026382">
    <w:abstractNumId w:val="48"/>
  </w:num>
  <w:num w:numId="17" w16cid:durableId="653990291">
    <w:abstractNumId w:val="17"/>
  </w:num>
  <w:num w:numId="18" w16cid:durableId="1320766537">
    <w:abstractNumId w:val="12"/>
  </w:num>
  <w:num w:numId="19" w16cid:durableId="227034479">
    <w:abstractNumId w:val="9"/>
  </w:num>
  <w:num w:numId="20" w16cid:durableId="747658835">
    <w:abstractNumId w:val="7"/>
  </w:num>
  <w:num w:numId="21" w16cid:durableId="455759899">
    <w:abstractNumId w:val="6"/>
  </w:num>
  <w:num w:numId="22" w16cid:durableId="400754381">
    <w:abstractNumId w:val="5"/>
  </w:num>
  <w:num w:numId="23" w16cid:durableId="574705955">
    <w:abstractNumId w:val="4"/>
  </w:num>
  <w:num w:numId="24" w16cid:durableId="658270807">
    <w:abstractNumId w:val="8"/>
  </w:num>
  <w:num w:numId="25" w16cid:durableId="1726297792">
    <w:abstractNumId w:val="3"/>
  </w:num>
  <w:num w:numId="26" w16cid:durableId="918371082">
    <w:abstractNumId w:val="2"/>
  </w:num>
  <w:num w:numId="27" w16cid:durableId="1513958447">
    <w:abstractNumId w:val="1"/>
  </w:num>
  <w:num w:numId="28" w16cid:durableId="802432053">
    <w:abstractNumId w:val="0"/>
  </w:num>
  <w:num w:numId="29" w16cid:durableId="387532830">
    <w:abstractNumId w:val="49"/>
  </w:num>
  <w:num w:numId="30" w16cid:durableId="1989940574">
    <w:abstractNumId w:val="38"/>
  </w:num>
  <w:num w:numId="31" w16cid:durableId="464273064">
    <w:abstractNumId w:val="47"/>
  </w:num>
  <w:num w:numId="32" w16cid:durableId="535971900">
    <w:abstractNumId w:val="40"/>
  </w:num>
  <w:num w:numId="33" w16cid:durableId="326439890">
    <w:abstractNumId w:val="19"/>
  </w:num>
  <w:num w:numId="34" w16cid:durableId="1510022109">
    <w:abstractNumId w:val="24"/>
  </w:num>
  <w:num w:numId="35" w16cid:durableId="1762526205">
    <w:abstractNumId w:val="21"/>
  </w:num>
  <w:num w:numId="36" w16cid:durableId="621107460">
    <w:abstractNumId w:val="34"/>
  </w:num>
  <w:num w:numId="37" w16cid:durableId="291523149">
    <w:abstractNumId w:val="28"/>
  </w:num>
  <w:num w:numId="38" w16cid:durableId="89862792">
    <w:abstractNumId w:val="32"/>
  </w:num>
  <w:num w:numId="39" w16cid:durableId="901719094">
    <w:abstractNumId w:val="43"/>
  </w:num>
  <w:num w:numId="40" w16cid:durableId="2046589404">
    <w:abstractNumId w:val="27"/>
  </w:num>
  <w:num w:numId="41" w16cid:durableId="105588049">
    <w:abstractNumId w:val="15"/>
  </w:num>
  <w:num w:numId="42" w16cid:durableId="392392330">
    <w:abstractNumId w:val="25"/>
  </w:num>
  <w:num w:numId="43" w16cid:durableId="518205260">
    <w:abstractNumId w:val="29"/>
  </w:num>
  <w:num w:numId="44" w16cid:durableId="515341576">
    <w:abstractNumId w:val="10"/>
  </w:num>
  <w:num w:numId="45" w16cid:durableId="361977953">
    <w:abstractNumId w:val="42"/>
  </w:num>
  <w:num w:numId="46" w16cid:durableId="385690524">
    <w:abstractNumId w:val="36"/>
  </w:num>
  <w:num w:numId="47" w16cid:durableId="1282762666">
    <w:abstractNumId w:val="31"/>
  </w:num>
  <w:num w:numId="48" w16cid:durableId="482047314">
    <w:abstractNumId w:val="16"/>
  </w:num>
  <w:num w:numId="49" w16cid:durableId="1830632117">
    <w:abstractNumId w:val="18"/>
  </w:num>
  <w:num w:numId="50" w16cid:durableId="2029594991">
    <w:abstractNumId w:val="26"/>
  </w:num>
  <w:num w:numId="51" w16cid:durableId="7152751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 w:grammar="clean"/>
  <w:stylePaneSortMethod w:val="0000"/>
  <w:defaultTabStop w:val="839"/>
  <w:drawingGridHorizontalSpacing w:val="201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yNbcwtrAwNzU3NjVU0lEKTi0uzszPAykwNKgFAKTba0MtAAAA"/>
  </w:docVars>
  <w:rsids>
    <w:rsidRoot w:val="00FB5205"/>
    <w:rsid w:val="00000AAD"/>
    <w:rsid w:val="00002FC1"/>
    <w:rsid w:val="000030AF"/>
    <w:rsid w:val="00003741"/>
    <w:rsid w:val="00006BDE"/>
    <w:rsid w:val="000105D9"/>
    <w:rsid w:val="00016C05"/>
    <w:rsid w:val="00017040"/>
    <w:rsid w:val="000202D3"/>
    <w:rsid w:val="00021C05"/>
    <w:rsid w:val="00023A90"/>
    <w:rsid w:val="00026E72"/>
    <w:rsid w:val="00032001"/>
    <w:rsid w:val="00034E32"/>
    <w:rsid w:val="000367FD"/>
    <w:rsid w:val="00040A1F"/>
    <w:rsid w:val="00041511"/>
    <w:rsid w:val="00041CFD"/>
    <w:rsid w:val="000459F2"/>
    <w:rsid w:val="00051484"/>
    <w:rsid w:val="00051EFC"/>
    <w:rsid w:val="00053DD6"/>
    <w:rsid w:val="00056473"/>
    <w:rsid w:val="00056C55"/>
    <w:rsid w:val="00056DAB"/>
    <w:rsid w:val="000570CB"/>
    <w:rsid w:val="00057D8E"/>
    <w:rsid w:val="000613CB"/>
    <w:rsid w:val="00061617"/>
    <w:rsid w:val="00061D7F"/>
    <w:rsid w:val="00063CD9"/>
    <w:rsid w:val="0006444B"/>
    <w:rsid w:val="0006497B"/>
    <w:rsid w:val="000649D9"/>
    <w:rsid w:val="000651BD"/>
    <w:rsid w:val="00066477"/>
    <w:rsid w:val="00070AD7"/>
    <w:rsid w:val="00070DE5"/>
    <w:rsid w:val="00072D60"/>
    <w:rsid w:val="00072FE8"/>
    <w:rsid w:val="000744AA"/>
    <w:rsid w:val="000813C3"/>
    <w:rsid w:val="00086950"/>
    <w:rsid w:val="00091548"/>
    <w:rsid w:val="000917F7"/>
    <w:rsid w:val="00091991"/>
    <w:rsid w:val="00096A83"/>
    <w:rsid w:val="000A0324"/>
    <w:rsid w:val="000A092B"/>
    <w:rsid w:val="000A2BD8"/>
    <w:rsid w:val="000A3889"/>
    <w:rsid w:val="000A445D"/>
    <w:rsid w:val="000A549C"/>
    <w:rsid w:val="000B42A8"/>
    <w:rsid w:val="000B4AEE"/>
    <w:rsid w:val="000C2869"/>
    <w:rsid w:val="000C5D6C"/>
    <w:rsid w:val="000D0C45"/>
    <w:rsid w:val="000D0CC5"/>
    <w:rsid w:val="000D1D8A"/>
    <w:rsid w:val="000D4255"/>
    <w:rsid w:val="000D430B"/>
    <w:rsid w:val="000D6FCA"/>
    <w:rsid w:val="000E1275"/>
    <w:rsid w:val="000E41DF"/>
    <w:rsid w:val="000E5D65"/>
    <w:rsid w:val="000F413A"/>
    <w:rsid w:val="0010051C"/>
    <w:rsid w:val="00101814"/>
    <w:rsid w:val="001046C2"/>
    <w:rsid w:val="00105E53"/>
    <w:rsid w:val="00112176"/>
    <w:rsid w:val="001150D9"/>
    <w:rsid w:val="00115513"/>
    <w:rsid w:val="001219A2"/>
    <w:rsid w:val="00121D83"/>
    <w:rsid w:val="00123038"/>
    <w:rsid w:val="001249B0"/>
    <w:rsid w:val="00130449"/>
    <w:rsid w:val="001320E5"/>
    <w:rsid w:val="001335F0"/>
    <w:rsid w:val="001347AB"/>
    <w:rsid w:val="0013683C"/>
    <w:rsid w:val="00136A35"/>
    <w:rsid w:val="00142276"/>
    <w:rsid w:val="00145A0A"/>
    <w:rsid w:val="00146C6A"/>
    <w:rsid w:val="00154110"/>
    <w:rsid w:val="00154D4C"/>
    <w:rsid w:val="00155B62"/>
    <w:rsid w:val="00156C6E"/>
    <w:rsid w:val="0016487A"/>
    <w:rsid w:val="00167F1A"/>
    <w:rsid w:val="0017039B"/>
    <w:rsid w:val="00170C43"/>
    <w:rsid w:val="001725F0"/>
    <w:rsid w:val="00172991"/>
    <w:rsid w:val="00173871"/>
    <w:rsid w:val="0017448D"/>
    <w:rsid w:val="00183157"/>
    <w:rsid w:val="00183B4A"/>
    <w:rsid w:val="00184A97"/>
    <w:rsid w:val="00187F78"/>
    <w:rsid w:val="00193914"/>
    <w:rsid w:val="00197A00"/>
    <w:rsid w:val="001A2BE6"/>
    <w:rsid w:val="001A2EC3"/>
    <w:rsid w:val="001A53BE"/>
    <w:rsid w:val="001A5B86"/>
    <w:rsid w:val="001A7705"/>
    <w:rsid w:val="001B249B"/>
    <w:rsid w:val="001B5ADE"/>
    <w:rsid w:val="001C3440"/>
    <w:rsid w:val="001C6728"/>
    <w:rsid w:val="001C74CE"/>
    <w:rsid w:val="001D16D7"/>
    <w:rsid w:val="001D2393"/>
    <w:rsid w:val="001D295F"/>
    <w:rsid w:val="001D2F83"/>
    <w:rsid w:val="001D2FFE"/>
    <w:rsid w:val="001D32AC"/>
    <w:rsid w:val="001D44BB"/>
    <w:rsid w:val="001D4E3F"/>
    <w:rsid w:val="001D65B0"/>
    <w:rsid w:val="001D7B5B"/>
    <w:rsid w:val="001E01EC"/>
    <w:rsid w:val="001E21AF"/>
    <w:rsid w:val="001E2ABE"/>
    <w:rsid w:val="001E39A4"/>
    <w:rsid w:val="001E59BE"/>
    <w:rsid w:val="001E6104"/>
    <w:rsid w:val="001F1C0D"/>
    <w:rsid w:val="001F446E"/>
    <w:rsid w:val="001F5203"/>
    <w:rsid w:val="001F658B"/>
    <w:rsid w:val="001F6B7B"/>
    <w:rsid w:val="00202445"/>
    <w:rsid w:val="00202596"/>
    <w:rsid w:val="0021032F"/>
    <w:rsid w:val="00210E09"/>
    <w:rsid w:val="0021502F"/>
    <w:rsid w:val="00222259"/>
    <w:rsid w:val="00226BD0"/>
    <w:rsid w:val="00230BA7"/>
    <w:rsid w:val="0023116A"/>
    <w:rsid w:val="00233325"/>
    <w:rsid w:val="00236C42"/>
    <w:rsid w:val="0024649E"/>
    <w:rsid w:val="00246766"/>
    <w:rsid w:val="00247693"/>
    <w:rsid w:val="00254620"/>
    <w:rsid w:val="00254BB6"/>
    <w:rsid w:val="0026384E"/>
    <w:rsid w:val="00263EC2"/>
    <w:rsid w:val="002646C9"/>
    <w:rsid w:val="00272D3C"/>
    <w:rsid w:val="002758EE"/>
    <w:rsid w:val="00277EFC"/>
    <w:rsid w:val="00282187"/>
    <w:rsid w:val="00286832"/>
    <w:rsid w:val="002868AD"/>
    <w:rsid w:val="00286B2B"/>
    <w:rsid w:val="00294CA3"/>
    <w:rsid w:val="00295954"/>
    <w:rsid w:val="00296DB0"/>
    <w:rsid w:val="002A0D09"/>
    <w:rsid w:val="002A1452"/>
    <w:rsid w:val="002A5D0A"/>
    <w:rsid w:val="002A61A6"/>
    <w:rsid w:val="002B2E0E"/>
    <w:rsid w:val="002B596A"/>
    <w:rsid w:val="002B617C"/>
    <w:rsid w:val="002C06F3"/>
    <w:rsid w:val="002C265A"/>
    <w:rsid w:val="002C5BB6"/>
    <w:rsid w:val="002C73B4"/>
    <w:rsid w:val="002D3193"/>
    <w:rsid w:val="002D3458"/>
    <w:rsid w:val="002D4EDE"/>
    <w:rsid w:val="002D5469"/>
    <w:rsid w:val="002D6CAE"/>
    <w:rsid w:val="002E3EA4"/>
    <w:rsid w:val="002E5398"/>
    <w:rsid w:val="002E6BE2"/>
    <w:rsid w:val="002F2BA3"/>
    <w:rsid w:val="002F40FB"/>
    <w:rsid w:val="002F435D"/>
    <w:rsid w:val="002F4738"/>
    <w:rsid w:val="002F533C"/>
    <w:rsid w:val="002F707A"/>
    <w:rsid w:val="003008D2"/>
    <w:rsid w:val="0030092D"/>
    <w:rsid w:val="00301201"/>
    <w:rsid w:val="00307205"/>
    <w:rsid w:val="003075CB"/>
    <w:rsid w:val="00307AD2"/>
    <w:rsid w:val="00313061"/>
    <w:rsid w:val="0031596A"/>
    <w:rsid w:val="00315F32"/>
    <w:rsid w:val="0032132B"/>
    <w:rsid w:val="00321582"/>
    <w:rsid w:val="00325394"/>
    <w:rsid w:val="00332998"/>
    <w:rsid w:val="00333813"/>
    <w:rsid w:val="00334E57"/>
    <w:rsid w:val="00345962"/>
    <w:rsid w:val="0034598D"/>
    <w:rsid w:val="00352A02"/>
    <w:rsid w:val="003536C8"/>
    <w:rsid w:val="00354103"/>
    <w:rsid w:val="003563EC"/>
    <w:rsid w:val="0036003F"/>
    <w:rsid w:val="003602AA"/>
    <w:rsid w:val="00362F48"/>
    <w:rsid w:val="00364329"/>
    <w:rsid w:val="00364B92"/>
    <w:rsid w:val="00364DF0"/>
    <w:rsid w:val="00365BEF"/>
    <w:rsid w:val="00366645"/>
    <w:rsid w:val="00367C21"/>
    <w:rsid w:val="003919DC"/>
    <w:rsid w:val="00392FA7"/>
    <w:rsid w:val="003A3A76"/>
    <w:rsid w:val="003A3D42"/>
    <w:rsid w:val="003A500D"/>
    <w:rsid w:val="003A61F0"/>
    <w:rsid w:val="003B1F4C"/>
    <w:rsid w:val="003B609A"/>
    <w:rsid w:val="003B73C4"/>
    <w:rsid w:val="003C1364"/>
    <w:rsid w:val="003C565B"/>
    <w:rsid w:val="003C70CA"/>
    <w:rsid w:val="003E02E3"/>
    <w:rsid w:val="003E2CD5"/>
    <w:rsid w:val="003E4256"/>
    <w:rsid w:val="003E6780"/>
    <w:rsid w:val="003F1FFE"/>
    <w:rsid w:val="003F245C"/>
    <w:rsid w:val="003F4274"/>
    <w:rsid w:val="003F55AE"/>
    <w:rsid w:val="00401912"/>
    <w:rsid w:val="0040499D"/>
    <w:rsid w:val="00407852"/>
    <w:rsid w:val="004149CF"/>
    <w:rsid w:val="00416859"/>
    <w:rsid w:val="004348DB"/>
    <w:rsid w:val="00436ABB"/>
    <w:rsid w:val="004423F8"/>
    <w:rsid w:val="004461B0"/>
    <w:rsid w:val="00450443"/>
    <w:rsid w:val="00450610"/>
    <w:rsid w:val="00454D85"/>
    <w:rsid w:val="00467C52"/>
    <w:rsid w:val="00471E67"/>
    <w:rsid w:val="00473D2C"/>
    <w:rsid w:val="00475F6D"/>
    <w:rsid w:val="004805B3"/>
    <w:rsid w:val="00482971"/>
    <w:rsid w:val="00484494"/>
    <w:rsid w:val="004868E7"/>
    <w:rsid w:val="00493F2F"/>
    <w:rsid w:val="004941E7"/>
    <w:rsid w:val="00494436"/>
    <w:rsid w:val="004944B6"/>
    <w:rsid w:val="004A760D"/>
    <w:rsid w:val="004B4503"/>
    <w:rsid w:val="004B63B1"/>
    <w:rsid w:val="004B70C9"/>
    <w:rsid w:val="004B71AA"/>
    <w:rsid w:val="004C17DE"/>
    <w:rsid w:val="004C2EC7"/>
    <w:rsid w:val="004C2F92"/>
    <w:rsid w:val="004C74DE"/>
    <w:rsid w:val="004C7A67"/>
    <w:rsid w:val="004D2CB5"/>
    <w:rsid w:val="004D398C"/>
    <w:rsid w:val="004D471F"/>
    <w:rsid w:val="004D6A24"/>
    <w:rsid w:val="004D765C"/>
    <w:rsid w:val="004E2244"/>
    <w:rsid w:val="004E2393"/>
    <w:rsid w:val="004E23AE"/>
    <w:rsid w:val="004E2A18"/>
    <w:rsid w:val="004E44D7"/>
    <w:rsid w:val="004F01AD"/>
    <w:rsid w:val="004F2C8A"/>
    <w:rsid w:val="004F711E"/>
    <w:rsid w:val="005009F7"/>
    <w:rsid w:val="00511144"/>
    <w:rsid w:val="005137EB"/>
    <w:rsid w:val="0051453C"/>
    <w:rsid w:val="00516C58"/>
    <w:rsid w:val="005221D7"/>
    <w:rsid w:val="0052469A"/>
    <w:rsid w:val="00526119"/>
    <w:rsid w:val="00526AF5"/>
    <w:rsid w:val="00527DDC"/>
    <w:rsid w:val="0053042B"/>
    <w:rsid w:val="00531160"/>
    <w:rsid w:val="00535C3F"/>
    <w:rsid w:val="0053621E"/>
    <w:rsid w:val="0053686D"/>
    <w:rsid w:val="00537892"/>
    <w:rsid w:val="005422DE"/>
    <w:rsid w:val="005526FD"/>
    <w:rsid w:val="005567E7"/>
    <w:rsid w:val="005606C9"/>
    <w:rsid w:val="005620F6"/>
    <w:rsid w:val="00565FA4"/>
    <w:rsid w:val="005661A7"/>
    <w:rsid w:val="00566548"/>
    <w:rsid w:val="005674C8"/>
    <w:rsid w:val="00570C98"/>
    <w:rsid w:val="00571117"/>
    <w:rsid w:val="005729CD"/>
    <w:rsid w:val="00573C24"/>
    <w:rsid w:val="00574502"/>
    <w:rsid w:val="00574904"/>
    <w:rsid w:val="0058094A"/>
    <w:rsid w:val="00583C6B"/>
    <w:rsid w:val="005861B3"/>
    <w:rsid w:val="00586244"/>
    <w:rsid w:val="005873BE"/>
    <w:rsid w:val="00587A1A"/>
    <w:rsid w:val="00594018"/>
    <w:rsid w:val="00594651"/>
    <w:rsid w:val="00596061"/>
    <w:rsid w:val="005A04C5"/>
    <w:rsid w:val="005A063C"/>
    <w:rsid w:val="005A798E"/>
    <w:rsid w:val="005B0C04"/>
    <w:rsid w:val="005B1D43"/>
    <w:rsid w:val="005B30FA"/>
    <w:rsid w:val="005B6BF9"/>
    <w:rsid w:val="005B7B90"/>
    <w:rsid w:val="005C2669"/>
    <w:rsid w:val="005C3FAC"/>
    <w:rsid w:val="005C41D0"/>
    <w:rsid w:val="005D1C80"/>
    <w:rsid w:val="005D208F"/>
    <w:rsid w:val="005D4C77"/>
    <w:rsid w:val="005D4CE4"/>
    <w:rsid w:val="005D7101"/>
    <w:rsid w:val="005E05F5"/>
    <w:rsid w:val="005E1567"/>
    <w:rsid w:val="005E4122"/>
    <w:rsid w:val="005E4C4B"/>
    <w:rsid w:val="005E5509"/>
    <w:rsid w:val="005F369A"/>
    <w:rsid w:val="005F5476"/>
    <w:rsid w:val="0061052A"/>
    <w:rsid w:val="00610CF6"/>
    <w:rsid w:val="0061208A"/>
    <w:rsid w:val="006148E5"/>
    <w:rsid w:val="006172B0"/>
    <w:rsid w:val="0062201E"/>
    <w:rsid w:val="00625F2E"/>
    <w:rsid w:val="00632088"/>
    <w:rsid w:val="00636328"/>
    <w:rsid w:val="0063647B"/>
    <w:rsid w:val="00641CDD"/>
    <w:rsid w:val="00642746"/>
    <w:rsid w:val="00647BB4"/>
    <w:rsid w:val="00654C74"/>
    <w:rsid w:val="0065728C"/>
    <w:rsid w:val="006604C7"/>
    <w:rsid w:val="006618B6"/>
    <w:rsid w:val="006644A9"/>
    <w:rsid w:val="00672982"/>
    <w:rsid w:val="00674FC7"/>
    <w:rsid w:val="00681784"/>
    <w:rsid w:val="00684D1C"/>
    <w:rsid w:val="0068624F"/>
    <w:rsid w:val="0069037E"/>
    <w:rsid w:val="006962B0"/>
    <w:rsid w:val="00697C92"/>
    <w:rsid w:val="006A27D2"/>
    <w:rsid w:val="006A38BE"/>
    <w:rsid w:val="006A5BC1"/>
    <w:rsid w:val="006B15F9"/>
    <w:rsid w:val="006B6CB8"/>
    <w:rsid w:val="006C4B10"/>
    <w:rsid w:val="006C4D8F"/>
    <w:rsid w:val="006C6159"/>
    <w:rsid w:val="006C7D76"/>
    <w:rsid w:val="006D16C0"/>
    <w:rsid w:val="006D2B1D"/>
    <w:rsid w:val="006D2CE6"/>
    <w:rsid w:val="006D2FB2"/>
    <w:rsid w:val="006D3505"/>
    <w:rsid w:val="006E40C2"/>
    <w:rsid w:val="006E7A8E"/>
    <w:rsid w:val="006F0D86"/>
    <w:rsid w:val="006F1ADC"/>
    <w:rsid w:val="006F3D49"/>
    <w:rsid w:val="00700861"/>
    <w:rsid w:val="00714D31"/>
    <w:rsid w:val="00722298"/>
    <w:rsid w:val="00723B9A"/>
    <w:rsid w:val="00727DD2"/>
    <w:rsid w:val="00734545"/>
    <w:rsid w:val="00735858"/>
    <w:rsid w:val="00736337"/>
    <w:rsid w:val="00741249"/>
    <w:rsid w:val="007454B5"/>
    <w:rsid w:val="00746089"/>
    <w:rsid w:val="00746ECC"/>
    <w:rsid w:val="00750C30"/>
    <w:rsid w:val="007541E3"/>
    <w:rsid w:val="00763BD2"/>
    <w:rsid w:val="0077072C"/>
    <w:rsid w:val="007707AB"/>
    <w:rsid w:val="00773952"/>
    <w:rsid w:val="00780CFE"/>
    <w:rsid w:val="00790B6B"/>
    <w:rsid w:val="0079312C"/>
    <w:rsid w:val="00794A16"/>
    <w:rsid w:val="007A1137"/>
    <w:rsid w:val="007A3F63"/>
    <w:rsid w:val="007B1CAF"/>
    <w:rsid w:val="007B1FE4"/>
    <w:rsid w:val="007B33A2"/>
    <w:rsid w:val="007B5FB7"/>
    <w:rsid w:val="007C1714"/>
    <w:rsid w:val="007C1D1B"/>
    <w:rsid w:val="007D40F4"/>
    <w:rsid w:val="007D5589"/>
    <w:rsid w:val="007E0EFA"/>
    <w:rsid w:val="007E2014"/>
    <w:rsid w:val="007E274A"/>
    <w:rsid w:val="007E3161"/>
    <w:rsid w:val="007E575D"/>
    <w:rsid w:val="007E5C67"/>
    <w:rsid w:val="007E764C"/>
    <w:rsid w:val="007F6BC0"/>
    <w:rsid w:val="0080156B"/>
    <w:rsid w:val="008022D5"/>
    <w:rsid w:val="008040C8"/>
    <w:rsid w:val="00806944"/>
    <w:rsid w:val="008146DB"/>
    <w:rsid w:val="00817D0F"/>
    <w:rsid w:val="00820639"/>
    <w:rsid w:val="00826321"/>
    <w:rsid w:val="00833633"/>
    <w:rsid w:val="0083516A"/>
    <w:rsid w:val="00843E88"/>
    <w:rsid w:val="00851D70"/>
    <w:rsid w:val="00852CDD"/>
    <w:rsid w:val="00852E69"/>
    <w:rsid w:val="00857516"/>
    <w:rsid w:val="0086225F"/>
    <w:rsid w:val="00865FC6"/>
    <w:rsid w:val="00870D71"/>
    <w:rsid w:val="00871677"/>
    <w:rsid w:val="00874CCF"/>
    <w:rsid w:val="00877B16"/>
    <w:rsid w:val="008811EB"/>
    <w:rsid w:val="00882FA9"/>
    <w:rsid w:val="008864EC"/>
    <w:rsid w:val="0088779A"/>
    <w:rsid w:val="0088780B"/>
    <w:rsid w:val="008933F5"/>
    <w:rsid w:val="00893866"/>
    <w:rsid w:val="00897F09"/>
    <w:rsid w:val="008A162C"/>
    <w:rsid w:val="008A1FA7"/>
    <w:rsid w:val="008A33A7"/>
    <w:rsid w:val="008A7A27"/>
    <w:rsid w:val="008A7CCB"/>
    <w:rsid w:val="008B05C8"/>
    <w:rsid w:val="008B0760"/>
    <w:rsid w:val="008B242F"/>
    <w:rsid w:val="008B2DE8"/>
    <w:rsid w:val="008B5AA3"/>
    <w:rsid w:val="008B72FD"/>
    <w:rsid w:val="008B75B4"/>
    <w:rsid w:val="008C0D7D"/>
    <w:rsid w:val="008C117E"/>
    <w:rsid w:val="008C2ACB"/>
    <w:rsid w:val="008C474E"/>
    <w:rsid w:val="008C4823"/>
    <w:rsid w:val="008D44EC"/>
    <w:rsid w:val="008D45C4"/>
    <w:rsid w:val="008D45FC"/>
    <w:rsid w:val="008E2C6B"/>
    <w:rsid w:val="008E2D00"/>
    <w:rsid w:val="008E33CA"/>
    <w:rsid w:val="008F262A"/>
    <w:rsid w:val="008F4219"/>
    <w:rsid w:val="008F6951"/>
    <w:rsid w:val="008F6AFE"/>
    <w:rsid w:val="00900169"/>
    <w:rsid w:val="009010BD"/>
    <w:rsid w:val="00902A91"/>
    <w:rsid w:val="009063C6"/>
    <w:rsid w:val="009067EF"/>
    <w:rsid w:val="0091145B"/>
    <w:rsid w:val="0091188C"/>
    <w:rsid w:val="0091297D"/>
    <w:rsid w:val="00912D42"/>
    <w:rsid w:val="00912F13"/>
    <w:rsid w:val="00913A95"/>
    <w:rsid w:val="009152BF"/>
    <w:rsid w:val="00925653"/>
    <w:rsid w:val="0092787F"/>
    <w:rsid w:val="0093079A"/>
    <w:rsid w:val="00930940"/>
    <w:rsid w:val="009349B3"/>
    <w:rsid w:val="00936FF0"/>
    <w:rsid w:val="00937B75"/>
    <w:rsid w:val="00941898"/>
    <w:rsid w:val="00941AD6"/>
    <w:rsid w:val="00947338"/>
    <w:rsid w:val="009477A6"/>
    <w:rsid w:val="00950651"/>
    <w:rsid w:val="00951C8D"/>
    <w:rsid w:val="009552FD"/>
    <w:rsid w:val="00956D80"/>
    <w:rsid w:val="009614E7"/>
    <w:rsid w:val="00962EB6"/>
    <w:rsid w:val="00965D7D"/>
    <w:rsid w:val="00967F52"/>
    <w:rsid w:val="00973C4D"/>
    <w:rsid w:val="00985753"/>
    <w:rsid w:val="00990492"/>
    <w:rsid w:val="00992686"/>
    <w:rsid w:val="00994072"/>
    <w:rsid w:val="00994C79"/>
    <w:rsid w:val="0099643B"/>
    <w:rsid w:val="009A29D9"/>
    <w:rsid w:val="009A3024"/>
    <w:rsid w:val="009A461F"/>
    <w:rsid w:val="009A554E"/>
    <w:rsid w:val="009B0FFE"/>
    <w:rsid w:val="009B4C22"/>
    <w:rsid w:val="009B4CBF"/>
    <w:rsid w:val="009B5B9D"/>
    <w:rsid w:val="009B6DE4"/>
    <w:rsid w:val="009B7F91"/>
    <w:rsid w:val="009C1E3C"/>
    <w:rsid w:val="009C29F0"/>
    <w:rsid w:val="009C55F0"/>
    <w:rsid w:val="009C5A8E"/>
    <w:rsid w:val="009C690D"/>
    <w:rsid w:val="009C695C"/>
    <w:rsid w:val="009D0D2F"/>
    <w:rsid w:val="009D2A4E"/>
    <w:rsid w:val="009D339F"/>
    <w:rsid w:val="009E1794"/>
    <w:rsid w:val="009E2035"/>
    <w:rsid w:val="009E395A"/>
    <w:rsid w:val="009E53A9"/>
    <w:rsid w:val="009F3F94"/>
    <w:rsid w:val="009F5347"/>
    <w:rsid w:val="009F590E"/>
    <w:rsid w:val="009F685B"/>
    <w:rsid w:val="009F6CC6"/>
    <w:rsid w:val="00A009DA"/>
    <w:rsid w:val="00A01765"/>
    <w:rsid w:val="00A03884"/>
    <w:rsid w:val="00A074B3"/>
    <w:rsid w:val="00A122EF"/>
    <w:rsid w:val="00A135C9"/>
    <w:rsid w:val="00A16E4C"/>
    <w:rsid w:val="00A16EC6"/>
    <w:rsid w:val="00A173F9"/>
    <w:rsid w:val="00A203AD"/>
    <w:rsid w:val="00A23E78"/>
    <w:rsid w:val="00A26A7E"/>
    <w:rsid w:val="00A31217"/>
    <w:rsid w:val="00A32795"/>
    <w:rsid w:val="00A370AC"/>
    <w:rsid w:val="00A373F4"/>
    <w:rsid w:val="00A40D77"/>
    <w:rsid w:val="00A44584"/>
    <w:rsid w:val="00A46A4A"/>
    <w:rsid w:val="00A5706E"/>
    <w:rsid w:val="00A57D9C"/>
    <w:rsid w:val="00A6006C"/>
    <w:rsid w:val="00A64A3C"/>
    <w:rsid w:val="00A65084"/>
    <w:rsid w:val="00A71B38"/>
    <w:rsid w:val="00A72A69"/>
    <w:rsid w:val="00A72AF9"/>
    <w:rsid w:val="00A72E86"/>
    <w:rsid w:val="00A77134"/>
    <w:rsid w:val="00A80ACD"/>
    <w:rsid w:val="00A81D78"/>
    <w:rsid w:val="00A83311"/>
    <w:rsid w:val="00A8522A"/>
    <w:rsid w:val="00A9010D"/>
    <w:rsid w:val="00A935A1"/>
    <w:rsid w:val="00A95E36"/>
    <w:rsid w:val="00AA0788"/>
    <w:rsid w:val="00AA2173"/>
    <w:rsid w:val="00AA35B2"/>
    <w:rsid w:val="00AA5878"/>
    <w:rsid w:val="00AA5CEA"/>
    <w:rsid w:val="00AA5ED3"/>
    <w:rsid w:val="00AA609F"/>
    <w:rsid w:val="00AA7796"/>
    <w:rsid w:val="00AA7EBE"/>
    <w:rsid w:val="00AB70D2"/>
    <w:rsid w:val="00AB7927"/>
    <w:rsid w:val="00AC0014"/>
    <w:rsid w:val="00AC07E9"/>
    <w:rsid w:val="00AC1927"/>
    <w:rsid w:val="00AC5D2F"/>
    <w:rsid w:val="00AD04C9"/>
    <w:rsid w:val="00AD0EBE"/>
    <w:rsid w:val="00AD2D22"/>
    <w:rsid w:val="00AD31B4"/>
    <w:rsid w:val="00AD38FF"/>
    <w:rsid w:val="00AD701E"/>
    <w:rsid w:val="00AE3B63"/>
    <w:rsid w:val="00AE3FD1"/>
    <w:rsid w:val="00AE49D7"/>
    <w:rsid w:val="00AE5429"/>
    <w:rsid w:val="00AE68F2"/>
    <w:rsid w:val="00AE7F75"/>
    <w:rsid w:val="00AF067C"/>
    <w:rsid w:val="00AF0BFF"/>
    <w:rsid w:val="00AF26AB"/>
    <w:rsid w:val="00AF732C"/>
    <w:rsid w:val="00B0029E"/>
    <w:rsid w:val="00B129A2"/>
    <w:rsid w:val="00B1492F"/>
    <w:rsid w:val="00B15315"/>
    <w:rsid w:val="00B233F2"/>
    <w:rsid w:val="00B252F8"/>
    <w:rsid w:val="00B26A2C"/>
    <w:rsid w:val="00B33B9A"/>
    <w:rsid w:val="00B33CF5"/>
    <w:rsid w:val="00B36635"/>
    <w:rsid w:val="00B40CC8"/>
    <w:rsid w:val="00B427E3"/>
    <w:rsid w:val="00B53766"/>
    <w:rsid w:val="00B60053"/>
    <w:rsid w:val="00B60C77"/>
    <w:rsid w:val="00B6521E"/>
    <w:rsid w:val="00B66D10"/>
    <w:rsid w:val="00B67F72"/>
    <w:rsid w:val="00B72FA5"/>
    <w:rsid w:val="00B7635A"/>
    <w:rsid w:val="00B772D1"/>
    <w:rsid w:val="00B815C2"/>
    <w:rsid w:val="00B82CCE"/>
    <w:rsid w:val="00B83599"/>
    <w:rsid w:val="00B8771D"/>
    <w:rsid w:val="00B94B6F"/>
    <w:rsid w:val="00B95923"/>
    <w:rsid w:val="00BA0544"/>
    <w:rsid w:val="00BA1E6C"/>
    <w:rsid w:val="00BA2D8D"/>
    <w:rsid w:val="00BA60A8"/>
    <w:rsid w:val="00BB2F6B"/>
    <w:rsid w:val="00BB63A6"/>
    <w:rsid w:val="00BC0C58"/>
    <w:rsid w:val="00BC29ED"/>
    <w:rsid w:val="00BC564D"/>
    <w:rsid w:val="00BC730A"/>
    <w:rsid w:val="00BD2CB6"/>
    <w:rsid w:val="00BD33BB"/>
    <w:rsid w:val="00BD5C2A"/>
    <w:rsid w:val="00BE11A3"/>
    <w:rsid w:val="00BE45D0"/>
    <w:rsid w:val="00BE7463"/>
    <w:rsid w:val="00BF2DEF"/>
    <w:rsid w:val="00C00B2E"/>
    <w:rsid w:val="00C01F74"/>
    <w:rsid w:val="00C03068"/>
    <w:rsid w:val="00C03322"/>
    <w:rsid w:val="00C05B70"/>
    <w:rsid w:val="00C05C0D"/>
    <w:rsid w:val="00C067D3"/>
    <w:rsid w:val="00C10544"/>
    <w:rsid w:val="00C1060A"/>
    <w:rsid w:val="00C11FDD"/>
    <w:rsid w:val="00C12E95"/>
    <w:rsid w:val="00C233E1"/>
    <w:rsid w:val="00C2515D"/>
    <w:rsid w:val="00C2629C"/>
    <w:rsid w:val="00C262E4"/>
    <w:rsid w:val="00C339DF"/>
    <w:rsid w:val="00C40E16"/>
    <w:rsid w:val="00C416B9"/>
    <w:rsid w:val="00C4210C"/>
    <w:rsid w:val="00C449D7"/>
    <w:rsid w:val="00C44C44"/>
    <w:rsid w:val="00C47FD5"/>
    <w:rsid w:val="00C53256"/>
    <w:rsid w:val="00C57E90"/>
    <w:rsid w:val="00C63CA9"/>
    <w:rsid w:val="00C64EA2"/>
    <w:rsid w:val="00C7004D"/>
    <w:rsid w:val="00C709EE"/>
    <w:rsid w:val="00C7192E"/>
    <w:rsid w:val="00C74C17"/>
    <w:rsid w:val="00C74D82"/>
    <w:rsid w:val="00C768CC"/>
    <w:rsid w:val="00C80CAD"/>
    <w:rsid w:val="00C84F81"/>
    <w:rsid w:val="00C87965"/>
    <w:rsid w:val="00C9051E"/>
    <w:rsid w:val="00C92571"/>
    <w:rsid w:val="00C92A43"/>
    <w:rsid w:val="00CA1094"/>
    <w:rsid w:val="00CA2F9B"/>
    <w:rsid w:val="00CA3367"/>
    <w:rsid w:val="00CA3F6A"/>
    <w:rsid w:val="00CB789A"/>
    <w:rsid w:val="00CC540B"/>
    <w:rsid w:val="00CC57CD"/>
    <w:rsid w:val="00CC7492"/>
    <w:rsid w:val="00CD4B89"/>
    <w:rsid w:val="00CD4D02"/>
    <w:rsid w:val="00CD5BB6"/>
    <w:rsid w:val="00CD7A49"/>
    <w:rsid w:val="00CE5B42"/>
    <w:rsid w:val="00CF0622"/>
    <w:rsid w:val="00CF3B9C"/>
    <w:rsid w:val="00CF4878"/>
    <w:rsid w:val="00D0749B"/>
    <w:rsid w:val="00D109FD"/>
    <w:rsid w:val="00D110E4"/>
    <w:rsid w:val="00D17B9E"/>
    <w:rsid w:val="00D214EE"/>
    <w:rsid w:val="00D272E4"/>
    <w:rsid w:val="00D27BCF"/>
    <w:rsid w:val="00D3210C"/>
    <w:rsid w:val="00D35E83"/>
    <w:rsid w:val="00D42888"/>
    <w:rsid w:val="00D42A80"/>
    <w:rsid w:val="00D47D46"/>
    <w:rsid w:val="00D5289C"/>
    <w:rsid w:val="00D53B4D"/>
    <w:rsid w:val="00D634F4"/>
    <w:rsid w:val="00D67E3E"/>
    <w:rsid w:val="00D72A1A"/>
    <w:rsid w:val="00D73AE8"/>
    <w:rsid w:val="00D76054"/>
    <w:rsid w:val="00D7660A"/>
    <w:rsid w:val="00D77299"/>
    <w:rsid w:val="00D77A5B"/>
    <w:rsid w:val="00D84100"/>
    <w:rsid w:val="00D8501B"/>
    <w:rsid w:val="00D869EC"/>
    <w:rsid w:val="00D92B13"/>
    <w:rsid w:val="00D96D62"/>
    <w:rsid w:val="00DA2179"/>
    <w:rsid w:val="00DA4027"/>
    <w:rsid w:val="00DA5B05"/>
    <w:rsid w:val="00DB00CA"/>
    <w:rsid w:val="00DB0412"/>
    <w:rsid w:val="00DB27A5"/>
    <w:rsid w:val="00DB3563"/>
    <w:rsid w:val="00DB7049"/>
    <w:rsid w:val="00DC00DA"/>
    <w:rsid w:val="00DC07B6"/>
    <w:rsid w:val="00DC08EE"/>
    <w:rsid w:val="00DC18D5"/>
    <w:rsid w:val="00DC2040"/>
    <w:rsid w:val="00DC6BC5"/>
    <w:rsid w:val="00DD3860"/>
    <w:rsid w:val="00DD4917"/>
    <w:rsid w:val="00DD6F53"/>
    <w:rsid w:val="00DD72AA"/>
    <w:rsid w:val="00DE6F13"/>
    <w:rsid w:val="00DF19D9"/>
    <w:rsid w:val="00DF1F62"/>
    <w:rsid w:val="00DF4AE7"/>
    <w:rsid w:val="00DF6AA6"/>
    <w:rsid w:val="00DF7D6C"/>
    <w:rsid w:val="00E01E5F"/>
    <w:rsid w:val="00E03D0A"/>
    <w:rsid w:val="00E04A50"/>
    <w:rsid w:val="00E05E1C"/>
    <w:rsid w:val="00E14392"/>
    <w:rsid w:val="00E313BD"/>
    <w:rsid w:val="00E328BD"/>
    <w:rsid w:val="00E339D2"/>
    <w:rsid w:val="00E3470D"/>
    <w:rsid w:val="00E3625A"/>
    <w:rsid w:val="00E41A75"/>
    <w:rsid w:val="00E41AA6"/>
    <w:rsid w:val="00E44903"/>
    <w:rsid w:val="00E44CD9"/>
    <w:rsid w:val="00E45D26"/>
    <w:rsid w:val="00E465E7"/>
    <w:rsid w:val="00E46ACC"/>
    <w:rsid w:val="00E502E1"/>
    <w:rsid w:val="00E5195F"/>
    <w:rsid w:val="00E52382"/>
    <w:rsid w:val="00E53248"/>
    <w:rsid w:val="00E532A7"/>
    <w:rsid w:val="00E55ED5"/>
    <w:rsid w:val="00E5607F"/>
    <w:rsid w:val="00E5644E"/>
    <w:rsid w:val="00E5649A"/>
    <w:rsid w:val="00E56526"/>
    <w:rsid w:val="00E56D42"/>
    <w:rsid w:val="00E5777A"/>
    <w:rsid w:val="00E61091"/>
    <w:rsid w:val="00E63E52"/>
    <w:rsid w:val="00E6610F"/>
    <w:rsid w:val="00E6795F"/>
    <w:rsid w:val="00E70E5E"/>
    <w:rsid w:val="00E74D64"/>
    <w:rsid w:val="00E7537B"/>
    <w:rsid w:val="00E75584"/>
    <w:rsid w:val="00E77240"/>
    <w:rsid w:val="00E77D2C"/>
    <w:rsid w:val="00E82434"/>
    <w:rsid w:val="00E86D48"/>
    <w:rsid w:val="00EA138C"/>
    <w:rsid w:val="00EA19D6"/>
    <w:rsid w:val="00EA2BAF"/>
    <w:rsid w:val="00EA3E1A"/>
    <w:rsid w:val="00EA527D"/>
    <w:rsid w:val="00EA67C4"/>
    <w:rsid w:val="00EB0D24"/>
    <w:rsid w:val="00EB1465"/>
    <w:rsid w:val="00EB7BCA"/>
    <w:rsid w:val="00EB7E84"/>
    <w:rsid w:val="00EC02D4"/>
    <w:rsid w:val="00EC6AD5"/>
    <w:rsid w:val="00ED06A8"/>
    <w:rsid w:val="00EE1367"/>
    <w:rsid w:val="00EE1D04"/>
    <w:rsid w:val="00EE5272"/>
    <w:rsid w:val="00EE5672"/>
    <w:rsid w:val="00EE723B"/>
    <w:rsid w:val="00EF0823"/>
    <w:rsid w:val="00EF08BE"/>
    <w:rsid w:val="00EF2229"/>
    <w:rsid w:val="00EF7DA5"/>
    <w:rsid w:val="00F00798"/>
    <w:rsid w:val="00F05DC7"/>
    <w:rsid w:val="00F071B9"/>
    <w:rsid w:val="00F072A8"/>
    <w:rsid w:val="00F15772"/>
    <w:rsid w:val="00F17C18"/>
    <w:rsid w:val="00F202E8"/>
    <w:rsid w:val="00F21F26"/>
    <w:rsid w:val="00F223D0"/>
    <w:rsid w:val="00F23094"/>
    <w:rsid w:val="00F246CE"/>
    <w:rsid w:val="00F2501A"/>
    <w:rsid w:val="00F25065"/>
    <w:rsid w:val="00F27714"/>
    <w:rsid w:val="00F301D9"/>
    <w:rsid w:val="00F31F70"/>
    <w:rsid w:val="00F34EA9"/>
    <w:rsid w:val="00F36529"/>
    <w:rsid w:val="00F379E7"/>
    <w:rsid w:val="00F4076F"/>
    <w:rsid w:val="00F4085E"/>
    <w:rsid w:val="00F43E34"/>
    <w:rsid w:val="00F4773F"/>
    <w:rsid w:val="00F547CE"/>
    <w:rsid w:val="00F6046D"/>
    <w:rsid w:val="00F646D1"/>
    <w:rsid w:val="00F654EF"/>
    <w:rsid w:val="00F72F76"/>
    <w:rsid w:val="00F75942"/>
    <w:rsid w:val="00F80E8B"/>
    <w:rsid w:val="00F836F4"/>
    <w:rsid w:val="00F84C0E"/>
    <w:rsid w:val="00F8595E"/>
    <w:rsid w:val="00F8752C"/>
    <w:rsid w:val="00F87D25"/>
    <w:rsid w:val="00FA15CC"/>
    <w:rsid w:val="00FA19AC"/>
    <w:rsid w:val="00FA3795"/>
    <w:rsid w:val="00FA4669"/>
    <w:rsid w:val="00FA5F9A"/>
    <w:rsid w:val="00FA7FB1"/>
    <w:rsid w:val="00FB0445"/>
    <w:rsid w:val="00FB34ED"/>
    <w:rsid w:val="00FB3A12"/>
    <w:rsid w:val="00FB4EF8"/>
    <w:rsid w:val="00FB5205"/>
    <w:rsid w:val="00FB536F"/>
    <w:rsid w:val="00FC4F4B"/>
    <w:rsid w:val="00FC5909"/>
    <w:rsid w:val="00FD0168"/>
    <w:rsid w:val="00FD5B25"/>
    <w:rsid w:val="00FE11AF"/>
    <w:rsid w:val="00FE2500"/>
    <w:rsid w:val="00FE4A41"/>
    <w:rsid w:val="00FE4A6B"/>
    <w:rsid w:val="00FE67F8"/>
    <w:rsid w:val="00FE6ED7"/>
    <w:rsid w:val="00FE7EA8"/>
    <w:rsid w:val="00FF3363"/>
    <w:rsid w:val="00FF4F91"/>
    <w:rsid w:val="00FF7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8A4F1"/>
  <w15:chartTrackingRefBased/>
  <w15:docId w15:val="{B6DD08E1-7CCB-4153-95D5-67C9EE5A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62E4"/>
    <w:pPr>
      <w:widowControl w:val="0"/>
      <w:jc w:val="both"/>
    </w:pPr>
    <w:rPr>
      <w:kern w:val="2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666"/>
    <w:pPr>
      <w:keepNext/>
      <w:outlineLvl w:val="0"/>
    </w:pPr>
    <w:rPr>
      <w:rFonts w:ascii="Arial" w:eastAsia="MS Gothic" w:hAnsi="Arial"/>
      <w:sz w:val="24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050300"/>
    <w:pPr>
      <w:keepNext/>
      <w:outlineLvl w:val="1"/>
    </w:pPr>
    <w:rPr>
      <w:rFonts w:ascii="Arial" w:eastAsia="MS Gothic" w:hAnsi="Arial"/>
      <w:szCs w:val="2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050300"/>
    <w:pPr>
      <w:keepNext/>
      <w:ind w:leftChars="400" w:left="400"/>
      <w:outlineLvl w:val="2"/>
    </w:pPr>
    <w:rPr>
      <w:rFonts w:ascii="Arial" w:eastAsia="MS Gothic" w:hAnsi="Arial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B5205"/>
    <w:pPr>
      <w:tabs>
        <w:tab w:val="center" w:pos="4252"/>
        <w:tab w:val="right" w:pos="8504"/>
      </w:tabs>
      <w:snapToGrid w:val="0"/>
    </w:pPr>
    <w:rPr>
      <w:rFonts w:ascii="MS Mincho" w:hAnsi="MS Mincho"/>
      <w:kern w:val="0"/>
      <w:sz w:val="24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FB5205"/>
    <w:rPr>
      <w:rFonts w:ascii="MS Mincho" w:eastAsia="MS Mincho" w:hAnsi="MS Mincho" w:cs="Times New Roman"/>
      <w:sz w:val="24"/>
      <w:szCs w:val="20"/>
    </w:rPr>
  </w:style>
  <w:style w:type="character" w:styleId="PageNumber">
    <w:name w:val="page number"/>
    <w:basedOn w:val="DefaultParagraphFont"/>
    <w:rsid w:val="00FB5205"/>
  </w:style>
  <w:style w:type="paragraph" w:styleId="Header">
    <w:name w:val="header"/>
    <w:basedOn w:val="Normal"/>
    <w:link w:val="HeaderChar"/>
    <w:unhideWhenUsed/>
    <w:rsid w:val="00AC4CFF"/>
    <w:pPr>
      <w:tabs>
        <w:tab w:val="center" w:pos="4252"/>
        <w:tab w:val="right" w:pos="8504"/>
      </w:tabs>
      <w:snapToGrid w:val="0"/>
    </w:pPr>
    <w:rPr>
      <w:szCs w:val="22"/>
      <w:lang w:val="x-none" w:eastAsia="x-none"/>
    </w:rPr>
  </w:style>
  <w:style w:type="character" w:customStyle="1" w:styleId="HeaderChar">
    <w:name w:val="Header Char"/>
    <w:link w:val="Header"/>
    <w:rsid w:val="00AC4CFF"/>
    <w:rPr>
      <w:kern w:val="2"/>
      <w:sz w:val="21"/>
      <w:szCs w:val="22"/>
    </w:rPr>
  </w:style>
  <w:style w:type="character" w:styleId="Hyperlink">
    <w:name w:val="Hyperlink"/>
    <w:uiPriority w:val="99"/>
    <w:unhideWhenUsed/>
    <w:rsid w:val="001D4666"/>
    <w:rPr>
      <w:color w:val="0000FF"/>
      <w:u w:val="single"/>
    </w:rPr>
  </w:style>
  <w:style w:type="paragraph" w:customStyle="1" w:styleId="1">
    <w:name w:val="スタイル1"/>
    <w:basedOn w:val="Heading1"/>
    <w:next w:val="Normal"/>
    <w:qFormat/>
    <w:rsid w:val="001D4666"/>
    <w:rPr>
      <w:rFonts w:ascii="MS PGothic" w:eastAsia="MS PGothic" w:hAnsi="MS PGothic"/>
      <w:b/>
      <w:sz w:val="32"/>
    </w:rPr>
  </w:style>
  <w:style w:type="paragraph" w:customStyle="1" w:styleId="2">
    <w:name w:val="スタイル2"/>
    <w:basedOn w:val="Heading2"/>
    <w:next w:val="Normal"/>
    <w:qFormat/>
    <w:rsid w:val="00050300"/>
    <w:rPr>
      <w:rFonts w:ascii="MS PGothic" w:eastAsia="MS PGothic" w:hAnsi="MS PGothic"/>
      <w:sz w:val="28"/>
    </w:rPr>
  </w:style>
  <w:style w:type="character" w:customStyle="1" w:styleId="Heading1Char">
    <w:name w:val="Heading 1 Char"/>
    <w:link w:val="Heading1"/>
    <w:uiPriority w:val="9"/>
    <w:rsid w:val="001D4666"/>
    <w:rPr>
      <w:rFonts w:ascii="Arial" w:eastAsia="MS Gothic" w:hAnsi="Arial" w:cs="Times New Roman"/>
      <w:kern w:val="2"/>
      <w:sz w:val="24"/>
      <w:szCs w:val="24"/>
    </w:rPr>
  </w:style>
  <w:style w:type="paragraph" w:customStyle="1" w:styleId="3">
    <w:name w:val="スタイル3"/>
    <w:basedOn w:val="Heading2"/>
    <w:next w:val="Normal"/>
    <w:qFormat/>
    <w:rsid w:val="00050300"/>
    <w:rPr>
      <w:rFonts w:ascii="MS PGothic" w:eastAsia="MS PGothic" w:hAnsi="MS PGothic"/>
      <w:sz w:val="24"/>
    </w:rPr>
  </w:style>
  <w:style w:type="character" w:customStyle="1" w:styleId="Heading2Char">
    <w:name w:val="Heading 2 Char"/>
    <w:link w:val="Heading2"/>
    <w:uiPriority w:val="9"/>
    <w:semiHidden/>
    <w:rsid w:val="00050300"/>
    <w:rPr>
      <w:rFonts w:ascii="Arial" w:eastAsia="MS Gothic" w:hAnsi="Arial" w:cs="Times New Roman"/>
      <w:kern w:val="2"/>
      <w:sz w:val="21"/>
      <w:szCs w:val="22"/>
    </w:rPr>
  </w:style>
  <w:style w:type="paragraph" w:customStyle="1" w:styleId="4">
    <w:name w:val="スタイル4"/>
    <w:basedOn w:val="Normal"/>
    <w:next w:val="Normal"/>
    <w:qFormat/>
    <w:rsid w:val="00F301A8"/>
    <w:pPr>
      <w:ind w:firstLineChars="100" w:firstLine="240"/>
    </w:pPr>
    <w:rPr>
      <w:sz w:val="24"/>
    </w:rPr>
  </w:style>
  <w:style w:type="character" w:customStyle="1" w:styleId="Heading3Char">
    <w:name w:val="Heading 3 Char"/>
    <w:link w:val="Heading3"/>
    <w:uiPriority w:val="9"/>
    <w:semiHidden/>
    <w:rsid w:val="00050300"/>
    <w:rPr>
      <w:rFonts w:ascii="Arial" w:eastAsia="MS Gothic" w:hAnsi="Arial" w:cs="Times New Roman"/>
      <w:kern w:val="2"/>
      <w:sz w:val="21"/>
      <w:szCs w:val="22"/>
    </w:rPr>
  </w:style>
  <w:style w:type="paragraph" w:customStyle="1" w:styleId="5">
    <w:name w:val="スタイル5"/>
    <w:basedOn w:val="Heading2"/>
    <w:next w:val="Normal"/>
    <w:qFormat/>
    <w:rsid w:val="00566AFF"/>
    <w:rPr>
      <w:rFonts w:ascii="MS PGothic" w:eastAsia="MS PGothic" w:hAnsi="MS PGothic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DB0412"/>
    <w:pPr>
      <w:tabs>
        <w:tab w:val="right" w:leader="dot" w:pos="9045"/>
      </w:tabs>
      <w:spacing w:line="340" w:lineRule="exact"/>
    </w:pPr>
    <w:rPr>
      <w:rFonts w:ascii="Times New Roman" w:hAnsi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B3A12"/>
    <w:pPr>
      <w:tabs>
        <w:tab w:val="right" w:leader="dot" w:pos="9045"/>
      </w:tabs>
      <w:spacing w:line="340" w:lineRule="exact"/>
      <w:ind w:firstLineChars="50" w:firstLine="105"/>
    </w:pPr>
  </w:style>
  <w:style w:type="character" w:styleId="FollowedHyperlink">
    <w:name w:val="FollowedHyperlink"/>
    <w:uiPriority w:val="99"/>
    <w:semiHidden/>
    <w:unhideWhenUsed/>
    <w:rsid w:val="00C77D6C"/>
    <w:rPr>
      <w:color w:val="800080"/>
      <w:u w:val="single"/>
    </w:rPr>
  </w:style>
  <w:style w:type="paragraph" w:styleId="Closing">
    <w:name w:val="Closing"/>
    <w:basedOn w:val="Normal"/>
    <w:link w:val="ClosingChar"/>
    <w:rsid w:val="00C65F35"/>
    <w:pPr>
      <w:jc w:val="right"/>
    </w:pPr>
    <w:rPr>
      <w:sz w:val="24"/>
      <w:szCs w:val="24"/>
    </w:rPr>
  </w:style>
  <w:style w:type="character" w:customStyle="1" w:styleId="apple-style-span">
    <w:name w:val="apple-style-span"/>
    <w:basedOn w:val="DefaultParagraphFont"/>
    <w:rsid w:val="002E5448"/>
  </w:style>
  <w:style w:type="paragraph" w:styleId="BalloonText">
    <w:name w:val="Balloon Text"/>
    <w:basedOn w:val="Normal"/>
    <w:link w:val="BalloonTextChar"/>
    <w:rsid w:val="002B366D"/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B366D"/>
    <w:rPr>
      <w:rFonts w:ascii="Arial" w:eastAsia="MS Gothic" w:hAnsi="Arial" w:cs="Times New Roman"/>
      <w:kern w:val="2"/>
      <w:sz w:val="18"/>
      <w:szCs w:val="18"/>
    </w:rPr>
  </w:style>
  <w:style w:type="character" w:styleId="CommentReference">
    <w:name w:val="annotation reference"/>
    <w:uiPriority w:val="99"/>
    <w:rsid w:val="00DF622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DF622D"/>
    <w:pPr>
      <w:jc w:val="left"/>
    </w:pPr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DF622D"/>
    <w:rPr>
      <w:kern w:val="2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DF622D"/>
    <w:rPr>
      <w:b/>
      <w:bCs/>
    </w:rPr>
  </w:style>
  <w:style w:type="character" w:customStyle="1" w:styleId="CommentSubjectChar">
    <w:name w:val="Comment Subject Char"/>
    <w:link w:val="CommentSubject"/>
    <w:rsid w:val="00DF622D"/>
    <w:rPr>
      <w:b/>
      <w:bCs/>
      <w:kern w:val="2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D9C"/>
    <w:pPr>
      <w:jc w:val="center"/>
      <w:outlineLvl w:val="1"/>
    </w:pPr>
    <w:rPr>
      <w:rFonts w:ascii="Arial" w:eastAsia="MS Gothic" w:hAnsi="Arial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F51D9C"/>
    <w:rPr>
      <w:rFonts w:ascii="Arial" w:eastAsia="MS Gothic" w:hAnsi="Arial" w:cs="Times New Roman"/>
      <w:kern w:val="2"/>
      <w:sz w:val="24"/>
      <w:szCs w:val="24"/>
    </w:rPr>
  </w:style>
  <w:style w:type="paragraph" w:styleId="NoteHeading">
    <w:name w:val="Note Heading"/>
    <w:basedOn w:val="Normal"/>
    <w:next w:val="Normal"/>
    <w:link w:val="NoteHeadingChar"/>
    <w:rsid w:val="005E6C72"/>
    <w:pPr>
      <w:jc w:val="center"/>
    </w:pPr>
    <w:rPr>
      <w:sz w:val="24"/>
      <w:szCs w:val="24"/>
      <w:lang w:val="x-none" w:eastAsia="x-none"/>
    </w:rPr>
  </w:style>
  <w:style w:type="character" w:customStyle="1" w:styleId="NoteHeadingChar">
    <w:name w:val="Note Heading Char"/>
    <w:link w:val="NoteHeading"/>
    <w:rsid w:val="005E6C72"/>
    <w:rPr>
      <w:kern w:val="2"/>
      <w:sz w:val="24"/>
      <w:szCs w:val="24"/>
    </w:rPr>
  </w:style>
  <w:style w:type="paragraph" w:customStyle="1" w:styleId="131">
    <w:name w:val="表 (青) 131"/>
    <w:basedOn w:val="Normal"/>
    <w:uiPriority w:val="34"/>
    <w:qFormat/>
    <w:rsid w:val="00C840B7"/>
    <w:pPr>
      <w:ind w:leftChars="400" w:left="840"/>
    </w:pPr>
    <w:rPr>
      <w:szCs w:val="22"/>
    </w:rPr>
  </w:style>
  <w:style w:type="character" w:customStyle="1" w:styleId="ClosingChar">
    <w:name w:val="Closing Char"/>
    <w:link w:val="Closing"/>
    <w:rsid w:val="002F707A"/>
    <w:rPr>
      <w:kern w:val="2"/>
      <w:sz w:val="24"/>
      <w:szCs w:val="24"/>
    </w:rPr>
  </w:style>
  <w:style w:type="paragraph" w:styleId="Revision">
    <w:name w:val="Revision"/>
    <w:hidden/>
    <w:uiPriority w:val="71"/>
    <w:rsid w:val="000105D9"/>
    <w:rPr>
      <w:kern w:val="2"/>
      <w:sz w:val="21"/>
      <w:szCs w:val="21"/>
    </w:rPr>
  </w:style>
  <w:style w:type="character" w:customStyle="1" w:styleId="10">
    <w:name w:val="未解決のメンション1"/>
    <w:basedOn w:val="DefaultParagraphFont"/>
    <w:rsid w:val="00E560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86B2B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table" w:styleId="TableGrid">
    <w:name w:val="Table Grid"/>
    <w:basedOn w:val="TableNormal"/>
    <w:rsid w:val="00A40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64C"/>
    <w:pPr>
      <w:ind w:leftChars="400" w:left="840"/>
    </w:pPr>
  </w:style>
  <w:style w:type="table" w:customStyle="1" w:styleId="11">
    <w:name w:val="表 (格子)1"/>
    <w:basedOn w:val="TableNormal"/>
    <w:next w:val="TableGrid"/>
    <w:rsid w:val="00E70E5E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96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C52C9-F971-4BAF-B842-99E95CA2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.~WRD3604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993</CharactersWithSpaces>
  <SharedDoc>false</SharedDoc>
  <HLinks>
    <vt:vector size="264" baseType="variant">
      <vt:variant>
        <vt:i4>1179661</vt:i4>
      </vt:variant>
      <vt:variant>
        <vt:i4>243</vt:i4>
      </vt:variant>
      <vt:variant>
        <vt:i4>0</vt:i4>
      </vt:variant>
      <vt:variant>
        <vt:i4>5</vt:i4>
      </vt:variant>
      <vt:variant>
        <vt:lpwstr>http://kenkyo.bureau.tohoku.ac.jp/terea-tsc/</vt:lpwstr>
      </vt:variant>
      <vt:variant>
        <vt:lpwstr/>
      </vt:variant>
      <vt:variant>
        <vt:i4>524343</vt:i4>
      </vt:variant>
      <vt:variant>
        <vt:i4>240</vt:i4>
      </vt:variant>
      <vt:variant>
        <vt:i4>0</vt:i4>
      </vt:variant>
      <vt:variant>
        <vt:i4>5</vt:i4>
      </vt:variant>
      <vt:variant>
        <vt:lpwstr>terea-tsc@grp.tohoku.ac.jp</vt:lpwstr>
      </vt:variant>
      <vt:variant>
        <vt:lpwstr/>
      </vt:variant>
      <vt:variant>
        <vt:i4>7143467</vt:i4>
      </vt:variant>
      <vt:variant>
        <vt:i4>237</vt:i4>
      </vt:variant>
      <vt:variant>
        <vt:i4>0</vt:i4>
      </vt:variant>
      <vt:variant>
        <vt:i4>5</vt:i4>
      </vt:variant>
      <vt:variant>
        <vt:lpwstr>http://www.bureau.tohoku.ac.jp/kenkyo/</vt:lpwstr>
      </vt:variant>
      <vt:variant>
        <vt:lpwstr/>
      </vt:variant>
      <vt:variant>
        <vt:i4>6029419</vt:i4>
      </vt:variant>
      <vt:variant>
        <vt:i4>234</vt:i4>
      </vt:variant>
      <vt:variant>
        <vt:i4>0</vt:i4>
      </vt:variant>
      <vt:variant>
        <vt:i4>5</vt:i4>
      </vt:variant>
      <vt:variant>
        <vt:lpwstr>kenkyo-kikaku@grp.tohoku.ac.jp</vt:lpwstr>
      </vt:variant>
      <vt:variant>
        <vt:lpwstr/>
      </vt:variant>
      <vt:variant>
        <vt:i4>4259884</vt:i4>
      </vt:variant>
      <vt:variant>
        <vt:i4>231</vt:i4>
      </vt:variant>
      <vt:variant>
        <vt:i4>0</vt:i4>
      </vt:variant>
      <vt:variant>
        <vt:i4>5</vt:i4>
      </vt:variant>
      <vt:variant>
        <vt:lpwstr>hubs@grp.tohoku.ac.jp</vt:lpwstr>
      </vt:variant>
      <vt:variant>
        <vt:lpwstr/>
      </vt:variant>
      <vt:variant>
        <vt:i4>2752526</vt:i4>
      </vt:variant>
      <vt:variant>
        <vt:i4>228</vt:i4>
      </vt:variant>
      <vt:variant>
        <vt:i4>0</vt:i4>
      </vt:variant>
      <vt:variant>
        <vt:i4>5</vt:i4>
      </vt:variant>
      <vt:variant>
        <vt:lpwstr>mailto:fbi@grp.tohoku.ac.jp</vt:lpwstr>
      </vt:variant>
      <vt:variant>
        <vt:lpwstr/>
      </vt:variant>
      <vt:variant>
        <vt:i4>2359363</vt:i4>
      </vt:variant>
      <vt:variant>
        <vt:i4>225</vt:i4>
      </vt:variant>
      <vt:variant>
        <vt:i4>0</vt:i4>
      </vt:variant>
      <vt:variant>
        <vt:i4>5</vt:i4>
      </vt:variant>
      <vt:variant>
        <vt:lpwstr>mri@grp.tohoku.ac.jp</vt:lpwstr>
      </vt:variant>
      <vt:variant>
        <vt:lpwstr/>
      </vt:variant>
      <vt:variant>
        <vt:i4>2031672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_Toc293911896</vt:lpwstr>
      </vt:variant>
      <vt:variant>
        <vt:i4>2031672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_Toc293911895</vt:lpwstr>
      </vt:variant>
      <vt:variant>
        <vt:i4>2031672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_Toc293911894</vt:lpwstr>
      </vt:variant>
      <vt:variant>
        <vt:i4>2031672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_Toc293911893</vt:lpwstr>
      </vt:variant>
      <vt:variant>
        <vt:i4>2031672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_Toc293911892</vt:lpwstr>
      </vt:variant>
      <vt:variant>
        <vt:i4>2031672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_Toc293911891</vt:lpwstr>
      </vt:variant>
      <vt:variant>
        <vt:i4>2031672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_Toc293911890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_Toc293911889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_Toc293911888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_Toc293911887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_Toc293911886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_Toc293911885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_Toc293911884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_Toc293911883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_Toc293911882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_Toc293911881</vt:lpwstr>
      </vt:variant>
      <vt:variant>
        <vt:i4>1966136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_Toc293911880</vt:lpwstr>
      </vt:variant>
      <vt:variant>
        <vt:i4>1114168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_Toc293911879</vt:lpwstr>
      </vt:variant>
      <vt:variant>
        <vt:i4>1114168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_Toc293911878</vt:lpwstr>
      </vt:variant>
      <vt:variant>
        <vt:i4>1114168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_Toc293911877</vt:lpwstr>
      </vt:variant>
      <vt:variant>
        <vt:i4>1114168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_Toc293911876</vt:lpwstr>
      </vt:variant>
      <vt:variant>
        <vt:i4>1114168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_Toc293911875</vt:lpwstr>
      </vt:variant>
      <vt:variant>
        <vt:i4>1114168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_Toc293911874</vt:lpwstr>
      </vt:variant>
      <vt:variant>
        <vt:i4>1114168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_Toc293911873</vt:lpwstr>
      </vt:variant>
      <vt:variant>
        <vt:i4>1114168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_Toc293911872</vt:lpwstr>
      </vt:variant>
      <vt:variant>
        <vt:i4>1114168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_Toc293911871</vt:lpwstr>
      </vt:variant>
      <vt:variant>
        <vt:i4>1114168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_Toc293911870</vt:lpwstr>
      </vt:variant>
      <vt:variant>
        <vt:i4>1048632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_Toc293911869</vt:lpwstr>
      </vt:variant>
      <vt:variant>
        <vt:i4>1048632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_Toc293911868</vt:lpwstr>
      </vt:variant>
      <vt:variant>
        <vt:i4>1048632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_Toc293911867</vt:lpwstr>
      </vt:variant>
      <vt:variant>
        <vt:i4>1048632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_Toc293911866</vt:lpwstr>
      </vt:variant>
      <vt:variant>
        <vt:i4>1048632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_Toc293911865</vt:lpwstr>
      </vt:variant>
      <vt:variant>
        <vt:i4>1048632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_Toc293911864</vt:lpwstr>
      </vt:variant>
      <vt:variant>
        <vt:i4>1048632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_Toc293911863</vt:lpwstr>
      </vt:variant>
      <vt:variant>
        <vt:i4>1048632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_Toc293911862</vt:lpwstr>
      </vt:variant>
      <vt:variant>
        <vt:i4>1048632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_Toc293911861</vt:lpwstr>
      </vt:variant>
      <vt:variant>
        <vt:i4>1048632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_Toc293911860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Rui</dc:creator>
  <cp:keywords/>
  <cp:lastModifiedBy>Akiko Satoh</cp:lastModifiedBy>
  <cp:revision>5</cp:revision>
  <cp:lastPrinted>2024-05-31T03:23:00Z</cp:lastPrinted>
  <dcterms:created xsi:type="dcterms:W3CDTF">2024-05-31T04:10:00Z</dcterms:created>
  <dcterms:modified xsi:type="dcterms:W3CDTF">2024-06-28T06:04:00Z</dcterms:modified>
</cp:coreProperties>
</file>